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5245"/>
        <w:gridCol w:w="1701"/>
        <w:gridCol w:w="1086"/>
        <w:gridCol w:w="1087"/>
        <w:gridCol w:w="1087"/>
      </w:tblGrid>
      <w:tr w:rsidR="00486AAF" w14:paraId="13289B99" w14:textId="77777777" w:rsidTr="00486AAF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486AAF" w:rsidRPr="005512A4" w:rsidRDefault="00486AAF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486AAF" w:rsidRPr="00336749" w:rsidRDefault="00486AAF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5245" w:type="dxa"/>
            <w:vAlign w:val="center"/>
          </w:tcPr>
          <w:p w14:paraId="0EA0220E" w14:textId="7EA5EF03" w:rsidR="00486AAF" w:rsidRDefault="00284440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Games Training</w:t>
            </w:r>
          </w:p>
          <w:p w14:paraId="1316B544" w14:textId="1E5DC6CB" w:rsidR="00486AAF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with</w:t>
            </w:r>
          </w:p>
          <w:p w14:paraId="64B58235" w14:textId="77777777" w:rsidR="00486AAF" w:rsidRPr="00F0713A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  <w:szCs w:val="18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 xml:space="preserve">Prevention of infection from Coronavirus </w:t>
            </w:r>
          </w:p>
          <w:p w14:paraId="22511355" w14:textId="77777777" w:rsidR="00486AAF" w:rsidRPr="005512A4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F0713A">
              <w:rPr>
                <w:rFonts w:cs="Arial"/>
                <w:b/>
                <w:bCs w:val="0"/>
                <w:sz w:val="18"/>
                <w:szCs w:val="18"/>
              </w:rPr>
              <w:t>PC Plan Phases 1,2,3,4.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B5F62D2" w14:textId="77777777" w:rsidR="00486AAF" w:rsidRPr="00336749" w:rsidRDefault="00486AA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1086" w:type="dxa"/>
            <w:vAlign w:val="center"/>
          </w:tcPr>
          <w:p w14:paraId="4E9CD9D5" w14:textId="5AF9D7C8" w:rsidR="00486AAF" w:rsidRDefault="00284440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03/12/20</w:t>
            </w:r>
          </w:p>
        </w:tc>
        <w:tc>
          <w:tcPr>
            <w:tcW w:w="1087" w:type="dxa"/>
            <w:shd w:val="clear" w:color="auto" w:fill="B8CCE4" w:themeFill="accent1" w:themeFillTint="66"/>
            <w:vAlign w:val="center"/>
          </w:tcPr>
          <w:p w14:paraId="0C590837" w14:textId="51E331C1" w:rsidR="00486AAF" w:rsidRPr="00486AAF" w:rsidRDefault="00486AAF" w:rsidP="00CB03F6">
            <w:pPr>
              <w:pStyle w:val="Footer"/>
              <w:ind w:left="-108"/>
              <w:jc w:val="center"/>
              <w:rPr>
                <w:rFonts w:cs="Arial"/>
                <w:b/>
                <w:sz w:val="16"/>
                <w:szCs w:val="16"/>
              </w:rPr>
            </w:pPr>
            <w:r w:rsidRPr="00486AAF">
              <w:rPr>
                <w:rFonts w:cs="Arial"/>
                <w:b/>
                <w:color w:val="1F497D" w:themeColor="text2"/>
                <w:sz w:val="16"/>
                <w:szCs w:val="16"/>
              </w:rPr>
              <w:t>What 3 Word Ref</w:t>
            </w:r>
          </w:p>
        </w:tc>
        <w:tc>
          <w:tcPr>
            <w:tcW w:w="1087" w:type="dxa"/>
            <w:vAlign w:val="center"/>
          </w:tcPr>
          <w:p w14:paraId="355EDBF2" w14:textId="43D1809E" w:rsidR="00486AAF" w:rsidRPr="00CB03F6" w:rsidRDefault="00E8428C" w:rsidP="00CB03F6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 w:rsidRPr="00E8428C">
              <w:rPr>
                <w:rFonts w:cs="Arial"/>
                <w:bCs w:val="0"/>
                <w:color w:val="FF0000"/>
                <w:sz w:val="16"/>
                <w:szCs w:val="16"/>
              </w:rPr>
              <w:t>???</w:t>
            </w:r>
          </w:p>
        </w:tc>
      </w:tr>
      <w:tr w:rsidR="005512A4" w:rsidRPr="002735A0" w14:paraId="78271D7B" w14:textId="77777777" w:rsidTr="00486AAF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3E9A3515" w:rsidR="005512A4" w:rsidRPr="00806159" w:rsidRDefault="005512A4" w:rsidP="005175BE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5245" w:type="dxa"/>
            <w:vAlign w:val="center"/>
          </w:tcPr>
          <w:p w14:paraId="78BEA4EF" w14:textId="784B25AF" w:rsidR="005512A4" w:rsidRPr="0006467E" w:rsidRDefault="00284440" w:rsidP="0006467E">
            <w:pPr>
              <w:jc w:val="center"/>
              <w:rPr>
                <w:rStyle w:val="PageNumber"/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</w:pPr>
            <w:r>
              <w:rPr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  <w:t>Oakridg</w:t>
            </w:r>
            <w:r w:rsidR="0006467E">
              <w:rPr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  <w:t>e</w:t>
            </w:r>
            <w:r>
              <w:rPr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  <w:t xml:space="preserve"> Arena, </w:t>
            </w:r>
            <w:proofErr w:type="spellStart"/>
            <w:r>
              <w:rPr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  <w:t>S</w:t>
            </w:r>
            <w:r w:rsidR="0006467E">
              <w:rPr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  <w:t>w</w:t>
            </w:r>
            <w:r>
              <w:rPr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  <w:t>inderby</w:t>
            </w:r>
            <w:proofErr w:type="spellEnd"/>
            <w:r w:rsidR="00CB03F6" w:rsidRPr="00EB0A82">
              <w:rPr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  <w:t xml:space="preserve">, </w:t>
            </w:r>
            <w:proofErr w:type="spellStart"/>
            <w:r w:rsidR="0006467E">
              <w:rPr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  <w:t>Collingham</w:t>
            </w:r>
            <w:proofErr w:type="spellEnd"/>
            <w:r w:rsidR="0006467E">
              <w:rPr>
                <w:b/>
                <w:bCs w:val="0"/>
                <w:color w:val="333333"/>
                <w:szCs w:val="20"/>
                <w:shd w:val="clear" w:color="auto" w:fill="F2F2F2"/>
                <w:lang w:val="en-US"/>
              </w:rPr>
              <w:t>, Newark, NG2 7NZ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44CA57D7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3260" w:type="dxa"/>
            <w:gridSpan w:val="3"/>
            <w:vAlign w:val="center"/>
          </w:tcPr>
          <w:p w14:paraId="2198A60E" w14:textId="169D7475" w:rsidR="005512A4" w:rsidRPr="00806159" w:rsidRDefault="00E8428C" w:rsidP="00CB03F6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  <w:r w:rsidRPr="00E8428C">
              <w:rPr>
                <w:rStyle w:val="PageNumber"/>
                <w:rFonts w:cs="Arial"/>
                <w:bCs w:val="0"/>
                <w:color w:val="FF0000"/>
                <w:sz w:val="16"/>
                <w:szCs w:val="16"/>
              </w:rPr>
              <w:t>??????????????????</w:t>
            </w:r>
          </w:p>
        </w:tc>
      </w:tr>
    </w:tbl>
    <w:p w14:paraId="0FA2F2F2" w14:textId="77777777"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2935"/>
        <w:gridCol w:w="6379"/>
        <w:gridCol w:w="1418"/>
        <w:gridCol w:w="4393"/>
      </w:tblGrid>
      <w:tr w:rsidR="00CE530D" w14:paraId="125FA402" w14:textId="77777777" w:rsidTr="0057158E">
        <w:trPr>
          <w:cantSplit/>
          <w:trHeight w:val="1104"/>
        </w:trPr>
        <w:tc>
          <w:tcPr>
            <w:tcW w:w="461" w:type="dxa"/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2935" w:type="dxa"/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379" w:type="dxa"/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4393" w:type="dxa"/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57158E">
        <w:trPr>
          <w:trHeight w:val="2466"/>
        </w:trPr>
        <w:tc>
          <w:tcPr>
            <w:tcW w:w="461" w:type="dxa"/>
            <w:vAlign w:val="center"/>
          </w:tcPr>
          <w:p w14:paraId="7A239F70" w14:textId="77777777" w:rsidR="00CE530D" w:rsidRDefault="00CE530D" w:rsidP="00D74C8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35" w:type="dxa"/>
            <w:vAlign w:val="center"/>
          </w:tcPr>
          <w:p w14:paraId="43A88D2A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hAnsi="Arial" w:cs="Arial"/>
                <w:sz w:val="16"/>
                <w:szCs w:val="16"/>
              </w:rPr>
              <w:t xml:space="preserve">virus transferred by failure in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social distancing. </w:t>
            </w:r>
          </w:p>
        </w:tc>
        <w:tc>
          <w:tcPr>
            <w:tcW w:w="6379" w:type="dxa"/>
            <w:vAlign w:val="center"/>
          </w:tcPr>
          <w:p w14:paraId="343C594D" w14:textId="079EC88E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 briefing must take place to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remind </w:t>
            </w:r>
            <w:r>
              <w:rPr>
                <w:rFonts w:ascii="Arial" w:hAnsi="Arial" w:cs="Arial"/>
                <w:sz w:val="16"/>
                <w:szCs w:val="16"/>
              </w:rPr>
              <w:t>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of the correct controls and actions to take.</w:t>
            </w:r>
          </w:p>
          <w:p w14:paraId="71809426" w14:textId="60EDF4DC" w:rsidR="004F510E" w:rsidRPr="00021AA8" w:rsidRDefault="009F2C44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 xml:space="preserve">No member or supporter must attend if they have symptoms or have been in contact with anyone showing symptoms – refunds will be given to any member 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who is required to 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 xml:space="preserve">self </w:t>
            </w:r>
            <w:r w:rsidR="00333E2A">
              <w:rPr>
                <w:rFonts w:ascii="Arial" w:hAnsi="Arial" w:cs="Arial"/>
                <w:sz w:val="16"/>
                <w:szCs w:val="16"/>
              </w:rPr>
              <w:t>-</w:t>
            </w:r>
            <w:r w:rsidR="00F531FA">
              <w:rPr>
                <w:rFonts w:ascii="Arial" w:hAnsi="Arial" w:cs="Arial"/>
                <w:sz w:val="16"/>
                <w:szCs w:val="16"/>
              </w:rPr>
              <w:t>i</w:t>
            </w:r>
            <w:r w:rsidR="004F510E" w:rsidRPr="00021AA8">
              <w:rPr>
                <w:rFonts w:ascii="Arial" w:hAnsi="Arial" w:cs="Arial"/>
                <w:sz w:val="16"/>
                <w:szCs w:val="16"/>
              </w:rPr>
              <w:t>solat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e as </w:t>
            </w:r>
            <w:proofErr w:type="spellStart"/>
            <w:r w:rsidR="00F531FA">
              <w:rPr>
                <w:rFonts w:ascii="Arial" w:hAnsi="Arial" w:cs="Arial"/>
                <w:sz w:val="16"/>
                <w:szCs w:val="16"/>
              </w:rPr>
              <w:t>Covid</w:t>
            </w:r>
            <w:proofErr w:type="spellEnd"/>
            <w:r w:rsidR="00F531FA">
              <w:rPr>
                <w:rFonts w:ascii="Arial" w:hAnsi="Arial" w:cs="Arial"/>
                <w:sz w:val="16"/>
                <w:szCs w:val="16"/>
              </w:rPr>
              <w:t xml:space="preserve"> positive or</w:t>
            </w:r>
            <w:r w:rsidR="00E842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531FA">
              <w:rPr>
                <w:rFonts w:ascii="Arial" w:hAnsi="Arial" w:cs="Arial"/>
                <w:sz w:val="16"/>
                <w:szCs w:val="16"/>
              </w:rPr>
              <w:t>self isolating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 14 days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due</w:t>
            </w:r>
            <w:r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8428C">
              <w:rPr>
                <w:rFonts w:ascii="Arial" w:hAnsi="Arial" w:cs="Arial"/>
                <w:sz w:val="16"/>
                <w:szCs w:val="16"/>
              </w:rPr>
              <w:t>Covid</w:t>
            </w:r>
            <w:proofErr w:type="spellEnd"/>
            <w:r w:rsidR="00E8428C">
              <w:rPr>
                <w:rFonts w:ascii="Arial" w:hAnsi="Arial" w:cs="Arial"/>
                <w:sz w:val="16"/>
                <w:szCs w:val="16"/>
              </w:rPr>
              <w:t xml:space="preserve"> tracing </w:t>
            </w:r>
          </w:p>
          <w:p w14:paraId="0A3ABF09" w14:textId="77777777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 Coaches and appointed persons must ensure the </w:t>
            </w:r>
            <w:proofErr w:type="gramStart"/>
            <w:r w:rsidRPr="00021AA8">
              <w:rPr>
                <w:rFonts w:ascii="Arial" w:hAnsi="Arial" w:cs="Arial"/>
                <w:sz w:val="16"/>
                <w:szCs w:val="16"/>
              </w:rPr>
              <w:t>2 metre</w:t>
            </w:r>
            <w:proofErr w:type="gramEnd"/>
            <w:r w:rsidRPr="00021AA8">
              <w:rPr>
                <w:rFonts w:ascii="Arial" w:hAnsi="Arial" w:cs="Arial"/>
                <w:sz w:val="16"/>
                <w:szCs w:val="16"/>
              </w:rPr>
              <w:t xml:space="preserve"> separation rule is enforced as much as possible, with support from parents, helpers and other responsible persons present.</w:t>
            </w:r>
          </w:p>
          <w:p w14:paraId="0ABF6A8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  <w:r w:rsidRPr="004E4C05">
              <w:rPr>
                <w:rFonts w:ascii="Arial" w:hAnsi="Arial" w:cs="Arial"/>
                <w:sz w:val="16"/>
                <w:szCs w:val="16"/>
              </w:rPr>
              <w:t xml:space="preserve"> who repeatedly or wilfully fail to comply will </w:t>
            </w:r>
            <w:r>
              <w:rPr>
                <w:rFonts w:ascii="Arial" w:hAnsi="Arial" w:cs="Arial"/>
                <w:sz w:val="16"/>
                <w:szCs w:val="16"/>
              </w:rPr>
              <w:t>be asked to leave the event or activity.</w:t>
            </w:r>
          </w:p>
          <w:p w14:paraId="0EE3587F" w14:textId="3B3B854A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As events will be outdoors masks are not considered necessary</w:t>
            </w:r>
            <w:r w:rsidR="004E5CB5">
              <w:rPr>
                <w:rFonts w:ascii="Arial" w:hAnsi="Arial" w:cs="Arial"/>
                <w:strike/>
                <w:sz w:val="16"/>
                <w:szCs w:val="16"/>
              </w:rPr>
              <w:t>.</w:t>
            </w:r>
          </w:p>
          <w:p w14:paraId="3915792A" w14:textId="4C46B0E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the briefing</w:t>
            </w:r>
            <w:r w:rsidR="00F531FA">
              <w:rPr>
                <w:rFonts w:ascii="Arial" w:hAnsi="Arial" w:cs="Arial"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z w:val="16"/>
                <w:szCs w:val="16"/>
              </w:rPr>
              <w:t xml:space="preserve">remind users to </w:t>
            </w:r>
            <w:r w:rsidR="00CD4150">
              <w:rPr>
                <w:rFonts w:ascii="Arial" w:hAnsi="Arial" w:cs="Arial"/>
                <w:sz w:val="16"/>
                <w:szCs w:val="16"/>
              </w:rPr>
              <w:t>sanitise</w:t>
            </w:r>
            <w:r w:rsidR="004F510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hands regularly and avoid touching their face.</w:t>
            </w:r>
          </w:p>
          <w:p w14:paraId="4EFD73F8" w14:textId="31D0210E" w:rsidR="009F2C44" w:rsidRDefault="009F2C44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C44">
              <w:rPr>
                <w:rFonts w:ascii="Arial" w:hAnsi="Arial" w:cs="Arial"/>
                <w:b/>
                <w:bCs w:val="0"/>
                <w:sz w:val="16"/>
                <w:szCs w:val="16"/>
              </w:rPr>
              <w:t>Currently all members in tier 3 – organised sporting activities are permitted from 2</w:t>
            </w:r>
            <w:r w:rsidRPr="009F2C44">
              <w:rPr>
                <w:rFonts w:ascii="Arial" w:hAnsi="Arial" w:cs="Arial"/>
                <w:b/>
                <w:bCs w:val="0"/>
                <w:sz w:val="16"/>
                <w:szCs w:val="16"/>
                <w:vertAlign w:val="superscript"/>
              </w:rPr>
              <w:t>nd</w:t>
            </w:r>
            <w:r w:rsidRPr="009F2C4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December, should some members move out of tier 3 then members 18 and over advised not to travel but this is not mandatory.</w:t>
            </w:r>
          </w:p>
          <w:p w14:paraId="42C6B436" w14:textId="10ACE371" w:rsidR="00F775FD" w:rsidRPr="009F2C44" w:rsidRDefault="00F775FD" w:rsidP="009F2C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BFC5EAC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BC8CB44" w14:textId="77777777" w:rsidR="00CE530D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12AE749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0C75C42" w14:textId="77777777" w:rsidR="00CE530D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Briefing Prior to Training by email/ message.</w:t>
            </w:r>
          </w:p>
          <w:p w14:paraId="01718E4B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4EB78BD" w14:textId="77777777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Monitor and reinforce 2m throughout</w:t>
            </w:r>
          </w:p>
          <w:p w14:paraId="4883B237" w14:textId="77777777" w:rsidR="00E23322" w:rsidRDefault="00E23322" w:rsidP="00E2332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F7D7D3" w14:textId="3F832D95" w:rsidR="00E23322" w:rsidRPr="00706309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Hand sanitiser for use frequently </w:t>
            </w:r>
            <w:proofErr w:type="spellStart"/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through out</w:t>
            </w:r>
            <w:proofErr w:type="spellEnd"/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session </w:t>
            </w:r>
          </w:p>
        </w:tc>
      </w:tr>
      <w:tr w:rsidR="00CE530D" w14:paraId="34589A2D" w14:textId="77777777" w:rsidTr="0057158E">
        <w:trPr>
          <w:trHeight w:val="3535"/>
        </w:trPr>
        <w:tc>
          <w:tcPr>
            <w:tcW w:w="461" w:type="dxa"/>
            <w:vAlign w:val="center"/>
          </w:tcPr>
          <w:p w14:paraId="686123D0" w14:textId="3B2B2685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35" w:type="dxa"/>
            <w:vAlign w:val="center"/>
          </w:tcPr>
          <w:p w14:paraId="71A7C3AB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</w:p>
        </w:tc>
        <w:tc>
          <w:tcPr>
            <w:tcW w:w="6379" w:type="dxa"/>
            <w:vAlign w:val="center"/>
          </w:tcPr>
          <w:p w14:paraId="4C0A608B" w14:textId="030DFF01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Payment and registration for event or activity </w:t>
            </w:r>
            <w:r w:rsidR="00F531FA">
              <w:rPr>
                <w:rFonts w:ascii="Arial" w:hAnsi="Arial" w:cs="Arial"/>
                <w:sz w:val="16"/>
                <w:szCs w:val="16"/>
              </w:rPr>
              <w:t>is</w:t>
            </w:r>
            <w:r>
              <w:rPr>
                <w:rFonts w:ascii="Arial" w:hAnsi="Arial" w:cs="Arial"/>
                <w:sz w:val="16"/>
                <w:szCs w:val="16"/>
              </w:rPr>
              <w:t xml:space="preserve"> remote</w:t>
            </w:r>
            <w:r w:rsidR="00F531FA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online.</w:t>
            </w:r>
          </w:p>
          <w:p w14:paraId="4526A437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No hand shaking or hugging when </w:t>
            </w:r>
            <w:r w:rsidR="00DA1A25" w:rsidRPr="00021AA8">
              <w:rPr>
                <w:rFonts w:ascii="Arial" w:hAnsi="Arial" w:cs="Arial"/>
                <w:sz w:val="16"/>
                <w:szCs w:val="16"/>
              </w:rPr>
              <w:t>greeting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76A526" w14:textId="77777777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Un-necessary people to be restricted from watching or being close to the event or activity.</w:t>
            </w:r>
          </w:p>
          <w:p w14:paraId="2D4BA487" w14:textId="57ED1712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Briefing and reminder to encourage regular </w:t>
            </w:r>
            <w:r w:rsidR="00F531FA">
              <w:rPr>
                <w:rFonts w:ascii="Arial" w:hAnsi="Arial" w:cs="Arial"/>
                <w:sz w:val="16"/>
                <w:szCs w:val="16"/>
              </w:rPr>
              <w:t>sanitising</w:t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and social distancing</w:t>
            </w:r>
          </w:p>
          <w:p w14:paraId="49F39D31" w14:textId="524CD7F9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31FA">
              <w:rPr>
                <w:rFonts w:ascii="Arial" w:hAnsi="Arial" w:cs="Arial"/>
                <w:sz w:val="16"/>
                <w:szCs w:val="16"/>
              </w:rPr>
              <w:t>Where possible p</w:t>
            </w:r>
            <w:r w:rsidRPr="00021AA8">
              <w:rPr>
                <w:rFonts w:ascii="Arial" w:hAnsi="Arial" w:cs="Arial"/>
                <w:sz w:val="16"/>
                <w:szCs w:val="16"/>
              </w:rPr>
              <w:t>lan for staggered arrival and departure times for participants to reduce congestion and numbers of people present.</w:t>
            </w:r>
          </w:p>
          <w:p w14:paraId="21E24BF3" w14:textId="4ADA148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All people must use hand sanitizer immediately as they arrive and leave.</w:t>
            </w:r>
          </w:p>
        </w:tc>
        <w:tc>
          <w:tcPr>
            <w:tcW w:w="1418" w:type="dxa"/>
            <w:vAlign w:val="center"/>
          </w:tcPr>
          <w:p w14:paraId="018879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BA538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3C70DFA5" w14:textId="7777777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77023AD2" w14:textId="24831B8D" w:rsidR="00CD4150" w:rsidRDefault="00CD4150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Sanitise hands after handling gate fastenings – </w:t>
            </w:r>
          </w:p>
          <w:p w14:paraId="3283106D" w14:textId="3F185BB6" w:rsidR="00F531FA" w:rsidRPr="00F531FA" w:rsidRDefault="00F531FA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F531FA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Does Oakridge provide sanitiser at gates?</w:t>
            </w:r>
          </w:p>
          <w:p w14:paraId="7DB89CB6" w14:textId="4D1C1C26" w:rsidR="009F0A51" w:rsidRDefault="009F0A51" w:rsidP="00706309">
            <w:pPr>
              <w:ind w:firstLine="4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43C53B1" w14:textId="1B0D2A8F" w:rsidR="00CE530D" w:rsidRDefault="00E23322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Parking at 4/5 m spaces.</w:t>
            </w:r>
          </w:p>
          <w:p w14:paraId="53B85326" w14:textId="77777777" w:rsidR="00F531FA" w:rsidRPr="00F531FA" w:rsidRDefault="00F531FA" w:rsidP="00F531FA">
            <w:pPr>
              <w:pStyle w:val="ListParagrap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32669DE" w14:textId="6170ED29" w:rsidR="00F531FA" w:rsidRPr="00706309" w:rsidRDefault="00F531FA" w:rsidP="0070630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Small groups &amp; training sessions run one after the other so will limit numbers on site</w:t>
            </w:r>
          </w:p>
          <w:p w14:paraId="388C1A65" w14:textId="77777777" w:rsidR="00E23322" w:rsidRDefault="00E23322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1408C71" w14:textId="54C4C02C" w:rsidR="00E23322" w:rsidRPr="005155A0" w:rsidRDefault="00E23322" w:rsidP="00F531FA">
            <w:pPr>
              <w:pStyle w:val="ListParagrap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6D4DCED8" w14:textId="77777777" w:rsidTr="0057158E">
        <w:trPr>
          <w:trHeight w:val="1976"/>
        </w:trPr>
        <w:tc>
          <w:tcPr>
            <w:tcW w:w="461" w:type="dxa"/>
            <w:vAlign w:val="center"/>
          </w:tcPr>
          <w:p w14:paraId="461F82FE" w14:textId="5DE0BDD6" w:rsidR="00CE530D" w:rsidRDefault="00CE530D" w:rsidP="002F108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2935" w:type="dxa"/>
            <w:vAlign w:val="center"/>
          </w:tcPr>
          <w:p w14:paraId="41F1318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5C70E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Toilets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/Hand wash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379" w:type="dxa"/>
            <w:vAlign w:val="center"/>
          </w:tcPr>
          <w:p w14:paraId="41B25B13" w14:textId="60334415" w:rsidR="00CE530D" w:rsidRPr="00E8428C" w:rsidRDefault="00CE530D" w:rsidP="002F108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8428C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725CAC76" w14:textId="5F524FCF" w:rsidR="00CE530D" w:rsidRPr="00E8428C" w:rsidRDefault="00CE530D" w:rsidP="002F108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8428C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77"/>
            </w:r>
            <w:r w:rsidRPr="00E8428C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E8428C" w:rsidRPr="00E8428C">
              <w:rPr>
                <w:rFonts w:ascii="Arial" w:hAnsi="Arial" w:cs="Arial"/>
                <w:color w:val="FF0000"/>
                <w:sz w:val="16"/>
                <w:szCs w:val="16"/>
              </w:rPr>
              <w:t xml:space="preserve">Venue has </w:t>
            </w:r>
            <w:r w:rsidRPr="00E8428C">
              <w:rPr>
                <w:rFonts w:ascii="Arial" w:hAnsi="Arial" w:cs="Arial"/>
                <w:color w:val="FF0000"/>
                <w:sz w:val="16"/>
                <w:szCs w:val="16"/>
              </w:rPr>
              <w:t xml:space="preserve">signs and notices to remind users to wash hands </w:t>
            </w:r>
          </w:p>
          <w:p w14:paraId="68510C6C" w14:textId="71B7C0A9" w:rsidR="009746C6" w:rsidRPr="00E8428C" w:rsidRDefault="009746C6" w:rsidP="009746C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8503A77" w14:textId="41935DA0" w:rsidR="00CE530D" w:rsidRPr="00E8428C" w:rsidRDefault="00CE530D" w:rsidP="002F108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8DFD3CD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DCD40F3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641B68B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B875074" w14:textId="22BDAC8F" w:rsidR="00CE530D" w:rsidRDefault="009F0A51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Toilet facilities hopefully not required as sessions are not over long and </w:t>
            </w:r>
            <w:r w:rsidR="005831AB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journey</w:t>
            </w: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to venue should be manageable without a loo stop</w:t>
            </w:r>
          </w:p>
          <w:p w14:paraId="2D00E7CA" w14:textId="2C92F647" w:rsidR="00CD4150" w:rsidRDefault="00CD4150" w:rsidP="007063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If toilets are 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used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then member must wash and sanitise hands before and after using the toilets</w:t>
            </w:r>
          </w:p>
          <w:p w14:paraId="6204CD88" w14:textId="4E7BC6E7" w:rsidR="009F0A51" w:rsidRPr="009746C6" w:rsidRDefault="00CD4150" w:rsidP="009746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Report to </w:t>
            </w:r>
            <w:r w:rsidR="0059489E">
              <w:rPr>
                <w:rFonts w:ascii="Arial" w:hAnsi="Arial" w:cs="Arial"/>
                <w:i/>
                <w:iCs/>
                <w:sz w:val="16"/>
                <w:szCs w:val="16"/>
              </w:rPr>
              <w:t>venue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facilities are not clean or soap/water/sanitiser not available</w:t>
            </w:r>
          </w:p>
        </w:tc>
      </w:tr>
      <w:tr w:rsidR="00CE530D" w14:paraId="29A6DB60" w14:textId="77777777" w:rsidTr="0057158E">
        <w:trPr>
          <w:trHeight w:val="3924"/>
        </w:trPr>
        <w:tc>
          <w:tcPr>
            <w:tcW w:w="461" w:type="dxa"/>
            <w:vAlign w:val="center"/>
          </w:tcPr>
          <w:p w14:paraId="5D0518A5" w14:textId="2126496F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935" w:type="dxa"/>
            <w:vAlign w:val="center"/>
          </w:tcPr>
          <w:p w14:paraId="278F6C9A" w14:textId="77777777" w:rsidR="00CE530D" w:rsidRPr="004E4C0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6379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77777777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 xml:space="preserve">Where it is not possible to maintain a 2 metre or more distance away from an individual,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disposable gloves are recommended. Disposable gloves should be worn if physical contact is likely to be made with potentially contaminated areas or items.</w:t>
            </w:r>
          </w:p>
          <w:p w14:paraId="09972F52" w14:textId="7ACBB4CA" w:rsidR="00CE530D" w:rsidRPr="00021AA8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77777777" w:rsidR="00CE530D" w:rsidRPr="00131D8F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21AA8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with soap and water or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It is recommended to avoid mouth to mouth breaths to a non-breathing adult casualty, only administer chest compressions.</w:t>
            </w:r>
          </w:p>
          <w:p w14:paraId="4ACCB26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only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5175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</w:t>
            </w:r>
            <w:proofErr w:type="gramStart"/>
            <w:r w:rsidRPr="00126F3F">
              <w:rPr>
                <w:rFonts w:ascii="Arial" w:hAnsi="Arial" w:cs="Arial"/>
                <w:i/>
                <w:sz w:val="16"/>
                <w:szCs w:val="16"/>
              </w:rPr>
              <w:t>definitely going</w:t>
            </w:r>
            <w:proofErr w:type="gramEnd"/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to die, hence the risk should be balanced)</w:t>
            </w:r>
          </w:p>
        </w:tc>
        <w:tc>
          <w:tcPr>
            <w:tcW w:w="1418" w:type="dxa"/>
            <w:vAlign w:val="center"/>
          </w:tcPr>
          <w:p w14:paraId="4DED0F1E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A69C585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6CB4E10" w14:textId="77777777" w:rsidR="00CE530D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07EB858" w14:textId="77777777" w:rsidR="00CE530D" w:rsidRPr="005E5015" w:rsidRDefault="00CE530D" w:rsidP="005175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4393" w:type="dxa"/>
            <w:vAlign w:val="center"/>
          </w:tcPr>
          <w:p w14:paraId="1FA22B39" w14:textId="20EADC91" w:rsidR="00CE530D" w:rsidRPr="00021AA8" w:rsidRDefault="009F0A51" w:rsidP="00021AA8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.</w:t>
            </w:r>
          </w:p>
          <w:p w14:paraId="2B60ED72" w14:textId="77777777" w:rsidR="009F0A51" w:rsidRDefault="009F0A51" w:rsidP="00F475FF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  <w:p w14:paraId="3872DD76" w14:textId="335B97E4" w:rsidR="009F0A51" w:rsidRPr="00706309" w:rsidRDefault="009F0A51" w:rsidP="007063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F2C44">
              <w:rPr>
                <w:rFonts w:ascii="Arial" w:hAnsi="Arial" w:cs="Arial"/>
                <w:i/>
                <w:iCs/>
                <w:sz w:val="16"/>
                <w:szCs w:val="16"/>
              </w:rPr>
              <w:t>Clearly First Aid would require physical contact</w:t>
            </w:r>
            <w:r w:rsidR="00604682" w:rsidRPr="009F2C4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but requirement to give First aid outweighs potential risk of </w:t>
            </w:r>
            <w:proofErr w:type="spellStart"/>
            <w:r w:rsidR="00604682" w:rsidRPr="009F2C44">
              <w:rPr>
                <w:rFonts w:ascii="Arial" w:hAnsi="Arial" w:cs="Arial"/>
                <w:i/>
                <w:iCs/>
                <w:sz w:val="16"/>
                <w:szCs w:val="16"/>
              </w:rPr>
              <w:t>Covid</w:t>
            </w:r>
            <w:proofErr w:type="spellEnd"/>
            <w:r w:rsidR="00604682" w:rsidRPr="009F2C4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19.</w:t>
            </w:r>
          </w:p>
        </w:tc>
      </w:tr>
      <w:tr w:rsidR="00CE530D" w14:paraId="740F32D5" w14:textId="77777777" w:rsidTr="0057158E">
        <w:trPr>
          <w:trHeight w:val="1076"/>
        </w:trPr>
        <w:tc>
          <w:tcPr>
            <w:tcW w:w="461" w:type="dxa"/>
            <w:vAlign w:val="center"/>
          </w:tcPr>
          <w:p w14:paraId="013AADBF" w14:textId="77777777" w:rsidR="00CE530D" w:rsidRDefault="00CE530D" w:rsidP="005927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35" w:type="dxa"/>
            <w:vAlign w:val="center"/>
          </w:tcPr>
          <w:p w14:paraId="432830E2" w14:textId="500300E1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 xml:space="preserve">between people in </w:t>
            </w:r>
            <w:r w:rsidRPr="000C2078">
              <w:rPr>
                <w:rFonts w:ascii="Arial" w:hAnsi="Arial" w:cs="Arial"/>
                <w:sz w:val="16"/>
                <w:szCs w:val="16"/>
              </w:rPr>
              <w:t>social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379" w:type="dxa"/>
            <w:vAlign w:val="center"/>
          </w:tcPr>
          <w:p w14:paraId="2853E524" w14:textId="77777777" w:rsidR="00CE530D" w:rsidRDefault="00CE530D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0656">
              <w:rPr>
                <w:rFonts w:ascii="Arial" w:hAnsi="Arial" w:cs="Arial"/>
                <w:sz w:val="16"/>
                <w:szCs w:val="16"/>
              </w:rPr>
              <w:t xml:space="preserve">No Social Gatherings of spectators etc </w:t>
            </w:r>
          </w:p>
          <w:p w14:paraId="05635B33" w14:textId="77777777" w:rsidR="009F2C44" w:rsidRDefault="009F2C44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6AAF">
              <w:rPr>
                <w:rFonts w:ascii="Arial" w:hAnsi="Arial" w:cs="Arial"/>
                <w:sz w:val="16"/>
                <w:szCs w:val="16"/>
              </w:rPr>
              <w:t xml:space="preserve">Venue is a covered arena which is classed as an outdoor space. </w:t>
            </w:r>
          </w:p>
          <w:p w14:paraId="77E8264A" w14:textId="4FAE6787" w:rsidR="00486AAF" w:rsidRPr="00B33987" w:rsidRDefault="009F2C44" w:rsidP="001A0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6AAF" w:rsidRPr="009F2C44">
              <w:rPr>
                <w:rFonts w:ascii="Arial" w:hAnsi="Arial" w:cs="Arial"/>
                <w:color w:val="FF0000"/>
                <w:sz w:val="16"/>
                <w:szCs w:val="16"/>
              </w:rPr>
              <w:t>There is a viewing area outside of the main arena – still classed as outside area</w:t>
            </w:r>
          </w:p>
        </w:tc>
        <w:tc>
          <w:tcPr>
            <w:tcW w:w="1418" w:type="dxa"/>
            <w:vAlign w:val="center"/>
          </w:tcPr>
          <w:p w14:paraId="2011E889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A1288CA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4168FFD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2878D295" w14:textId="73E4085A" w:rsidR="00CE530D" w:rsidRDefault="001A0656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This activity is in a well</w:t>
            </w:r>
            <w:r w:rsidR="00333E2A">
              <w:rPr>
                <w:rFonts w:ascii="Arial" w:hAnsi="Arial" w:cs="Arial"/>
                <w:i/>
                <w:iCs/>
                <w:sz w:val="16"/>
                <w:szCs w:val="16"/>
              </w:rPr>
              <w:t>-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ventilated </w:t>
            </w:r>
            <w:r w:rsidR="00355A1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covered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riding arena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>, classed as outdoor space</w:t>
            </w:r>
          </w:p>
          <w:p w14:paraId="145B64AF" w14:textId="6C1535B8" w:rsidR="00486AAF" w:rsidRPr="00021AA8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>Members requested to attend with only one supporter, if additional needed i.e. driver or extra younger sibling for child safety reasons then the ‘extras’ must remain with the vehicle</w:t>
            </w:r>
            <w:r w:rsidR="00355A19">
              <w:rPr>
                <w:rFonts w:ascii="Arial" w:hAnsi="Arial" w:cs="Arial"/>
                <w:i/>
                <w:iCs/>
                <w:sz w:val="16"/>
                <w:szCs w:val="16"/>
              </w:rPr>
              <w:t>, unless young child would be unsupervised, then they must remain with the parent at all times &amp; always outside the arena</w:t>
            </w: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One supporter allowed to observe outside the arena, they must adhere to social distancing rules and sanitise </w:t>
            </w:r>
            <w:r w:rsidR="0059489E">
              <w:rPr>
                <w:rFonts w:ascii="Arial" w:hAnsi="Arial" w:cs="Arial"/>
                <w:i/>
                <w:iCs/>
                <w:sz w:val="16"/>
                <w:szCs w:val="16"/>
              </w:rPr>
              <w:t>if touching gates equipment etc</w:t>
            </w:r>
          </w:p>
          <w:p w14:paraId="509EB83F" w14:textId="011DDE06" w:rsidR="00486AAF" w:rsidRPr="00706309" w:rsidRDefault="00486AAF" w:rsidP="00486AA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i/>
                <w:iCs/>
                <w:sz w:val="16"/>
                <w:szCs w:val="16"/>
              </w:rPr>
              <w:t>Any supporter in the viewing area is required to complete the BHPC Track and trace document – this will be retained by the organiser for 3 weeks. Sanitise hands after using pen</w:t>
            </w:r>
          </w:p>
        </w:tc>
      </w:tr>
      <w:tr w:rsidR="00CE530D" w14:paraId="16DD233B" w14:textId="77777777" w:rsidTr="0057158E">
        <w:trPr>
          <w:trHeight w:val="1090"/>
        </w:trPr>
        <w:tc>
          <w:tcPr>
            <w:tcW w:w="461" w:type="dxa"/>
            <w:vAlign w:val="center"/>
          </w:tcPr>
          <w:p w14:paraId="061E0F71" w14:textId="77777777" w:rsidR="00CE530D" w:rsidRDefault="00CE530D" w:rsidP="007130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935" w:type="dxa"/>
            <w:vAlign w:val="center"/>
          </w:tcPr>
          <w:p w14:paraId="4A43117B" w14:textId="77777777" w:rsidR="00CE530D" w:rsidRPr="004E4C0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coaching or riding activity.</w:t>
            </w:r>
          </w:p>
        </w:tc>
        <w:tc>
          <w:tcPr>
            <w:tcW w:w="6379" w:type="dxa"/>
            <w:vAlign w:val="center"/>
          </w:tcPr>
          <w:p w14:paraId="0A0274B4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People to be spread out at least two metres apart.</w:t>
            </w:r>
          </w:p>
          <w:p w14:paraId="127A344A" w14:textId="77777777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The numbers of attendees at an event must be kept to a number where social distancing can take place effectively.</w:t>
            </w:r>
          </w:p>
          <w:p w14:paraId="3AA04A17" w14:textId="148BB0AB" w:rsidR="00CE530D" w:rsidRPr="00021AA8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="00B63BFF">
              <w:rPr>
                <w:rFonts w:ascii="Arial" w:hAnsi="Arial" w:cs="Arial"/>
                <w:sz w:val="16"/>
                <w:szCs w:val="16"/>
              </w:rPr>
              <w:t xml:space="preserve"> Participants to sanitise hands before, </w:t>
            </w:r>
            <w:proofErr w:type="gramStart"/>
            <w:r w:rsidR="00B63BFF">
              <w:rPr>
                <w:rFonts w:ascii="Arial" w:hAnsi="Arial" w:cs="Arial"/>
                <w:sz w:val="16"/>
                <w:szCs w:val="16"/>
              </w:rPr>
              <w:t>after</w:t>
            </w:r>
            <w:proofErr w:type="gramEnd"/>
            <w:r w:rsidR="00B63BFF">
              <w:rPr>
                <w:rFonts w:ascii="Arial" w:hAnsi="Arial" w:cs="Arial"/>
                <w:sz w:val="16"/>
                <w:szCs w:val="16"/>
              </w:rPr>
              <w:t xml:space="preserve"> and regularly during training/handling equipment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56CD561" w14:textId="72D40D58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3BFF">
              <w:rPr>
                <w:rFonts w:ascii="Arial" w:hAnsi="Arial" w:cs="Arial"/>
                <w:sz w:val="16"/>
                <w:szCs w:val="16"/>
              </w:rPr>
              <w:t>Parent equipment helper to sanitise hands before, during and after training/handing equipmen</w:t>
            </w:r>
            <w:r w:rsidR="009F2C44">
              <w:rPr>
                <w:rFonts w:ascii="Arial" w:hAnsi="Arial" w:cs="Arial"/>
                <w:sz w:val="16"/>
                <w:szCs w:val="16"/>
              </w:rPr>
              <w:t>t</w:t>
            </w:r>
            <w:r w:rsidRPr="00021AA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4720A2" w14:textId="43704751" w:rsidR="00B63BFF" w:rsidRDefault="00B63BFF" w:rsidP="00DB0F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BBBD3E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57DDEC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3E97DE1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13FAA46B" w14:textId="114C9A0F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This activity is totally outdoor</w:t>
            </w:r>
          </w:p>
          <w:p w14:paraId="471D5A24" w14:textId="3C32A86B" w:rsidR="009F0A51" w:rsidRPr="009746C6" w:rsidRDefault="00B63BFF" w:rsidP="009746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  <w:r w:rsidR="009F0A51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members training at once</w:t>
            </w:r>
          </w:p>
          <w:p w14:paraId="0BED6794" w14:textId="7E73D74D" w:rsidR="009F0A51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 coach</w:t>
            </w:r>
          </w:p>
          <w:p w14:paraId="3D179B49" w14:textId="557188EF" w:rsidR="00B63BFF" w:rsidRDefault="00B63BFF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 parent helper in arena</w:t>
            </w:r>
          </w:p>
          <w:p w14:paraId="7F9F2192" w14:textId="1DDD4AC4" w:rsidR="00B63BFF" w:rsidRPr="00706309" w:rsidRDefault="00B63BFF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Other parents can assist with putting equipment away at the end of the session but must sanitise afterwards</w:t>
            </w:r>
          </w:p>
          <w:p w14:paraId="42BEDB09" w14:textId="77777777" w:rsidR="00CE530D" w:rsidRPr="00706309" w:rsidRDefault="009F0A51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No physical contact unless First Aid is required.</w:t>
            </w:r>
          </w:p>
          <w:p w14:paraId="2F8EDDBB" w14:textId="26336CA0" w:rsidR="00706309" w:rsidRPr="009B3030" w:rsidRDefault="00706309" w:rsidP="009B303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Minimum amount of shared equipment.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B63BFF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Riders,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coach,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="00486AA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486AAF"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helper in training area</w:t>
            </w:r>
          </w:p>
        </w:tc>
      </w:tr>
      <w:tr w:rsidR="00CE530D" w14:paraId="545C1183" w14:textId="77777777" w:rsidTr="009F2C44">
        <w:trPr>
          <w:trHeight w:val="694"/>
        </w:trPr>
        <w:tc>
          <w:tcPr>
            <w:tcW w:w="461" w:type="dxa"/>
            <w:vAlign w:val="center"/>
          </w:tcPr>
          <w:p w14:paraId="3C9D4F2C" w14:textId="4C17F43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7</w:t>
            </w:r>
          </w:p>
        </w:tc>
        <w:tc>
          <w:tcPr>
            <w:tcW w:w="2935" w:type="dxa"/>
            <w:vAlign w:val="center"/>
          </w:tcPr>
          <w:p w14:paraId="79F3226C" w14:textId="77777777" w:rsidR="00CE530D" w:rsidRPr="000C2078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</w:t>
            </w:r>
            <w:r w:rsidRPr="000C2078">
              <w:rPr>
                <w:rFonts w:ascii="Arial" w:hAnsi="Arial" w:cs="Arial"/>
                <w:sz w:val="16"/>
                <w:szCs w:val="16"/>
              </w:rPr>
              <w:t>ransfer or materials</w:t>
            </w:r>
            <w:r>
              <w:rPr>
                <w:rFonts w:ascii="Arial" w:hAnsi="Arial" w:cs="Arial"/>
                <w:sz w:val="16"/>
                <w:szCs w:val="16"/>
              </w:rPr>
              <w:t xml:space="preserve"> or objects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6379" w:type="dxa"/>
            <w:vAlign w:val="center"/>
          </w:tcPr>
          <w:p w14:paraId="7F7C8876" w14:textId="30FA3213" w:rsidR="00CE530D" w:rsidRPr="00021AA8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3BFF">
              <w:rPr>
                <w:rFonts w:ascii="Arial" w:hAnsi="Arial" w:cs="Arial"/>
                <w:sz w:val="16"/>
                <w:szCs w:val="16"/>
              </w:rPr>
              <w:t>As above re handling games equipment: riders/coach &amp; helper</w:t>
            </w:r>
          </w:p>
          <w:p w14:paraId="11CDAFCB" w14:textId="69869F9C" w:rsidR="00B63BFF" w:rsidRDefault="00CE530D" w:rsidP="00B63BFF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="00B63BFF">
              <w:rPr>
                <w:rFonts w:ascii="Arial" w:hAnsi="Arial" w:cs="Arial"/>
                <w:sz w:val="16"/>
                <w:szCs w:val="16"/>
              </w:rPr>
              <w:t xml:space="preserve"> Sanitise after using pen</w:t>
            </w:r>
            <w:r w:rsidR="009F2C44">
              <w:rPr>
                <w:rFonts w:ascii="Arial" w:hAnsi="Arial" w:cs="Arial"/>
                <w:sz w:val="16"/>
                <w:szCs w:val="16"/>
              </w:rPr>
              <w:t xml:space="preserve"> when signing track &amp; trace</w:t>
            </w:r>
          </w:p>
          <w:p w14:paraId="1DACBC66" w14:textId="0449500F" w:rsidR="00CE530D" w:rsidRDefault="00CE530D" w:rsidP="00B63B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The use of gloves is not necessary.</w:t>
            </w:r>
          </w:p>
          <w:p w14:paraId="57211923" w14:textId="7324AA32" w:rsidR="009F2C44" w:rsidRPr="009F2C44" w:rsidRDefault="009F2C44" w:rsidP="009F2C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7FB0BCD" w14:textId="61C35550" w:rsidR="009F2C44" w:rsidRPr="009F2C44" w:rsidRDefault="009F2C44" w:rsidP="009F2C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500ADA3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6121651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EEEDB92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4F5A9CE7" w14:textId="4C669E11" w:rsidR="00706309" w:rsidRDefault="009F2C44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C44">
              <w:rPr>
                <w:rFonts w:ascii="Arial" w:hAnsi="Arial" w:cs="Arial"/>
                <w:color w:val="FF0000"/>
                <w:sz w:val="16"/>
                <w:szCs w:val="16"/>
              </w:rPr>
              <w:t>Where possible equipment should be wiped with sanitiser between sessions.</w:t>
            </w:r>
          </w:p>
          <w:p w14:paraId="3C6A4815" w14:textId="73CC9089" w:rsidR="00706309" w:rsidRPr="009F2C44" w:rsidRDefault="00706309" w:rsidP="009F2C4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1023D2FA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6B18BE28" w14:textId="7777777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935" w:type="dxa"/>
            <w:vAlign w:val="center"/>
          </w:tcPr>
          <w:p w14:paraId="2F43F02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travel.</w:t>
            </w:r>
          </w:p>
        </w:tc>
        <w:tc>
          <w:tcPr>
            <w:tcW w:w="6379" w:type="dxa"/>
            <w:vAlign w:val="center"/>
          </w:tcPr>
          <w:p w14:paraId="5C5FF588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1AA8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1AA8">
              <w:rPr>
                <w:rFonts w:ascii="Arial" w:hAnsi="Arial" w:cs="Arial"/>
                <w:sz w:val="16"/>
                <w:szCs w:val="16"/>
              </w:rPr>
              <w:t xml:space="preserve"> Travelling should be undertaken with people from the same household.</w:t>
            </w:r>
          </w:p>
          <w:p w14:paraId="685B508C" w14:textId="77777777" w:rsidR="00CE530D" w:rsidRPr="005E5015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Travel should remain as local as possible.</w:t>
            </w:r>
          </w:p>
        </w:tc>
        <w:tc>
          <w:tcPr>
            <w:tcW w:w="1418" w:type="dxa"/>
            <w:vAlign w:val="center"/>
          </w:tcPr>
          <w:p w14:paraId="122E0B84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0B7C75B6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0BC87C8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34A25490" w14:textId="77777777" w:rsidR="00706309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>Horse / pony may in exceptional circumstances need to travel with somebody else’s horse.</w:t>
            </w:r>
          </w:p>
          <w:p w14:paraId="1BB1D422" w14:textId="10D7D05B" w:rsidR="00CE530D" w:rsidRPr="00706309" w:rsidRDefault="00706309" w:rsidP="00706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063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All members fairly local  </w:t>
            </w:r>
          </w:p>
        </w:tc>
      </w:tr>
      <w:tr w:rsidR="00EF0CC4" w14:paraId="0A67BFE3" w14:textId="77777777" w:rsidTr="00EF0CC4">
        <w:trPr>
          <w:trHeight w:val="422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25495C54" w14:textId="1893D3E8" w:rsidR="00EF0CC4" w:rsidRPr="00EF0CC4" w:rsidRDefault="00B63BFF" w:rsidP="00EF0CC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Games</w:t>
            </w:r>
            <w:r w:rsidR="00EF0CC4" w:rsidRPr="00EF0CC4">
              <w:rPr>
                <w:rFonts w:ascii="Arial" w:hAnsi="Arial" w:cs="Arial"/>
                <w:b/>
                <w:sz w:val="24"/>
              </w:rPr>
              <w:t xml:space="preserve"> Issues</w:t>
            </w:r>
          </w:p>
        </w:tc>
      </w:tr>
      <w:tr w:rsidR="00706309" w14:paraId="34AEAD13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611BD17B" w14:textId="63BC21AF" w:rsidR="00706309" w:rsidRDefault="00706309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935" w:type="dxa"/>
          </w:tcPr>
          <w:p w14:paraId="03403CF2" w14:textId="6A3A5F45" w:rsidR="00706309" w:rsidRPr="004155C2" w:rsidRDefault="009A20C4" w:rsidP="00B5723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napToGrid w:val="0"/>
                <w:sz w:val="16"/>
                <w:szCs w:val="16"/>
              </w:rPr>
              <w:t>Arena</w:t>
            </w:r>
            <w:r w:rsidR="00706309" w:rsidRPr="004155C2">
              <w:rPr>
                <w:rFonts w:ascii="Arial" w:hAnsi="Arial" w:cs="Arial"/>
                <w:i/>
                <w:snapToGrid w:val="0"/>
                <w:sz w:val="16"/>
                <w:szCs w:val="16"/>
              </w:rPr>
              <w:t xml:space="preserve"> </w:t>
            </w:r>
            <w:r w:rsidR="009B3030">
              <w:rPr>
                <w:rFonts w:ascii="Arial" w:hAnsi="Arial" w:cs="Arial"/>
                <w:i/>
                <w:snapToGrid w:val="0"/>
                <w:sz w:val="16"/>
                <w:szCs w:val="16"/>
              </w:rPr>
              <w:t>&amp; Venue</w:t>
            </w:r>
          </w:p>
        </w:tc>
        <w:tc>
          <w:tcPr>
            <w:tcW w:w="6379" w:type="dxa"/>
            <w:vAlign w:val="center"/>
          </w:tcPr>
          <w:p w14:paraId="2B721D80" w14:textId="3B4570AD" w:rsidR="00706309" w:rsidRPr="009B3030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Experienced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CPD Accredited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706309" w:rsidRPr="009B3030">
              <w:rPr>
                <w:rFonts w:ascii="Arial" w:hAnsi="Arial" w:cs="Arial"/>
                <w:snapToGrid w:val="0"/>
                <w:sz w:val="16"/>
                <w:szCs w:val="16"/>
              </w:rPr>
              <w:t>Coach supervise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s</w:t>
            </w:r>
            <w:r w:rsidR="00706309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the members training</w:t>
            </w:r>
          </w:p>
          <w:p w14:paraId="3FC492F5" w14:textId="0700CCCA" w:rsidR="001A0656" w:rsidRDefault="009B3030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W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eather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/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>ground conditions checked to ensure that access to training is safe e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.g.</w:t>
            </w:r>
            <w:r w:rsidR="001A065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ice/ mud on Car Park and access road</w:t>
            </w:r>
          </w:p>
          <w:p w14:paraId="44BD1096" w14:textId="72007D94" w:rsidR="00540099" w:rsidRPr="009B3030" w:rsidRDefault="00540099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Ponies to be tacked up in a secure area, if not secure adult </w:t>
            </w: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must be present at all times</w:t>
            </w:r>
            <w:proofErr w:type="gramEnd"/>
          </w:p>
          <w:p w14:paraId="1AD385E6" w14:textId="21B9C5E1" w:rsidR="001A0656" w:rsidRPr="009B3030" w:rsidRDefault="001A0656" w:rsidP="009B303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Keep spectators out of arena</w:t>
            </w:r>
          </w:p>
          <w:p w14:paraId="63E01BEE" w14:textId="4ED03E1D" w:rsidR="009B3030" w:rsidRPr="00540099" w:rsidRDefault="009B3030" w:rsidP="0054009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9B3030">
              <w:rPr>
                <w:rFonts w:ascii="Arial" w:hAnsi="Arial" w:cs="Arial"/>
                <w:sz w:val="16"/>
                <w:szCs w:val="16"/>
              </w:rPr>
              <w:t xml:space="preserve">Arena is a </w:t>
            </w:r>
            <w:r w:rsidR="00540099">
              <w:rPr>
                <w:rFonts w:ascii="Arial" w:hAnsi="Arial" w:cs="Arial"/>
                <w:sz w:val="16"/>
                <w:szCs w:val="16"/>
              </w:rPr>
              <w:t>secure area with a good quality, well maintained indoor surface</w:t>
            </w:r>
            <w:r w:rsidRPr="009B3030">
              <w:rPr>
                <w:rFonts w:ascii="Arial" w:hAnsi="Arial" w:cs="Arial"/>
                <w:sz w:val="16"/>
                <w:szCs w:val="16"/>
              </w:rPr>
              <w:t>. Instructor to check surface</w:t>
            </w:r>
            <w:r w:rsidR="0057158E">
              <w:rPr>
                <w:rFonts w:ascii="Arial" w:hAnsi="Arial" w:cs="Arial"/>
                <w:sz w:val="16"/>
                <w:szCs w:val="16"/>
              </w:rPr>
              <w:t xml:space="preserve"> condition, any areas of concern could be blocked off and check/remove any physic</w:t>
            </w:r>
            <w:r w:rsidRPr="0057158E">
              <w:rPr>
                <w:rFonts w:ascii="Arial" w:hAnsi="Arial" w:cs="Arial"/>
                <w:sz w:val="16"/>
                <w:szCs w:val="16"/>
              </w:rPr>
              <w:t>al hazards</w:t>
            </w:r>
            <w:r w:rsidR="005831AB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. </w:t>
            </w:r>
          </w:p>
          <w:p w14:paraId="39532700" w14:textId="0BE1E576" w:rsidR="009B3030" w:rsidRPr="009B3030" w:rsidRDefault="005831AB" w:rsidP="004E5CB5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r w:rsidRPr="009B303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A662EB7" w14:textId="77777777" w:rsidR="005831AB" w:rsidRPr="009A20C4" w:rsidRDefault="005831AB" w:rsidP="009A20C4">
            <w:pPr>
              <w:ind w:left="36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526EBA8C" w14:textId="77777777" w:rsidR="00706309" w:rsidRPr="002269DF" w:rsidRDefault="00706309" w:rsidP="009A20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55F5F0A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CDBB34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7D0F7F0" w14:textId="77777777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6E327036" w14:textId="2D126208" w:rsid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Animals</w:t>
            </w:r>
          </w:p>
          <w:p w14:paraId="7CF77442" w14:textId="6BEFF439" w:rsidR="0057158E" w:rsidRPr="0057158E" w:rsidRDefault="0057158E" w:rsidP="00571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Property</w:t>
            </w:r>
          </w:p>
        </w:tc>
        <w:tc>
          <w:tcPr>
            <w:tcW w:w="4393" w:type="dxa"/>
            <w:vAlign w:val="center"/>
          </w:tcPr>
          <w:p w14:paraId="56D77CBD" w14:textId="77777777" w:rsidR="009B3030" w:rsidRPr="0057158E" w:rsidRDefault="009B3030" w:rsidP="009B3030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C5B327" w14:textId="6CD24472" w:rsidR="009B3030" w:rsidRPr="0057158E" w:rsidRDefault="009B3030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If driving conditions or yard area unsafe the session will be cancelled by the organiser.</w:t>
            </w:r>
          </w:p>
          <w:p w14:paraId="71F24300" w14:textId="4D06B11E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Ensure that there is a mobile Phone signal</w:t>
            </w:r>
          </w:p>
          <w:p w14:paraId="7601539A" w14:textId="77777777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List of all members attending training,</w:t>
            </w:r>
          </w:p>
          <w:p w14:paraId="2BF13DD9" w14:textId="1080B798" w:rsidR="004155C2" w:rsidRPr="0057158E" w:rsidRDefault="004155C2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Name, age, emergency phone number</w:t>
            </w:r>
          </w:p>
          <w:p w14:paraId="350FFB64" w14:textId="716A33F9" w:rsidR="009746C6" w:rsidRPr="0057158E" w:rsidRDefault="009746C6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If a parent is riding – then they must have their own insurance &amp; provide the organiser with contact details in the event of emergency.</w:t>
            </w:r>
          </w:p>
          <w:p w14:paraId="156CC489" w14:textId="18D4BA94" w:rsidR="004155C2" w:rsidRPr="0057158E" w:rsidRDefault="00486AAF" w:rsidP="005831A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Incident </w:t>
            </w:r>
            <w:proofErr w:type="spellStart"/>
            <w:proofErr w:type="gramStart"/>
            <w:r w:rsidRPr="0057158E">
              <w:rPr>
                <w:rFonts w:ascii="Arial" w:hAnsi="Arial" w:cs="Arial"/>
                <w:sz w:val="16"/>
                <w:szCs w:val="16"/>
              </w:rPr>
              <w:t>log,</w:t>
            </w:r>
            <w:r w:rsidR="004155C2" w:rsidRPr="0057158E">
              <w:rPr>
                <w:rFonts w:ascii="Arial" w:hAnsi="Arial" w:cs="Arial"/>
                <w:sz w:val="16"/>
                <w:szCs w:val="16"/>
              </w:rPr>
              <w:t>Accident</w:t>
            </w:r>
            <w:proofErr w:type="spellEnd"/>
            <w:proofErr w:type="gramEnd"/>
            <w:r w:rsidR="004155C2" w:rsidRPr="0057158E">
              <w:rPr>
                <w:rFonts w:ascii="Arial" w:hAnsi="Arial" w:cs="Arial"/>
                <w:sz w:val="16"/>
                <w:szCs w:val="16"/>
              </w:rPr>
              <w:t xml:space="preserve"> Forms and book to be available</w:t>
            </w:r>
          </w:p>
          <w:p w14:paraId="41F5DF2F" w14:textId="2D5560A8" w:rsidR="004155C2" w:rsidRPr="0057158E" w:rsidRDefault="00540099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Hormann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Equine</w:t>
            </w:r>
            <w:r w:rsidR="004155C2" w:rsidRPr="0057158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155C2" w:rsidRPr="005715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75FD">
              <w:rPr>
                <w:rFonts w:ascii="Arial" w:hAnsi="Arial" w:cs="Arial"/>
                <w:sz w:val="16"/>
                <w:szCs w:val="16"/>
              </w:rPr>
              <w:t>07713477323</w:t>
            </w:r>
            <w:proofErr w:type="gramEnd"/>
          </w:p>
          <w:p w14:paraId="4D5DF032" w14:textId="6191C13F" w:rsidR="004155C2" w:rsidRPr="0057158E" w:rsidRDefault="004155C2" w:rsidP="009B303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7158E">
              <w:rPr>
                <w:rFonts w:ascii="Arial" w:hAnsi="Arial" w:cs="Arial"/>
                <w:b/>
                <w:sz w:val="16"/>
                <w:szCs w:val="16"/>
              </w:rPr>
              <w:t>Burton Hunt Kennels</w:t>
            </w:r>
            <w:r w:rsidRPr="0057158E">
              <w:rPr>
                <w:rFonts w:ascii="Arial" w:hAnsi="Arial" w:cs="Arial"/>
                <w:sz w:val="16"/>
                <w:szCs w:val="16"/>
              </w:rPr>
              <w:t xml:space="preserve"> 01522 522798</w:t>
            </w:r>
          </w:p>
          <w:p w14:paraId="2BBFC333" w14:textId="77777777" w:rsidR="00706309" w:rsidRPr="0057158E" w:rsidRDefault="004155C2" w:rsidP="004155C2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7158E">
              <w:rPr>
                <w:rFonts w:ascii="Arial" w:hAnsi="Arial" w:cs="Arial"/>
                <w:sz w:val="16"/>
                <w:szCs w:val="16"/>
              </w:rPr>
              <w:t xml:space="preserve">   Tarpaulin in case of equine casualty</w:t>
            </w:r>
          </w:p>
          <w:p w14:paraId="17465FC6" w14:textId="77777777" w:rsidR="0057158E" w:rsidRDefault="0057158E" w:rsidP="005715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57158E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Report any damages to </w:t>
            </w:r>
            <w:r w:rsidR="009F2C44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venue</w:t>
            </w:r>
          </w:p>
          <w:p w14:paraId="3C34124B" w14:textId="1B83FD58" w:rsidR="009F2C44" w:rsidRPr="0057158E" w:rsidRDefault="009F2C44" w:rsidP="0057158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9F2C44">
              <w:rPr>
                <w:rFonts w:ascii="Arial" w:hAnsi="Arial" w:cs="Arial"/>
                <w:bCs w:val="0"/>
                <w:color w:val="FF0000"/>
                <w:sz w:val="16"/>
                <w:szCs w:val="16"/>
              </w:rPr>
              <w:t>Have we venue contact details to contact in thee event of an emergency</w:t>
            </w:r>
          </w:p>
        </w:tc>
      </w:tr>
      <w:tr w:rsidR="004155C2" w14:paraId="7862304A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5928BC1B" w14:textId="5068184A" w:rsidR="004155C2" w:rsidRDefault="004155C2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935" w:type="dxa"/>
          </w:tcPr>
          <w:p w14:paraId="0AC541E9" w14:textId="7C1DF314" w:rsidR="004155C2" w:rsidRPr="004155C2" w:rsidRDefault="004155C2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155C2">
              <w:rPr>
                <w:rFonts w:ascii="Arial" w:hAnsi="Arial" w:cs="Arial"/>
                <w:snapToGrid w:val="0"/>
                <w:sz w:val="16"/>
                <w:szCs w:val="16"/>
              </w:rPr>
              <w:t>Rider and horse turnout</w:t>
            </w:r>
          </w:p>
        </w:tc>
        <w:tc>
          <w:tcPr>
            <w:tcW w:w="6379" w:type="dxa"/>
          </w:tcPr>
          <w:p w14:paraId="260BFD3C" w14:textId="77777777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Riders must be appropriately dressed</w:t>
            </w:r>
          </w:p>
          <w:p w14:paraId="1A3F8D1D" w14:textId="61A4AC49" w:rsid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Hat tagge</w:t>
            </w:r>
            <w:r w:rsidR="00F775FD">
              <w:rPr>
                <w:rFonts w:ascii="Arial" w:hAnsi="Arial" w:cs="Arial"/>
                <w:snapToGrid w:val="0"/>
                <w:sz w:val="16"/>
                <w:szCs w:val="16"/>
              </w:rPr>
              <w:t xml:space="preserve">d, </w:t>
            </w: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no hoodies, hair fastened back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, no 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jewel</w:t>
            </w:r>
            <w:r w:rsidR="0057158E">
              <w:rPr>
                <w:rFonts w:ascii="Arial" w:hAnsi="Arial" w:cs="Arial"/>
                <w:snapToGrid w:val="0"/>
                <w:sz w:val="16"/>
                <w:szCs w:val="16"/>
              </w:rPr>
              <w:t>l</w:t>
            </w:r>
            <w:r w:rsidR="0057158E" w:rsidRPr="009B3030">
              <w:rPr>
                <w:rFonts w:ascii="Arial" w:hAnsi="Arial" w:cs="Arial"/>
                <w:snapToGrid w:val="0"/>
                <w:sz w:val="16"/>
                <w:szCs w:val="16"/>
              </w:rPr>
              <w:t>ery</w:t>
            </w:r>
          </w:p>
          <w:p w14:paraId="4C7E42EA" w14:textId="42218030" w:rsidR="004155C2" w:rsidRPr="009B3030" w:rsidRDefault="004155C2" w:rsidP="009B303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B3030">
              <w:rPr>
                <w:rFonts w:ascii="Arial" w:hAnsi="Arial" w:cs="Arial"/>
                <w:snapToGrid w:val="0"/>
                <w:sz w:val="16"/>
                <w:szCs w:val="16"/>
              </w:rPr>
              <w:t>Tack must be safe and fitted correctly</w:t>
            </w:r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– Under </w:t>
            </w:r>
            <w:proofErr w:type="spellStart"/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>Covid</w:t>
            </w:r>
            <w:proofErr w:type="spellEnd"/>
            <w:r w:rsidR="009746C6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the responsibility of tack checks is the responsibility of the parent. This will be reminded to parents in the briefing</w:t>
            </w:r>
          </w:p>
        </w:tc>
        <w:tc>
          <w:tcPr>
            <w:tcW w:w="1418" w:type="dxa"/>
            <w:vAlign w:val="center"/>
          </w:tcPr>
          <w:p w14:paraId="1B518A95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3E4089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AD86BAE" w14:textId="6BA7D2F1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2D9D87C" w14:textId="799E5965" w:rsidR="002269DF" w:rsidRP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3" w:type="dxa"/>
            <w:vAlign w:val="center"/>
          </w:tcPr>
          <w:p w14:paraId="294EE7DC" w14:textId="50A0F305" w:rsidR="002269DF" w:rsidRPr="002269DF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>If there is a problem, instructor speak to parent/carer.</w:t>
            </w:r>
          </w:p>
          <w:p w14:paraId="12D0D736" w14:textId="77777777" w:rsidR="004155C2" w:rsidRPr="00EF0CC4" w:rsidRDefault="002269DF" w:rsidP="00226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269DF">
              <w:rPr>
                <w:rFonts w:ascii="Arial" w:hAnsi="Arial" w:cs="Arial"/>
                <w:sz w:val="16"/>
                <w:szCs w:val="16"/>
              </w:rPr>
              <w:t>Inform ADC &amp; DC</w:t>
            </w:r>
          </w:p>
          <w:p w14:paraId="1A52DFD8" w14:textId="0B834299" w:rsidR="00486AAF" w:rsidRPr="009746C6" w:rsidRDefault="00486AAF" w:rsidP="009746C6">
            <w:pPr>
              <w:ind w:left="360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269DF" w14:paraId="75F96689" w14:textId="77777777" w:rsidTr="0057158E">
        <w:trPr>
          <w:trHeight w:val="739"/>
        </w:trPr>
        <w:tc>
          <w:tcPr>
            <w:tcW w:w="461" w:type="dxa"/>
            <w:vAlign w:val="center"/>
          </w:tcPr>
          <w:p w14:paraId="2F7AD8BA" w14:textId="7BDF8F26" w:rsidR="002269DF" w:rsidRDefault="002269DF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935" w:type="dxa"/>
          </w:tcPr>
          <w:p w14:paraId="16D93310" w14:textId="24804D3F" w:rsidR="002269DF" w:rsidRPr="004155C2" w:rsidRDefault="002269DF" w:rsidP="00B57239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</w:p>
        </w:tc>
        <w:tc>
          <w:tcPr>
            <w:tcW w:w="6379" w:type="dxa"/>
          </w:tcPr>
          <w:p w14:paraId="002A147C" w14:textId="65CC210F" w:rsidR="002269DF" w:rsidRPr="009746C6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0099">
              <w:rPr>
                <w:rFonts w:ascii="Arial" w:hAnsi="Arial" w:cs="Arial"/>
                <w:sz w:val="16"/>
                <w:szCs w:val="16"/>
              </w:rPr>
              <w:t>As above all participants to sanit</w:t>
            </w:r>
            <w:r w:rsidR="00F775FD">
              <w:rPr>
                <w:rFonts w:ascii="Arial" w:hAnsi="Arial" w:cs="Arial"/>
                <w:sz w:val="16"/>
                <w:szCs w:val="16"/>
              </w:rPr>
              <w:t>ise</w:t>
            </w:r>
            <w:r w:rsidR="00540099">
              <w:rPr>
                <w:rFonts w:ascii="Arial" w:hAnsi="Arial" w:cs="Arial"/>
                <w:sz w:val="16"/>
                <w:szCs w:val="16"/>
              </w:rPr>
              <w:t xml:space="preserve"> hands before, during and after training</w:t>
            </w:r>
            <w:r w:rsidR="00F775FD">
              <w:rPr>
                <w:rFonts w:ascii="Arial" w:hAnsi="Arial" w:cs="Arial"/>
                <w:sz w:val="16"/>
                <w:szCs w:val="16"/>
              </w:rPr>
              <w:t xml:space="preserve"> to reduce the risk of disease transmission</w:t>
            </w:r>
          </w:p>
          <w:p w14:paraId="258897F9" w14:textId="1E459F4B" w:rsidR="002269DF" w:rsidRPr="004155C2" w:rsidRDefault="002269DF" w:rsidP="005831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9746C6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9746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Equipment</w:t>
            </w:r>
            <w:r w:rsidR="00540099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checked for defects, </w:t>
            </w:r>
            <w:r w:rsidR="00540099" w:rsidRPr="009B3030">
              <w:rPr>
                <w:rFonts w:ascii="Arial" w:hAnsi="Arial" w:cs="Arial"/>
                <w:sz w:val="16"/>
                <w:szCs w:val="16"/>
              </w:rPr>
              <w:t>age/wear</w:t>
            </w:r>
            <w:r w:rsidR="00540099" w:rsidRPr="009B3030">
              <w:rPr>
                <w:rFonts w:ascii="Arial" w:hAnsi="Arial" w:cs="Arial"/>
                <w:snapToGrid w:val="0"/>
                <w:sz w:val="16"/>
                <w:szCs w:val="16"/>
              </w:rPr>
              <w:t xml:space="preserve"> when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games set up </w:t>
            </w:r>
            <w:r w:rsidR="00540099" w:rsidRPr="009B3030">
              <w:rPr>
                <w:rFonts w:ascii="Arial" w:hAnsi="Arial" w:cs="Arial"/>
                <w:snapToGrid w:val="0"/>
                <w:sz w:val="16"/>
                <w:szCs w:val="16"/>
              </w:rPr>
              <w:t>and immediately prior to use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. </w:t>
            </w:r>
            <w:r w:rsidR="00540099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Damaged </w:t>
            </w:r>
            <w:r w:rsidR="00540099">
              <w:rPr>
                <w:rFonts w:ascii="Arial" w:hAnsi="Arial" w:cs="Arial"/>
                <w:snapToGrid w:val="0"/>
                <w:sz w:val="16"/>
                <w:szCs w:val="16"/>
              </w:rPr>
              <w:t>equipment removed</w:t>
            </w:r>
            <w:r w:rsidR="00540099" w:rsidRPr="00540099">
              <w:rPr>
                <w:rFonts w:ascii="Arial" w:hAnsi="Arial" w:cs="Arial"/>
                <w:snapToGrid w:val="0"/>
                <w:sz w:val="16"/>
                <w:szCs w:val="16"/>
              </w:rPr>
              <w:t xml:space="preserve"> and replaced before next rider</w:t>
            </w:r>
          </w:p>
        </w:tc>
        <w:tc>
          <w:tcPr>
            <w:tcW w:w="1418" w:type="dxa"/>
            <w:vAlign w:val="center"/>
          </w:tcPr>
          <w:p w14:paraId="01E0A713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22763B20" w14:textId="77777777" w:rsidR="002269DF" w:rsidRDefault="002269DF" w:rsidP="002269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43AF6EA" w14:textId="2CC70F73" w:rsidR="002269DF" w:rsidRPr="004155C2" w:rsidRDefault="002269DF" w:rsidP="004155C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4393" w:type="dxa"/>
            <w:vAlign w:val="center"/>
          </w:tcPr>
          <w:p w14:paraId="651F1F1C" w14:textId="3FF10E60" w:rsidR="002269DF" w:rsidRPr="002269DF" w:rsidRDefault="002269DF" w:rsidP="00E8428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71D0B8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260C3D39" w14:textId="304C454E" w:rsidR="007F1A80" w:rsidRPr="007F1A80" w:rsidRDefault="007F1A80" w:rsidP="0057158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  <w:r w:rsidR="009746C6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</w:t>
            </w:r>
            <w:r w:rsidR="009746C6" w:rsidRPr="004E5CB5">
              <w:rPr>
                <w:rFonts w:ascii="Arial" w:hAnsi="Arial" w:cs="Arial"/>
                <w:bCs w:val="0"/>
                <w:noProof/>
                <w:szCs w:val="20"/>
                <w:lang w:val="en-US"/>
              </w:rPr>
              <w:t>Charlotte Fursdon</w:t>
            </w: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</w:t>
            </w:r>
            <w:r w:rsidR="00540099">
              <w:rPr>
                <w:rFonts w:ascii="Arial" w:hAnsi="Arial" w:cs="Arial"/>
                <w:noProof/>
                <w:szCs w:val="20"/>
                <w:lang w:val="en-US"/>
              </w:rPr>
              <w:t>&amp; Dianne Finnegan</w:t>
            </w: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</w:t>
            </w:r>
          </w:p>
        </w:tc>
        <w:tc>
          <w:tcPr>
            <w:tcW w:w="3828" w:type="dxa"/>
            <w:vMerge w:val="restart"/>
          </w:tcPr>
          <w:p w14:paraId="3E956C47" w14:textId="4E4DC538" w:rsidR="007F1A80" w:rsidRPr="007F1A80" w:rsidRDefault="004E5CB5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03.12.20</w:t>
            </w:r>
          </w:p>
        </w:tc>
        <w:tc>
          <w:tcPr>
            <w:tcW w:w="3827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7777777" w:rsidR="00602D81" w:rsidRDefault="00602D81" w:rsidP="00C81454">
      <w:pPr>
        <w:ind w:right="-254"/>
      </w:pPr>
    </w:p>
    <w:sectPr w:rsidR="00602D81" w:rsidSect="0080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3DD4C" w14:textId="77777777" w:rsidR="00B63B23" w:rsidRDefault="00B63B23">
      <w:r>
        <w:separator/>
      </w:r>
    </w:p>
  </w:endnote>
  <w:endnote w:type="continuationSeparator" w:id="0">
    <w:p w14:paraId="45ACB985" w14:textId="77777777" w:rsidR="00B63B23" w:rsidRDefault="00B6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6F1BD" w14:textId="77777777" w:rsidR="00F0713A" w:rsidRDefault="00F07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F0713A" w:rsidRDefault="00F07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F0713A" w:rsidRDefault="00F0713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1A0656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F0713A" w:rsidRPr="005F4C58" w:rsidRDefault="00F0713A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334FA" w14:textId="77777777" w:rsidR="00B63B23" w:rsidRDefault="00B63B23">
      <w:r>
        <w:separator/>
      </w:r>
    </w:p>
  </w:footnote>
  <w:footnote w:type="continuationSeparator" w:id="0">
    <w:p w14:paraId="013D7D2C" w14:textId="77777777" w:rsidR="00B63B23" w:rsidRDefault="00B6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CA7F3" w14:textId="3283577A" w:rsidR="00F0713A" w:rsidRDefault="00F07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C4FA" w14:textId="73BFB2E4" w:rsidR="00F0713A" w:rsidRDefault="00F0713A">
    <w:pPr>
      <w:pStyle w:val="Header"/>
    </w:pPr>
  </w:p>
  <w:p w14:paraId="24A97E5E" w14:textId="77777777" w:rsidR="00F0713A" w:rsidRPr="003E50C6" w:rsidRDefault="00F0713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0F719" w14:textId="2B8899DC" w:rsidR="00F0713A" w:rsidRDefault="00F07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4751A"/>
    <w:multiLevelType w:val="hybridMultilevel"/>
    <w:tmpl w:val="5972B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CA"/>
    <w:multiLevelType w:val="hybridMultilevel"/>
    <w:tmpl w:val="0D88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F1211"/>
    <w:multiLevelType w:val="hybridMultilevel"/>
    <w:tmpl w:val="A86C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514A4"/>
    <w:multiLevelType w:val="hybridMultilevel"/>
    <w:tmpl w:val="FCF8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61E81"/>
    <w:multiLevelType w:val="hybridMultilevel"/>
    <w:tmpl w:val="EBE2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D5EBD"/>
    <w:multiLevelType w:val="hybridMultilevel"/>
    <w:tmpl w:val="7E7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A7362"/>
    <w:multiLevelType w:val="hybridMultilevel"/>
    <w:tmpl w:val="A6D61162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F5EC8"/>
    <w:multiLevelType w:val="hybridMultilevel"/>
    <w:tmpl w:val="B8E0F3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45C3"/>
    <w:multiLevelType w:val="hybridMultilevel"/>
    <w:tmpl w:val="0186B7F8"/>
    <w:lvl w:ilvl="0" w:tplc="BCE63D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ADB"/>
    <w:multiLevelType w:val="hybridMultilevel"/>
    <w:tmpl w:val="0F5E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7370C"/>
    <w:multiLevelType w:val="hybridMultilevel"/>
    <w:tmpl w:val="233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9463A"/>
    <w:multiLevelType w:val="hybridMultilevel"/>
    <w:tmpl w:val="B4001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F31A53"/>
    <w:multiLevelType w:val="hybridMultilevel"/>
    <w:tmpl w:val="4F4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42172"/>
    <w:multiLevelType w:val="hybridMultilevel"/>
    <w:tmpl w:val="A8069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20"/>
  </w:num>
  <w:num w:numId="12">
    <w:abstractNumId w:val="17"/>
  </w:num>
  <w:num w:numId="13">
    <w:abstractNumId w:val="13"/>
  </w:num>
  <w:num w:numId="14">
    <w:abstractNumId w:val="21"/>
  </w:num>
  <w:num w:numId="15">
    <w:abstractNumId w:val="18"/>
  </w:num>
  <w:num w:numId="16">
    <w:abstractNumId w:val="11"/>
  </w:num>
  <w:num w:numId="17">
    <w:abstractNumId w:val="16"/>
  </w:num>
  <w:num w:numId="18">
    <w:abstractNumId w:val="14"/>
  </w:num>
  <w:num w:numId="19">
    <w:abstractNumId w:val="19"/>
  </w:num>
  <w:num w:numId="20">
    <w:abstractNumId w:val="15"/>
  </w:num>
  <w:num w:numId="21">
    <w:abstractNumId w:val="12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43"/>
    <w:rsid w:val="0000778B"/>
    <w:rsid w:val="00021AA8"/>
    <w:rsid w:val="0005711A"/>
    <w:rsid w:val="0006467E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D0233"/>
    <w:rsid w:val="000F5011"/>
    <w:rsid w:val="0010372C"/>
    <w:rsid w:val="00126F3F"/>
    <w:rsid w:val="00130A5C"/>
    <w:rsid w:val="00131D8F"/>
    <w:rsid w:val="00135DEB"/>
    <w:rsid w:val="00142C91"/>
    <w:rsid w:val="00153F5A"/>
    <w:rsid w:val="001557C1"/>
    <w:rsid w:val="001710EB"/>
    <w:rsid w:val="001801C8"/>
    <w:rsid w:val="00182D98"/>
    <w:rsid w:val="00187960"/>
    <w:rsid w:val="001A0656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10AE6"/>
    <w:rsid w:val="002169E4"/>
    <w:rsid w:val="002269DF"/>
    <w:rsid w:val="00230DC8"/>
    <w:rsid w:val="00231C57"/>
    <w:rsid w:val="002365DB"/>
    <w:rsid w:val="00236AC7"/>
    <w:rsid w:val="00246D11"/>
    <w:rsid w:val="0026467D"/>
    <w:rsid w:val="002735A0"/>
    <w:rsid w:val="0027377E"/>
    <w:rsid w:val="002740AF"/>
    <w:rsid w:val="002755A0"/>
    <w:rsid w:val="00284440"/>
    <w:rsid w:val="002A4B03"/>
    <w:rsid w:val="002B52F4"/>
    <w:rsid w:val="002C0843"/>
    <w:rsid w:val="002D3EC3"/>
    <w:rsid w:val="002D457A"/>
    <w:rsid w:val="002D76A6"/>
    <w:rsid w:val="002E3010"/>
    <w:rsid w:val="002E489F"/>
    <w:rsid w:val="002E6707"/>
    <w:rsid w:val="002F1089"/>
    <w:rsid w:val="002F1526"/>
    <w:rsid w:val="002F2A92"/>
    <w:rsid w:val="0030404D"/>
    <w:rsid w:val="00304DD9"/>
    <w:rsid w:val="003124E2"/>
    <w:rsid w:val="003170F0"/>
    <w:rsid w:val="0032651E"/>
    <w:rsid w:val="00331277"/>
    <w:rsid w:val="00333E2A"/>
    <w:rsid w:val="003358A0"/>
    <w:rsid w:val="00336749"/>
    <w:rsid w:val="00355A19"/>
    <w:rsid w:val="00372CEF"/>
    <w:rsid w:val="00375B94"/>
    <w:rsid w:val="003830FB"/>
    <w:rsid w:val="0039168A"/>
    <w:rsid w:val="003B12B9"/>
    <w:rsid w:val="003B6348"/>
    <w:rsid w:val="003B77EE"/>
    <w:rsid w:val="003D4B05"/>
    <w:rsid w:val="003E50C6"/>
    <w:rsid w:val="003E7ACE"/>
    <w:rsid w:val="00403957"/>
    <w:rsid w:val="00403F6D"/>
    <w:rsid w:val="004155C2"/>
    <w:rsid w:val="00421B21"/>
    <w:rsid w:val="00453CC8"/>
    <w:rsid w:val="00456A74"/>
    <w:rsid w:val="004576C1"/>
    <w:rsid w:val="00486AAF"/>
    <w:rsid w:val="004A0371"/>
    <w:rsid w:val="004A463F"/>
    <w:rsid w:val="004B130F"/>
    <w:rsid w:val="004B2006"/>
    <w:rsid w:val="004C1525"/>
    <w:rsid w:val="004E4C05"/>
    <w:rsid w:val="004E5CB5"/>
    <w:rsid w:val="004F510E"/>
    <w:rsid w:val="00507583"/>
    <w:rsid w:val="00510417"/>
    <w:rsid w:val="005129CF"/>
    <w:rsid w:val="005155A0"/>
    <w:rsid w:val="00516ADC"/>
    <w:rsid w:val="005175BE"/>
    <w:rsid w:val="00521464"/>
    <w:rsid w:val="0053470C"/>
    <w:rsid w:val="00540099"/>
    <w:rsid w:val="00547051"/>
    <w:rsid w:val="005512A4"/>
    <w:rsid w:val="00552B4B"/>
    <w:rsid w:val="0057158E"/>
    <w:rsid w:val="00572662"/>
    <w:rsid w:val="005831AB"/>
    <w:rsid w:val="005919F0"/>
    <w:rsid w:val="005927D6"/>
    <w:rsid w:val="0059489E"/>
    <w:rsid w:val="005B16B3"/>
    <w:rsid w:val="005B63BD"/>
    <w:rsid w:val="005C29AF"/>
    <w:rsid w:val="005C6A69"/>
    <w:rsid w:val="005D3010"/>
    <w:rsid w:val="005E2CF2"/>
    <w:rsid w:val="005E5015"/>
    <w:rsid w:val="005F4C58"/>
    <w:rsid w:val="005F4E72"/>
    <w:rsid w:val="00602D81"/>
    <w:rsid w:val="00604682"/>
    <w:rsid w:val="00607268"/>
    <w:rsid w:val="0063059B"/>
    <w:rsid w:val="00632675"/>
    <w:rsid w:val="006343C3"/>
    <w:rsid w:val="00634471"/>
    <w:rsid w:val="00643992"/>
    <w:rsid w:val="0064416E"/>
    <w:rsid w:val="00655263"/>
    <w:rsid w:val="00655405"/>
    <w:rsid w:val="00673FCF"/>
    <w:rsid w:val="00692CD0"/>
    <w:rsid w:val="006B006A"/>
    <w:rsid w:val="006F7533"/>
    <w:rsid w:val="007013F5"/>
    <w:rsid w:val="00706309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652"/>
    <w:rsid w:val="008555D9"/>
    <w:rsid w:val="008977E2"/>
    <w:rsid w:val="008B0D95"/>
    <w:rsid w:val="008B57ED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471D0"/>
    <w:rsid w:val="00960E63"/>
    <w:rsid w:val="00970A0C"/>
    <w:rsid w:val="009746C6"/>
    <w:rsid w:val="00982CD8"/>
    <w:rsid w:val="009A20C4"/>
    <w:rsid w:val="009A4518"/>
    <w:rsid w:val="009B00DC"/>
    <w:rsid w:val="009B11E8"/>
    <w:rsid w:val="009B3030"/>
    <w:rsid w:val="009C26B7"/>
    <w:rsid w:val="009C70F1"/>
    <w:rsid w:val="009F0A51"/>
    <w:rsid w:val="009F2C44"/>
    <w:rsid w:val="009F42F3"/>
    <w:rsid w:val="009F4831"/>
    <w:rsid w:val="00A10BFA"/>
    <w:rsid w:val="00A362C9"/>
    <w:rsid w:val="00A40711"/>
    <w:rsid w:val="00A46688"/>
    <w:rsid w:val="00A47829"/>
    <w:rsid w:val="00A52D4C"/>
    <w:rsid w:val="00A635B1"/>
    <w:rsid w:val="00A67FAD"/>
    <w:rsid w:val="00A759FE"/>
    <w:rsid w:val="00A876ED"/>
    <w:rsid w:val="00AB6976"/>
    <w:rsid w:val="00AC7AE7"/>
    <w:rsid w:val="00AD2DB0"/>
    <w:rsid w:val="00AD5D9F"/>
    <w:rsid w:val="00AF2CDA"/>
    <w:rsid w:val="00B03860"/>
    <w:rsid w:val="00B142E0"/>
    <w:rsid w:val="00B21E39"/>
    <w:rsid w:val="00B33987"/>
    <w:rsid w:val="00B33D0A"/>
    <w:rsid w:val="00B57239"/>
    <w:rsid w:val="00B63B23"/>
    <w:rsid w:val="00B63BFF"/>
    <w:rsid w:val="00B66630"/>
    <w:rsid w:val="00B734B1"/>
    <w:rsid w:val="00B736EB"/>
    <w:rsid w:val="00B80618"/>
    <w:rsid w:val="00B9562E"/>
    <w:rsid w:val="00BB24EE"/>
    <w:rsid w:val="00BC2BAA"/>
    <w:rsid w:val="00BE17EB"/>
    <w:rsid w:val="00BE19F7"/>
    <w:rsid w:val="00C06412"/>
    <w:rsid w:val="00C236F1"/>
    <w:rsid w:val="00C30F5D"/>
    <w:rsid w:val="00C81454"/>
    <w:rsid w:val="00C97753"/>
    <w:rsid w:val="00CA1B3D"/>
    <w:rsid w:val="00CA6D49"/>
    <w:rsid w:val="00CB03F6"/>
    <w:rsid w:val="00CD4150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682F"/>
    <w:rsid w:val="00D74C8C"/>
    <w:rsid w:val="00D800A0"/>
    <w:rsid w:val="00D806C0"/>
    <w:rsid w:val="00D93DF9"/>
    <w:rsid w:val="00DA1A25"/>
    <w:rsid w:val="00DA5C69"/>
    <w:rsid w:val="00DB0F5E"/>
    <w:rsid w:val="00DB6A82"/>
    <w:rsid w:val="00DD522A"/>
    <w:rsid w:val="00E214E8"/>
    <w:rsid w:val="00E23322"/>
    <w:rsid w:val="00E238BF"/>
    <w:rsid w:val="00E31043"/>
    <w:rsid w:val="00E331CA"/>
    <w:rsid w:val="00E37A47"/>
    <w:rsid w:val="00E47899"/>
    <w:rsid w:val="00E47C13"/>
    <w:rsid w:val="00E826BB"/>
    <w:rsid w:val="00E8428C"/>
    <w:rsid w:val="00E843D9"/>
    <w:rsid w:val="00E92673"/>
    <w:rsid w:val="00E93902"/>
    <w:rsid w:val="00EA0D20"/>
    <w:rsid w:val="00EB4FDA"/>
    <w:rsid w:val="00EF0CC4"/>
    <w:rsid w:val="00F01F86"/>
    <w:rsid w:val="00F0713A"/>
    <w:rsid w:val="00F13110"/>
    <w:rsid w:val="00F17BE4"/>
    <w:rsid w:val="00F246AD"/>
    <w:rsid w:val="00F40275"/>
    <w:rsid w:val="00F425CB"/>
    <w:rsid w:val="00F475FF"/>
    <w:rsid w:val="00F531FA"/>
    <w:rsid w:val="00F77316"/>
    <w:rsid w:val="00F775FD"/>
    <w:rsid w:val="00F83C19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8CA83"/>
  <w15:docId w15:val="{835CC1AD-B331-488D-9F17-3C6AC1C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1245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6</cp:revision>
  <cp:lastPrinted>2020-10-18T09:32:00Z</cp:lastPrinted>
  <dcterms:created xsi:type="dcterms:W3CDTF">2020-12-03T10:25:00Z</dcterms:created>
  <dcterms:modified xsi:type="dcterms:W3CDTF">2020-12-04T09:21:00Z</dcterms:modified>
</cp:coreProperties>
</file>