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A389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13289B99" w14:textId="77777777" w:rsidTr="00336749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2DE6680E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89B4F1A" wp14:editId="0936610E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B32BE25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CC92236" w14:textId="77777777" w:rsidR="00F36E21" w:rsidRDefault="00F36E21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22"/>
                <w:szCs w:val="22"/>
              </w:rPr>
            </w:pPr>
            <w:r>
              <w:rPr>
                <w:rFonts w:cs="Arial"/>
                <w:b/>
                <w:bCs w:val="0"/>
                <w:sz w:val="22"/>
                <w:szCs w:val="22"/>
              </w:rPr>
              <w:t>Hunter Trial</w:t>
            </w:r>
          </w:p>
          <w:p w14:paraId="22511355" w14:textId="0E9E5A90" w:rsidR="005512A4" w:rsidRPr="005512A4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B5F62D2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355EDBF2" w14:textId="3D9A1608" w:rsidR="005512A4" w:rsidRPr="00AB1601" w:rsidRDefault="001C5DAA" w:rsidP="00BB24EE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>30/10/21</w:t>
            </w:r>
          </w:p>
        </w:tc>
      </w:tr>
      <w:tr w:rsidR="005512A4" w:rsidRPr="002735A0" w14:paraId="78271D7B" w14:textId="77777777" w:rsidTr="00336749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17E5F767" w14:textId="5B32496F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6C50F472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6D138D82" w14:textId="77777777" w:rsidR="005512A4" w:rsidRPr="0065115F" w:rsidRDefault="0065115F" w:rsidP="005512A4">
            <w:pPr>
              <w:jc w:val="center"/>
              <w:rPr>
                <w:rFonts w:ascii="Arial" w:hAnsi="Arial"/>
                <w:b/>
                <w:color w:val="000000"/>
              </w:rPr>
            </w:pPr>
            <w:proofErr w:type="spellStart"/>
            <w:r w:rsidRPr="0065115F">
              <w:rPr>
                <w:rFonts w:ascii="Arial" w:hAnsi="Arial"/>
                <w:b/>
                <w:color w:val="000000"/>
              </w:rPr>
              <w:t>Danethorpe</w:t>
            </w:r>
            <w:proofErr w:type="spellEnd"/>
            <w:r w:rsidRPr="0065115F">
              <w:rPr>
                <w:rFonts w:ascii="Arial" w:hAnsi="Arial"/>
                <w:b/>
                <w:color w:val="000000"/>
              </w:rPr>
              <w:t xml:space="preserve"> Hill Farm,</w:t>
            </w:r>
          </w:p>
          <w:p w14:paraId="78BEA4EF" w14:textId="494EE7CD" w:rsidR="0065115F" w:rsidRPr="00AB1601" w:rsidRDefault="0065115F" w:rsidP="005512A4">
            <w:pPr>
              <w:jc w:val="center"/>
              <w:rPr>
                <w:rStyle w:val="PageNumber"/>
                <w:rFonts w:cs="Arial"/>
                <w:b/>
                <w:bCs w:val="0"/>
                <w:i/>
                <w:color w:val="FF0000"/>
                <w:sz w:val="40"/>
                <w:szCs w:val="40"/>
              </w:rPr>
            </w:pPr>
            <w:proofErr w:type="spellStart"/>
            <w:r w:rsidRPr="0065115F">
              <w:rPr>
                <w:rFonts w:ascii="Arial" w:hAnsi="Arial"/>
                <w:b/>
                <w:color w:val="000000"/>
              </w:rPr>
              <w:t>Danethorpe</w:t>
            </w:r>
            <w:proofErr w:type="spellEnd"/>
            <w:r w:rsidRPr="0065115F">
              <w:rPr>
                <w:rFonts w:ascii="Arial" w:hAnsi="Arial"/>
                <w:b/>
                <w:color w:val="000000"/>
              </w:rPr>
              <w:t xml:space="preserve"> Lane NG24 2PB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4CA57D7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</w:tc>
        <w:tc>
          <w:tcPr>
            <w:tcW w:w="2126" w:type="dxa"/>
            <w:vAlign w:val="center"/>
          </w:tcPr>
          <w:p w14:paraId="2198A60E" w14:textId="1429EECB" w:rsidR="00AB1601" w:rsidRPr="00AB1601" w:rsidRDefault="0065115F" w:rsidP="001E629A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 w:rsidRPr="0065115F">
              <w:rPr>
                <w:rStyle w:val="PageNumber"/>
                <w:rFonts w:ascii="Arial" w:hAnsi="Arial" w:cs="Arial"/>
                <w:b/>
                <w:bCs w:val="0"/>
                <w:sz w:val="24"/>
              </w:rPr>
              <w:t>SK 84011 57366</w:t>
            </w:r>
          </w:p>
        </w:tc>
      </w:tr>
      <w:tr w:rsidR="00EC3E1E" w:rsidRPr="002735A0" w14:paraId="4A23F260" w14:textId="77777777" w:rsidTr="00DF69D7">
        <w:trPr>
          <w:cantSplit/>
          <w:trHeight w:val="683"/>
        </w:trPr>
        <w:tc>
          <w:tcPr>
            <w:tcW w:w="3261" w:type="dxa"/>
            <w:vAlign w:val="center"/>
          </w:tcPr>
          <w:p w14:paraId="4BE7381C" w14:textId="77777777" w:rsidR="00EC3E1E" w:rsidRPr="00806159" w:rsidRDefault="00EC3E1E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606643" w14:textId="0C833DEE" w:rsidR="00EC3E1E" w:rsidRPr="00336749" w:rsidRDefault="00EC3E1E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 Locations</w:t>
            </w:r>
          </w:p>
        </w:tc>
        <w:tc>
          <w:tcPr>
            <w:tcW w:w="10206" w:type="dxa"/>
            <w:gridSpan w:val="3"/>
            <w:vAlign w:val="center"/>
          </w:tcPr>
          <w:p w14:paraId="02AFA2FC" w14:textId="77777777" w:rsidR="00FB2601" w:rsidRDefault="00FB2601" w:rsidP="00FB2601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sz w:val="24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 xml:space="preserve">Main event entrance: </w:t>
            </w:r>
            <w:proofErr w:type="spellStart"/>
            <w:proofErr w:type="gramStart"/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>corporate.paraded</w:t>
            </w:r>
            <w:proofErr w:type="gramEnd"/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>.alarm</w:t>
            </w:r>
            <w:proofErr w:type="spellEnd"/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 xml:space="preserve"> </w:t>
            </w:r>
          </w:p>
          <w:p w14:paraId="1B9BFC1F" w14:textId="5548D528" w:rsidR="00FB2601" w:rsidRPr="0065115F" w:rsidRDefault="00FB2601" w:rsidP="00017B75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bCs w:val="0"/>
                <w:sz w:val="24"/>
              </w:rPr>
            </w:pPr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 xml:space="preserve">Alternative entrance depending on location of casualty: </w:t>
            </w:r>
            <w:proofErr w:type="spellStart"/>
            <w:proofErr w:type="gramStart"/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>jokes.trembles</w:t>
            </w:r>
            <w:proofErr w:type="gramEnd"/>
            <w:r>
              <w:rPr>
                <w:rStyle w:val="PageNumber"/>
                <w:rFonts w:ascii="Arial" w:hAnsi="Arial" w:cs="Arial"/>
                <w:b/>
                <w:bCs w:val="0"/>
                <w:sz w:val="24"/>
              </w:rPr>
              <w:t>.fixtures</w:t>
            </w:r>
            <w:proofErr w:type="spellEnd"/>
          </w:p>
        </w:tc>
      </w:tr>
    </w:tbl>
    <w:p w14:paraId="2A70A476" w14:textId="2228993B" w:rsidR="001E629A" w:rsidRDefault="001E629A" w:rsidP="00934F5B">
      <w:pPr>
        <w:ind w:right="-254"/>
        <w:rPr>
          <w:sz w:val="28"/>
        </w:rPr>
      </w:pPr>
    </w:p>
    <w:p w14:paraId="0FA2F2F2" w14:textId="7C6F1A6C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125FA40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794ED9BE" w14:textId="77777777" w:rsidR="00CE530D" w:rsidRDefault="00CE530D" w:rsidP="001F545A">
            <w:pPr>
              <w:rPr>
                <w:sz w:val="18"/>
              </w:rPr>
            </w:pPr>
          </w:p>
          <w:p w14:paraId="61045831" w14:textId="77777777" w:rsidR="00336749" w:rsidRDefault="00336749" w:rsidP="00336749">
            <w:pPr>
              <w:rPr>
                <w:sz w:val="18"/>
              </w:rPr>
            </w:pPr>
          </w:p>
          <w:p w14:paraId="7EB8278A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D1CDD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0D3BDDB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62725F1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E76EE9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6796B636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D92018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3B0F076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6605E476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B1A7DFA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14:paraId="1B5215C3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F2F96BF" w14:textId="2EF49F5A" w:rsidR="00B1012F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0FB71739" w14:textId="77BF44D8" w:rsidR="00B1012F" w:rsidRPr="001E629A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63B4B71E" w14:textId="77777777" w:rsidR="00B1012F" w:rsidRDefault="0065115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Danethorpe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Hill </w:t>
            </w:r>
            <w:r w:rsidR="00B1012F">
              <w:rPr>
                <w:rFonts w:ascii="Arial" w:hAnsi="Arial" w:cs="Arial"/>
                <w:color w:val="000000"/>
                <w:sz w:val="22"/>
                <w:szCs w:val="22"/>
              </w:rPr>
              <w:t>is a venue that is used frequently for both Competitions and Training.</w:t>
            </w:r>
          </w:p>
          <w:p w14:paraId="7E02A6AB" w14:textId="2052C300" w:rsidR="00E90984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F7EF845" w14:textId="0AB94649" w:rsidR="00B1012F" w:rsidRDefault="00EC3E1E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Competitors</w:t>
            </w:r>
            <w:r w:rsidR="00B1012F">
              <w:rPr>
                <w:rFonts w:ascii="Arial" w:hAnsi="Arial" w:cs="Arial"/>
                <w:color w:val="000000"/>
                <w:sz w:val="22"/>
                <w:szCs w:val="22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Supporters</w:t>
            </w:r>
            <w:r w:rsidR="00B1012F">
              <w:rPr>
                <w:rFonts w:ascii="Arial" w:hAnsi="Arial" w:cs="Arial"/>
                <w:color w:val="000000"/>
                <w:sz w:val="22"/>
                <w:szCs w:val="22"/>
              </w:rPr>
              <w:t>. General Public. Animals. Property.</w:t>
            </w:r>
          </w:p>
          <w:p w14:paraId="46C0DA78" w14:textId="77777777" w:rsidR="00B1012F" w:rsidRDefault="00B1012F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135DDC4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12D969AA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List of all members attending training,</w:t>
            </w:r>
          </w:p>
          <w:p w14:paraId="39B7639E" w14:textId="77777777" w:rsidR="00B1012F" w:rsidRPr="004155C2" w:rsidRDefault="00B1012F" w:rsidP="00B1012F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4B757B77" w14:textId="77777777" w:rsidR="00B1012F" w:rsidRPr="00B1012F" w:rsidRDefault="00B1012F" w:rsidP="00B1012F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5CBE80BE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205F790" w14:textId="0AEECE20" w:rsidR="00E90984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145ACC29" w14:textId="77777777" w:rsidR="00B1012F" w:rsidRPr="00B1012F" w:rsidRDefault="00B1012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7A56FBA3" w14:textId="6665D1C3" w:rsidR="00B1012F" w:rsidRPr="00B1012F" w:rsidRDefault="0065115F" w:rsidP="00B1012F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0715734A" w14:textId="20317728" w:rsidR="0065115F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0" w:name="_Hlk86353915"/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Hormann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Equine </w:t>
            </w:r>
            <w:r w:rsidR="007E71C5">
              <w:rPr>
                <w:rFonts w:ascii="Arial" w:hAnsi="Arial" w:cs="Arial"/>
                <w:color w:val="FF0000"/>
                <w:sz w:val="18"/>
                <w:szCs w:val="18"/>
              </w:rPr>
              <w:t>– Charlotte Taylor Tel no 07495 922731</w:t>
            </w:r>
          </w:p>
          <w:p w14:paraId="24B50656" w14:textId="76242535" w:rsidR="007E71C5" w:rsidRPr="00B1012F" w:rsidRDefault="007E71C5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If unavailable call Till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Hormann</w:t>
            </w:r>
            <w:proofErr w:type="spellEnd"/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07713 477323</w:t>
            </w:r>
          </w:p>
          <w:bookmarkEnd w:id="0"/>
          <w:p w14:paraId="5EF32A04" w14:textId="7630F8C1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566DF641" w14:textId="16992049" w:rsidR="00B1012F" w:rsidRPr="00B1012F" w:rsidRDefault="00E90984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Lords</w:t>
            </w:r>
          </w:p>
          <w:p w14:paraId="538CFF1E" w14:textId="77777777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F89FA3E" w14:textId="63240421" w:rsidR="00B1012F" w:rsidRDefault="00B1012F" w:rsidP="00B1012F">
            <w:pPr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1E629A" w14:paraId="6BEAF76E" w14:textId="77777777" w:rsidTr="001E629A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71E77D23" w14:textId="5CF480B9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707BD52C" w14:textId="77777777" w:rsidR="001E629A" w:rsidRPr="001E629A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58B899D5" w14:textId="77777777" w:rsidR="001E629A" w:rsidRPr="00F475FF" w:rsidRDefault="001E629A" w:rsidP="00F475FF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9ADF2BE" w14:textId="0DAE3253" w:rsidR="001E629A" w:rsidRDefault="00F36E21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Single Carriageway ¾ mile long with limited passing places.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Possible obstruction of tr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affic as people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enter</w:t>
            </w:r>
            <w:proofErr w:type="gramEnd"/>
          </w:p>
          <w:p w14:paraId="3CF2635C" w14:textId="77777777" w:rsidR="001E629A" w:rsidRPr="001E3F0B" w:rsidRDefault="001E629A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</w:rPr>
            </w:pPr>
          </w:p>
        </w:tc>
        <w:tc>
          <w:tcPr>
            <w:tcW w:w="1985" w:type="dxa"/>
            <w:shd w:val="clear" w:color="auto" w:fill="auto"/>
          </w:tcPr>
          <w:p w14:paraId="7F90F0D5" w14:textId="0011B203" w:rsidR="001E629A" w:rsidRDefault="00EC3E1E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Competitors. PC Officials.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Supporters.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General Public. Animals. Property.</w:t>
            </w:r>
          </w:p>
          <w:p w14:paraId="39DA983D" w14:textId="77777777" w:rsidR="001E629A" w:rsidRPr="001E3F0B" w:rsidRDefault="001E629A" w:rsidP="00F475FF">
            <w:pPr>
              <w:jc w:val="center"/>
              <w:rPr>
                <w:rFonts w:ascii="Arial" w:hAnsi="Arial"/>
                <w:b/>
                <w:bCs w:val="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120F3182" w14:textId="3B60911D" w:rsidR="001E629A" w:rsidRPr="00CE530D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</w:p>
        </w:tc>
      </w:tr>
      <w:tr w:rsidR="001E629A" w14:paraId="10BE51DF" w14:textId="77777777" w:rsidTr="00AB1601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75CDEB89" w14:textId="71051251" w:rsidR="001E629A" w:rsidRDefault="00EB5584" w:rsidP="001F545A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77D1E133" w14:textId="78A0FEBA" w:rsidR="001E629A" w:rsidRPr="00F475FF" w:rsidRDefault="001E629A" w:rsidP="001E629A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53592B2B" w14:textId="03786BB9" w:rsidR="001E629A" w:rsidRDefault="00E90984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Gate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Sufficient turning space for lorries &amp; trailers to prevent restricting access road</w:t>
            </w:r>
          </w:p>
          <w:p w14:paraId="0857C34B" w14:textId="543C35C4" w:rsidR="00B1012F" w:rsidRDefault="001E629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90984">
              <w:rPr>
                <w:rFonts w:ascii="Arial" w:hAnsi="Arial" w:cs="Arial"/>
                <w:color w:val="000000"/>
                <w:sz w:val="22"/>
                <w:szCs w:val="22"/>
              </w:rPr>
              <w:t>Car park</w:t>
            </w:r>
            <w:proofErr w:type="gramEnd"/>
            <w:r w:rsidR="00E90984">
              <w:rPr>
                <w:rFonts w:ascii="Arial" w:hAnsi="Arial" w:cs="Arial"/>
                <w:color w:val="000000"/>
                <w:sz w:val="22"/>
                <w:szCs w:val="22"/>
              </w:rPr>
              <w:t xml:space="preserve"> is a large grassed field – plenty of space to park &amp;</w:t>
            </w:r>
            <w:r w:rsidR="00B1474E">
              <w:rPr>
                <w:rFonts w:ascii="Arial" w:hAnsi="Arial" w:cs="Arial"/>
                <w:color w:val="000000"/>
                <w:sz w:val="22"/>
                <w:szCs w:val="22"/>
              </w:rPr>
              <w:t xml:space="preserve"> manoeuvre</w:t>
            </w:r>
          </w:p>
          <w:p w14:paraId="24E77240" w14:textId="6405B810" w:rsidR="001C5DAA" w:rsidRDefault="001C5DAA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Parking field is securely fenced (used for sheep all year round) and entrance is via a gate</w:t>
            </w:r>
          </w:p>
          <w:p w14:paraId="49B95A3D" w14:textId="750E609D" w:rsidR="00B1012F" w:rsidRPr="00B1012F" w:rsidRDefault="00B1012F" w:rsidP="00B1012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498FDF1" w14:textId="4BD3FF44" w:rsidR="001E629A" w:rsidRDefault="00EC3E1E" w:rsidP="001E629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Competitors. PC Officials.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Supporters.</w:t>
            </w:r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  <w:r w:rsidR="001E629A">
              <w:rPr>
                <w:rFonts w:ascii="Arial" w:hAnsi="Arial" w:cs="Arial"/>
                <w:color w:val="000000"/>
                <w:sz w:val="22"/>
                <w:szCs w:val="22"/>
              </w:rPr>
              <w:t xml:space="preserve"> General Public. Animals. Property.</w:t>
            </w:r>
          </w:p>
          <w:p w14:paraId="66C7A19C" w14:textId="77777777" w:rsidR="001E629A" w:rsidRPr="001E3F0B" w:rsidRDefault="001E629A" w:rsidP="00F475FF">
            <w:pPr>
              <w:jc w:val="center"/>
              <w:rPr>
                <w:rFonts w:ascii="Arial" w:hAnsi="Arial"/>
                <w:b/>
                <w:bCs w:val="0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F66F5" w14:textId="6ECD477B" w:rsidR="001E629A" w:rsidRDefault="001E629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Pony Club Signs</w:t>
            </w:r>
            <w:r w:rsidR="00E90984">
              <w:rPr>
                <w:rFonts w:ascii="Arial" w:hAnsi="Arial" w:cs="Arial"/>
                <w:b/>
                <w:szCs w:val="20"/>
              </w:rPr>
              <w:t xml:space="preserve"> from main carriageway and into venue</w:t>
            </w:r>
            <w:r w:rsidR="00F36E21">
              <w:rPr>
                <w:rFonts w:ascii="Arial" w:hAnsi="Arial" w:cs="Arial"/>
                <w:b/>
                <w:szCs w:val="20"/>
              </w:rPr>
              <w:t xml:space="preserve">, </w:t>
            </w:r>
          </w:p>
          <w:p w14:paraId="3F533154" w14:textId="77777777" w:rsidR="00F36E21" w:rsidRDefault="00F36E21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Tractor available</w:t>
            </w:r>
          </w:p>
          <w:p w14:paraId="138FDA81" w14:textId="052FD12C" w:rsidR="001C5DAA" w:rsidRPr="00CE530D" w:rsidRDefault="001C5DAA" w:rsidP="00B1012F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Gate will have signs as you enter and exit reminding you to close the gate!</w:t>
            </w:r>
          </w:p>
        </w:tc>
      </w:tr>
      <w:tr w:rsidR="00AB1601" w14:paraId="701CCAEF" w14:textId="77777777" w:rsidTr="000C5C81">
        <w:trPr>
          <w:cantSplit/>
          <w:trHeight w:val="260"/>
        </w:trPr>
        <w:tc>
          <w:tcPr>
            <w:tcW w:w="15586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3E16147D" w14:textId="16784B6B" w:rsidR="000C5C81" w:rsidRDefault="000C5C81" w:rsidP="000C5C81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COVID 19 Prevention</w:t>
            </w:r>
          </w:p>
        </w:tc>
      </w:tr>
      <w:tr w:rsidR="000C5C81" w14:paraId="36EA664F" w14:textId="77777777" w:rsidTr="000C5C81">
        <w:trPr>
          <w:trHeight w:val="620"/>
        </w:trPr>
        <w:tc>
          <w:tcPr>
            <w:tcW w:w="461" w:type="dxa"/>
            <w:shd w:val="clear" w:color="auto" w:fill="E6E6E6"/>
            <w:vAlign w:val="center"/>
          </w:tcPr>
          <w:p w14:paraId="53E7CE59" w14:textId="77777777" w:rsidR="000C5C81" w:rsidRDefault="000C5C81" w:rsidP="00D74C8C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shd w:val="clear" w:color="auto" w:fill="E6E6E6"/>
            <w:vAlign w:val="center"/>
          </w:tcPr>
          <w:p w14:paraId="38678B22" w14:textId="77777777" w:rsidR="000C5C81" w:rsidRPr="00F475FF" w:rsidRDefault="000C5C81" w:rsidP="000C5C81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75175D5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EE40724" w14:textId="0B226E75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shd w:val="clear" w:color="auto" w:fill="E6E6E6"/>
            <w:vAlign w:val="center"/>
          </w:tcPr>
          <w:p w14:paraId="42F43E91" w14:textId="77777777" w:rsidR="000C5C81" w:rsidRDefault="000C5C81" w:rsidP="000C5C81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0CF2F5FA" w14:textId="2F112621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shd w:val="clear" w:color="auto" w:fill="E6E6E6"/>
            <w:vAlign w:val="center"/>
          </w:tcPr>
          <w:p w14:paraId="5FD34213" w14:textId="3FF09794" w:rsidR="000C5C81" w:rsidRDefault="000C5C81" w:rsidP="00B57239">
            <w:pPr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shd w:val="clear" w:color="auto" w:fill="E6E6E6"/>
            <w:vAlign w:val="center"/>
          </w:tcPr>
          <w:p w14:paraId="0BF3EF92" w14:textId="77777777" w:rsidR="000C5C81" w:rsidRDefault="000C5C81" w:rsidP="000C5C8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283A6F9C" w14:textId="77777777" w:rsidR="000C5C81" w:rsidRDefault="000C5C81" w:rsidP="000C5C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69AACF7" w14:textId="64D876A8" w:rsidR="000C5C81" w:rsidRPr="005155A0" w:rsidRDefault="000C5C81" w:rsidP="000C5C81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CE530D" w14:paraId="501FA09A" w14:textId="77777777" w:rsidTr="00F475FF">
        <w:trPr>
          <w:trHeight w:val="2618"/>
        </w:trPr>
        <w:tc>
          <w:tcPr>
            <w:tcW w:w="461" w:type="dxa"/>
            <w:vAlign w:val="center"/>
          </w:tcPr>
          <w:p w14:paraId="7A239F70" w14:textId="17EBC92B" w:rsidR="00CE530D" w:rsidRDefault="00EB5584" w:rsidP="00EB5584">
            <w:pPr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79" w:type="dxa"/>
            <w:vAlign w:val="center"/>
          </w:tcPr>
          <w:p w14:paraId="43A88D2A" w14:textId="4B076A53" w:rsidR="00CE530D" w:rsidRPr="005E5015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Infection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from </w:t>
            </w:r>
            <w:r w:rsidR="001C5DAA">
              <w:rPr>
                <w:rFonts w:ascii="Arial" w:hAnsi="Arial" w:cs="Arial"/>
                <w:sz w:val="16"/>
                <w:szCs w:val="16"/>
              </w:rPr>
              <w:t>Covid 19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207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035" w:type="dxa"/>
            <w:vAlign w:val="center"/>
          </w:tcPr>
          <w:p w14:paraId="343C594D" w14:textId="7A22165E" w:rsidR="001C5DAA" w:rsidRDefault="00CE530D" w:rsidP="001C5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C5DAA">
              <w:rPr>
                <w:rFonts w:ascii="Arial" w:hAnsi="Arial" w:cs="Arial"/>
                <w:sz w:val="16"/>
                <w:szCs w:val="16"/>
              </w:rPr>
              <w:t>Currently no government restrictions in place other than isolation of those persons infected with virus</w:t>
            </w:r>
          </w:p>
          <w:p w14:paraId="08C10212" w14:textId="42DFB399" w:rsidR="00B0633B" w:rsidRDefault="00B0633B" w:rsidP="001C5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Event is outdoors so risk reduced of infection</w:t>
            </w:r>
          </w:p>
          <w:p w14:paraId="6362A344" w14:textId="77777777" w:rsidR="001C5DAA" w:rsidRPr="004E4C05" w:rsidRDefault="001C5DAA" w:rsidP="001C5D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D276C" w14:textId="77777777" w:rsidR="001C5DAA" w:rsidRDefault="001C5DAA" w:rsidP="001C5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Payment and registration for event all by Horse events</w:t>
            </w:r>
          </w:p>
          <w:p w14:paraId="1B2E2F95" w14:textId="3593349B" w:rsidR="001C5DAA" w:rsidRDefault="001C5DAA" w:rsidP="001C5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633B">
              <w:rPr>
                <w:rFonts w:ascii="Arial" w:hAnsi="Arial" w:cs="Arial"/>
                <w:sz w:val="16"/>
                <w:szCs w:val="16"/>
              </w:rPr>
              <w:t>Sanitisation points will be at various locations including outside secretary tent, toilets and entrance gate</w:t>
            </w:r>
          </w:p>
          <w:p w14:paraId="6EDB531F" w14:textId="1846BD73" w:rsidR="00CE530D" w:rsidRDefault="001C5DAA" w:rsidP="001C5DAA">
            <w:pPr>
              <w:rPr>
                <w:rFonts w:ascii="Arial" w:hAnsi="Arial" w:cs="Arial"/>
                <w:sz w:val="16"/>
                <w:szCs w:val="16"/>
              </w:rPr>
            </w:pPr>
            <w:r w:rsidRPr="007E71C5">
              <w:rPr>
                <w:rFonts w:ascii="Arial" w:hAnsi="Arial" w:cs="Arial"/>
                <w:sz w:val="16"/>
                <w:szCs w:val="16"/>
                <w:highlight w:val="yellow"/>
              </w:rPr>
              <w:sym w:font="Wingdings" w:char="F077"/>
            </w:r>
            <w:r w:rsidR="00B0633B" w:rsidRPr="007E71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Those working in close proximity to each other in an enclosed environment </w:t>
            </w:r>
            <w:proofErr w:type="gramStart"/>
            <w:r w:rsidR="00B0633B" w:rsidRPr="007E71C5">
              <w:rPr>
                <w:rFonts w:ascii="Arial" w:hAnsi="Arial" w:cs="Arial"/>
                <w:sz w:val="16"/>
                <w:szCs w:val="16"/>
                <w:highlight w:val="yellow"/>
              </w:rPr>
              <w:t>i.e.</w:t>
            </w:r>
            <w:proofErr w:type="gramEnd"/>
            <w:r w:rsidR="00B0633B" w:rsidRPr="007E71C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control box advised to take an LFT test before the event</w:t>
            </w:r>
          </w:p>
          <w:p w14:paraId="5B3449B3" w14:textId="08F7DA4B" w:rsidR="00B0633B" w:rsidRDefault="00B0633B" w:rsidP="00B0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Scorebooks and pens exchanged between fence judges during the day. Fence judges advised to bring their own hand sanitiser</w:t>
            </w:r>
          </w:p>
          <w:p w14:paraId="7FFC4365" w14:textId="4FAE6A97" w:rsidR="00B0633B" w:rsidRDefault="00B0633B" w:rsidP="00B063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Fence judges asked to bring their own whistles or a</w:t>
            </w:r>
            <w:r w:rsidR="0078154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new whistle will be issued.</w:t>
            </w:r>
          </w:p>
          <w:p w14:paraId="32DCC9BE" w14:textId="7D72E5F6" w:rsidR="00B0633B" w:rsidRDefault="0095217D" w:rsidP="001C5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 score sheets will be collected during the day – this will all be done by radio</w:t>
            </w:r>
          </w:p>
          <w:p w14:paraId="5BB66908" w14:textId="26C2D03D" w:rsidR="0095217D" w:rsidRDefault="0095217D" w:rsidP="009521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Fence judges will be asked to collect pack ups provided by the event caterer after briefing. Tea and coffee will be delivered am and pm, those serving will have sanitiser.</w:t>
            </w:r>
          </w:p>
          <w:p w14:paraId="42C6B436" w14:textId="57D3AE87" w:rsidR="00B0633B" w:rsidRPr="004E4C05" w:rsidRDefault="00B0633B" w:rsidP="001C5D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5BFC5EAC" w14:textId="385EB200" w:rsidR="00CE530D" w:rsidRDefault="00CE530D" w:rsidP="00B5723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Competitors</w:t>
            </w:r>
          </w:p>
          <w:p w14:paraId="7BC8CB44" w14:textId="75839FF2" w:rsidR="00CE530D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officials</w:t>
            </w:r>
          </w:p>
          <w:p w14:paraId="612AE749" w14:textId="5176B6BD" w:rsidR="00CE530D" w:rsidRPr="005E5015" w:rsidRDefault="00CE530D" w:rsidP="005512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Supporters</w:t>
            </w:r>
          </w:p>
        </w:tc>
        <w:tc>
          <w:tcPr>
            <w:tcW w:w="3826" w:type="dxa"/>
            <w:vAlign w:val="center"/>
          </w:tcPr>
          <w:p w14:paraId="1EA0BFE8" w14:textId="7B2B9458" w:rsidR="00E90984" w:rsidRDefault="00DA1A25" w:rsidP="00755C3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PC Branches</w:t>
            </w:r>
            <w:r w:rsidR="0027377E" w:rsidRPr="005155A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and Centres </w:t>
            </w:r>
            <w:r w:rsidRPr="005155A0">
              <w:rPr>
                <w:rFonts w:ascii="Arial" w:hAnsi="Arial" w:cs="Arial"/>
                <w:i/>
                <w:iCs/>
                <w:sz w:val="16"/>
                <w:szCs w:val="16"/>
              </w:rPr>
              <w:t>must check that all of the risk controls are in place,</w:t>
            </w:r>
          </w:p>
          <w:p w14:paraId="10766D31" w14:textId="2A47B104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E4F24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D64645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0D9A648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F06F4ED" w14:textId="77777777" w:rsidR="00BC42D3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5F7D7D3" w14:textId="51E6FFA2" w:rsidR="00BC42D3" w:rsidRPr="005155A0" w:rsidRDefault="00BC42D3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E530D" w14:paraId="29A6DB60" w14:textId="77777777" w:rsidTr="00F475FF">
        <w:trPr>
          <w:trHeight w:val="4336"/>
        </w:trPr>
        <w:tc>
          <w:tcPr>
            <w:tcW w:w="461" w:type="dxa"/>
            <w:vAlign w:val="center"/>
          </w:tcPr>
          <w:p w14:paraId="5D0518A5" w14:textId="37EEA98A" w:rsidR="00CE530D" w:rsidRDefault="00EB5584" w:rsidP="00B339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3279" w:type="dxa"/>
            <w:vAlign w:val="center"/>
          </w:tcPr>
          <w:p w14:paraId="278F6C9A" w14:textId="77777777" w:rsidR="00CE530D" w:rsidRPr="004E4C0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4E4C05">
              <w:rPr>
                <w:rFonts w:ascii="Arial" w:hAnsi="Arial" w:cs="Arial"/>
                <w:sz w:val="16"/>
                <w:szCs w:val="16"/>
              </w:rPr>
              <w:t xml:space="preserve">Infection from virus transferred by contact </w:t>
            </w:r>
            <w:r>
              <w:rPr>
                <w:rFonts w:ascii="Arial" w:hAnsi="Arial" w:cs="Arial"/>
                <w:sz w:val="16"/>
                <w:szCs w:val="16"/>
              </w:rPr>
              <w:t>between people when administering first aid.</w:t>
            </w:r>
          </w:p>
        </w:tc>
        <w:tc>
          <w:tcPr>
            <w:tcW w:w="6035" w:type="dxa"/>
            <w:vAlign w:val="center"/>
          </w:tcPr>
          <w:p w14:paraId="444610AF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Normal first aid hygiene and contamination control practices should be followed.</w:t>
            </w:r>
          </w:p>
          <w:p w14:paraId="4EFAE104" w14:textId="077E4181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. Disposable gloves should be worn if physical contact is likely to be made with potentially contaminated areas or items.</w:t>
            </w:r>
          </w:p>
          <w:p w14:paraId="09972F52" w14:textId="7ACBB4CA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A mask may be worn of there is a risk of contact from droplets being coughed from an individual being treated.</w:t>
            </w:r>
          </w:p>
          <w:p w14:paraId="07FF209A" w14:textId="0DBF80EB" w:rsidR="00CE530D" w:rsidRPr="00B1474E" w:rsidRDefault="00CE530D" w:rsidP="00131D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B0C0C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1474E">
              <w:rPr>
                <w:rFonts w:ascii="Arial" w:hAnsi="Arial" w:cs="Arial"/>
                <w:color w:val="0B0C0C"/>
                <w:sz w:val="16"/>
                <w:szCs w:val="16"/>
              </w:rPr>
              <w:t>Clean your hands thoroughly alcohol sanitiser before putting on and after taking off PPE.</w:t>
            </w:r>
          </w:p>
          <w:p w14:paraId="6192762E" w14:textId="77777777" w:rsidR="00CE530D" w:rsidRDefault="00CE530D" w:rsidP="00131D8F">
            <w:pPr>
              <w:rPr>
                <w:rFonts w:ascii="Arial" w:hAnsi="Arial" w:cs="Arial"/>
                <w:sz w:val="16"/>
                <w:szCs w:val="16"/>
              </w:rPr>
            </w:pPr>
            <w:r w:rsidRPr="00B1474E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B1474E">
              <w:rPr>
                <w:rFonts w:ascii="Arial" w:hAnsi="Arial" w:cs="Arial"/>
                <w:sz w:val="16"/>
                <w:szCs w:val="16"/>
              </w:rPr>
              <w:t xml:space="preserve"> It is recommended</w:t>
            </w:r>
            <w:r>
              <w:rPr>
                <w:rFonts w:ascii="Arial" w:hAnsi="Arial" w:cs="Arial"/>
                <w:sz w:val="16"/>
                <w:szCs w:val="16"/>
              </w:rPr>
              <w:t xml:space="preserve"> to avoid mouth to mouth breaths to a non-breathing adult casualty, only administer chest compressions.</w:t>
            </w:r>
          </w:p>
          <w:p w14:paraId="4ACCB26E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In a child chest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only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compressions are unlikely to be successful, hence mouth to month breathing may be required a face shield should be worn if available.</w:t>
            </w:r>
          </w:p>
          <w:p w14:paraId="29E5F922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Good hygiene should be followed when administering first aid.</w:t>
            </w:r>
          </w:p>
          <w:p w14:paraId="769358A7" w14:textId="77777777" w:rsidR="00CE530D" w:rsidRPr="00131D8F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Updated first aid guidelines to be followed when providing resuscitation to a </w:t>
            </w:r>
            <w:r w:rsidRPr="00131D8F">
              <w:rPr>
                <w:rFonts w:ascii="Arial" w:hAnsi="Arial" w:cs="Arial"/>
                <w:sz w:val="16"/>
                <w:szCs w:val="16"/>
              </w:rPr>
              <w:t>casualty.</w:t>
            </w:r>
          </w:p>
          <w:p w14:paraId="0DBCED91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 w:rsidRPr="00131D8F"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 w:rsidRPr="00131D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Should you have given mouth-to-mouth ventilation there are no additional actions to be taken other than to monitor yourself for symptoms of possible </w:t>
            </w:r>
            <w:r w:rsidRPr="00131D8F">
              <w:rPr>
                <w:rFonts w:ascii="Arial" w:hAnsi="Arial" w:cs="Arial"/>
                <w:sz w:val="16"/>
                <w:szCs w:val="16"/>
              </w:rPr>
              <w:t>COVID-19</w:t>
            </w:r>
            <w:r w:rsidRPr="00131D8F"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 over the following 14 days</w:t>
            </w:r>
            <w:r>
              <w:rPr>
                <w:rFonts w:ascii="Arial" w:hAnsi="Arial" w:cs="Arial"/>
                <w:color w:val="0B0C0C"/>
                <w:sz w:val="16"/>
                <w:szCs w:val="16"/>
                <w:shd w:val="clear" w:color="auto" w:fill="FFFFFF"/>
              </w:rPr>
              <w:t>.</w:t>
            </w:r>
          </w:p>
          <w:p w14:paraId="23F2808F" w14:textId="77777777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AC039" w14:textId="77777777" w:rsidR="00CE530D" w:rsidRPr="00126F3F" w:rsidRDefault="00CE530D" w:rsidP="001E62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(It should be noted that Coronavirus is a mild disease in most people, but a casualty who </w:t>
            </w:r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r w:rsidRPr="00126F3F">
              <w:rPr>
                <w:rFonts w:ascii="Arial" w:hAnsi="Arial" w:cs="Arial"/>
                <w:i/>
                <w:sz w:val="16"/>
                <w:szCs w:val="16"/>
              </w:rPr>
              <w:t xml:space="preserve"> not breathing or their heart has stopped is definitely going to die, hence the risk should be balanced)</w:t>
            </w:r>
          </w:p>
        </w:tc>
        <w:tc>
          <w:tcPr>
            <w:tcW w:w="1985" w:type="dxa"/>
            <w:vAlign w:val="center"/>
          </w:tcPr>
          <w:p w14:paraId="4DED0F1E" w14:textId="3B2A65DE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Competitors</w:t>
            </w:r>
          </w:p>
          <w:p w14:paraId="1A69C585" w14:textId="4B8D38BB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Officials</w:t>
            </w:r>
          </w:p>
          <w:p w14:paraId="66CB4E10" w14:textId="1F39CD1B" w:rsidR="00CE530D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5217D">
              <w:rPr>
                <w:rFonts w:ascii="Arial" w:hAnsi="Arial" w:cs="Arial"/>
                <w:sz w:val="16"/>
                <w:szCs w:val="16"/>
              </w:rPr>
              <w:t>Supporters</w:t>
            </w:r>
          </w:p>
          <w:p w14:paraId="207EB858" w14:textId="77777777" w:rsidR="00CE530D" w:rsidRPr="005E5015" w:rsidRDefault="00CE530D" w:rsidP="001E629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sym w:font="Wingdings" w:char="F077"/>
            </w:r>
            <w:r>
              <w:rPr>
                <w:rFonts w:ascii="Arial" w:hAnsi="Arial" w:cs="Arial"/>
                <w:sz w:val="16"/>
                <w:szCs w:val="16"/>
              </w:rPr>
              <w:t xml:space="preserve"> First Aiders</w:t>
            </w:r>
          </w:p>
        </w:tc>
        <w:tc>
          <w:tcPr>
            <w:tcW w:w="3826" w:type="dxa"/>
            <w:vAlign w:val="center"/>
          </w:tcPr>
          <w:p w14:paraId="7DD4E3EF" w14:textId="77777777" w:rsidR="00CE530D" w:rsidRDefault="00237205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Professional paramedic services contracted for the day.</w:t>
            </w:r>
          </w:p>
          <w:p w14:paraId="3872DD76" w14:textId="3BC0314A" w:rsidR="00237205" w:rsidRPr="005155A0" w:rsidRDefault="00237205" w:rsidP="0095217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Fence judges advised not to get involved with injured rider and await paramedic assistance. </w:t>
            </w:r>
          </w:p>
        </w:tc>
      </w:tr>
      <w:tr w:rsidR="000C5C81" w14:paraId="3F436FD2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147EC5D" w14:textId="7A32A456" w:rsidR="000C5C81" w:rsidRPr="000C5C81" w:rsidRDefault="000C5C81" w:rsidP="00F475FF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lastRenderedPageBreak/>
              <w:t>Site  Issues</w:t>
            </w:r>
            <w:proofErr w:type="gramEnd"/>
          </w:p>
        </w:tc>
      </w:tr>
      <w:tr w:rsidR="00D77A10" w14:paraId="768F08E3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FA75F62" w14:textId="77777777" w:rsidR="00D77A10" w:rsidRDefault="00D77A10" w:rsidP="00B57239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CC0861" w14:textId="77777777" w:rsidR="00D77A10" w:rsidRPr="00F475FF" w:rsidRDefault="00D77A10" w:rsidP="00D77A1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B6A424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4302EF98" w14:textId="367EBF12" w:rsidR="00D77A10" w:rsidRPr="004E4C05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74DE72" w14:textId="77777777" w:rsidR="00D77A10" w:rsidRDefault="00D77A10" w:rsidP="00D77A1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62AE6E83" w14:textId="19868B24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D27EB1" w14:textId="5994A1BE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0DE2AC" w14:textId="77777777" w:rsidR="00D77A10" w:rsidRDefault="00D77A10" w:rsidP="00D77A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4DBDA27F" w14:textId="77777777" w:rsidR="00D77A10" w:rsidRDefault="00D77A10" w:rsidP="00D77A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1E5323BF" w14:textId="7F0FBCF2" w:rsidR="00D77A10" w:rsidRPr="005155A0" w:rsidRDefault="00D77A10" w:rsidP="00D77A1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D77A10" w14:paraId="09E43DD5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21BED8A6" w14:textId="10820A9F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279" w:type="dxa"/>
            <w:shd w:val="clear" w:color="auto" w:fill="auto"/>
          </w:tcPr>
          <w:p w14:paraId="4B848D83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Slips, Trips &amp; Falls</w:t>
            </w:r>
          </w:p>
          <w:p w14:paraId="318A282E" w14:textId="77777777" w:rsidR="00D77A10" w:rsidRPr="00230DF9" w:rsidRDefault="00D77A10" w:rsidP="00B5723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C343851" w14:textId="47DDB7FB" w:rsidR="00D77A10" w:rsidRPr="00230DF9" w:rsidRDefault="007E71C5" w:rsidP="007E71C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Limited risk of trips</w:t>
            </w:r>
            <w:r w:rsidR="00D50D7C">
              <w:rPr>
                <w:rFonts w:ascii="Arial" w:hAnsi="Arial" w:cs="Arial"/>
                <w:szCs w:val="20"/>
              </w:rPr>
              <w:t xml:space="preserve"> no tents with guy ropes or cabling</w:t>
            </w:r>
          </w:p>
        </w:tc>
        <w:tc>
          <w:tcPr>
            <w:tcW w:w="1985" w:type="dxa"/>
            <w:shd w:val="clear" w:color="auto" w:fill="auto"/>
          </w:tcPr>
          <w:p w14:paraId="1A613978" w14:textId="6CE2DE14" w:rsidR="00D77A10" w:rsidRPr="00230DF9" w:rsidRDefault="0001474C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Competitors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Cs w:val="20"/>
              </w:rPr>
              <w:t>Su</w:t>
            </w:r>
            <w:r w:rsidR="004E50BB">
              <w:rPr>
                <w:rFonts w:ascii="Arial" w:hAnsi="Arial" w:cs="Arial"/>
                <w:color w:val="00000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Cs w:val="20"/>
              </w:rPr>
              <w:t>porter</w:t>
            </w:r>
            <w:r w:rsidR="00D77A10" w:rsidRPr="00230DF9">
              <w:rPr>
                <w:rFonts w:ascii="Arial" w:hAnsi="Arial" w:cs="Arial"/>
                <w:color w:val="000000"/>
                <w:szCs w:val="20"/>
              </w:rPr>
              <w:t>s. General Public. Animals. Property.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3C8C3B7B" w14:textId="77777777" w:rsidR="00D77A10" w:rsidRDefault="00D77A10" w:rsidP="00D77A1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14:paraId="1EE6735B" w14:textId="5F57DADD" w:rsidR="00D77A10" w:rsidRPr="00D77A10" w:rsidRDefault="00D77A10" w:rsidP="00F475FF">
            <w:pPr>
              <w:rPr>
                <w:rFonts w:ascii="Arial" w:hAnsi="Arial" w:cs="Arial"/>
                <w:b/>
                <w:i/>
                <w:iCs/>
                <w:color w:val="FF0000"/>
                <w:sz w:val="24"/>
              </w:rPr>
            </w:pPr>
          </w:p>
        </w:tc>
      </w:tr>
      <w:tr w:rsidR="00D77A10" w14:paraId="555AE2D2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137D0B0" w14:textId="289A82AA" w:rsidR="00D77A10" w:rsidRDefault="00EB5584" w:rsidP="00B5723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279" w:type="dxa"/>
            <w:shd w:val="clear" w:color="auto" w:fill="auto"/>
          </w:tcPr>
          <w:p w14:paraId="26839478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354DD444" w14:textId="7777777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3346DFBE" w14:textId="056212DE" w:rsidR="00322658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Vehicle movements during scheduled breaks between classes</w:t>
            </w:r>
          </w:p>
          <w:p w14:paraId="4BC5B6F2" w14:textId="1EF70F2F" w:rsidR="00322658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Route to warm up marked</w:t>
            </w:r>
          </w:p>
          <w:p w14:paraId="070E38D2" w14:textId="3AD21EA6" w:rsidR="00322658" w:rsidRPr="00230DF9" w:rsidRDefault="00322658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Gates closed</w:t>
            </w:r>
          </w:p>
          <w:p w14:paraId="4811815D" w14:textId="778D4159" w:rsidR="00D77A10" w:rsidRPr="00230DF9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Horses should not be left unattended in car park area</w:t>
            </w:r>
          </w:p>
          <w:p w14:paraId="3199984D" w14:textId="03D30F10" w:rsidR="00D77A10" w:rsidRPr="00230DF9" w:rsidRDefault="00B1474E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Footpath at far end of course. Very rarely used but fence judges in the vicinity will watch footpath and whistle and </w:t>
            </w:r>
            <w:proofErr w:type="spellStart"/>
            <w:r>
              <w:rPr>
                <w:rFonts w:ascii="Arial" w:hAnsi="Arial" w:cs="Arial"/>
                <w:color w:val="000000"/>
                <w:szCs w:val="20"/>
              </w:rPr>
              <w:t>marshall</w:t>
            </w:r>
            <w:proofErr w:type="spellEnd"/>
            <w:r>
              <w:rPr>
                <w:rFonts w:ascii="Arial" w:hAnsi="Arial" w:cs="Arial"/>
                <w:color w:val="000000"/>
                <w:szCs w:val="20"/>
              </w:rPr>
              <w:t xml:space="preserve"> as required</w:t>
            </w:r>
            <w:r w:rsidR="00017B75">
              <w:rPr>
                <w:rFonts w:ascii="Arial" w:hAnsi="Arial" w:cs="Arial"/>
                <w:color w:val="000000"/>
                <w:szCs w:val="20"/>
              </w:rPr>
              <w:t xml:space="preserve">, </w:t>
            </w:r>
          </w:p>
          <w:p w14:paraId="05D516DD" w14:textId="5C418457" w:rsidR="00D77A10" w:rsidRPr="00230DF9" w:rsidRDefault="00D77A10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Horse areas fenced &amp; gated</w:t>
            </w:r>
          </w:p>
        </w:tc>
        <w:tc>
          <w:tcPr>
            <w:tcW w:w="1985" w:type="dxa"/>
            <w:shd w:val="clear" w:color="auto" w:fill="auto"/>
          </w:tcPr>
          <w:p w14:paraId="5ADACDD0" w14:textId="63D13B75" w:rsidR="00D77A10" w:rsidRPr="00230DF9" w:rsidRDefault="0001474C" w:rsidP="00D77A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Competitors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Cs w:val="20"/>
              </w:rPr>
              <w:t>Su</w:t>
            </w:r>
            <w:r w:rsidR="004E50BB">
              <w:rPr>
                <w:rFonts w:ascii="Arial" w:hAnsi="Arial" w:cs="Arial"/>
                <w:color w:val="00000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Cs w:val="20"/>
              </w:rPr>
              <w:t>porter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>s. General Public. Animals. Property.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5515FBD1" w14:textId="77777777" w:rsidR="00230DF9" w:rsidRDefault="00230DF9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Tractor available in case anyone gets stuck</w:t>
            </w:r>
          </w:p>
          <w:p w14:paraId="55C72745" w14:textId="77777777" w:rsidR="0078154D" w:rsidRDefault="0078154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71680E1" w14:textId="2AA5C9F5" w:rsidR="0078154D" w:rsidRDefault="0078154D" w:rsidP="00F475F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55C35"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  <w:t>Sign to be placed at the footpath entry points to alert and pedestrians of the event taking place</w:t>
            </w:r>
          </w:p>
        </w:tc>
      </w:tr>
    </w:tbl>
    <w:p w14:paraId="4454C9FF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3D624D7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950007B" w14:textId="77777777" w:rsidR="00230DF9" w:rsidRDefault="00230DF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232309B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7D161789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0DB89418" w14:textId="016DF1D0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54EC64BB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391D329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5EB76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78AF5072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78AE17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9CF4833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3011AC3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086BBC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19D627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19395B4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486E92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05A13C77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A21DED9" w14:textId="3E2BC464" w:rsidR="00B1012F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79" w:type="dxa"/>
            <w:shd w:val="clear" w:color="auto" w:fill="auto"/>
          </w:tcPr>
          <w:p w14:paraId="506ED7DD" w14:textId="3C585FE9" w:rsidR="00B1012F" w:rsidRPr="00F475FF" w:rsidRDefault="00B1012F" w:rsidP="00B1012F">
            <w:pPr>
              <w:pStyle w:val="Heading2"/>
              <w:jc w:val="left"/>
              <w:rPr>
                <w:sz w:val="20"/>
              </w:rPr>
            </w:pPr>
            <w:r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256448E9" w14:textId="57009217" w:rsidR="00B1012F" w:rsidRPr="004E50BB" w:rsidRDefault="000147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E50BB">
              <w:rPr>
                <w:rFonts w:ascii="Arial" w:hAnsi="Arial" w:cs="Arial"/>
                <w:snapToGrid w:val="0"/>
                <w:sz w:val="18"/>
                <w:szCs w:val="18"/>
              </w:rPr>
              <w:t>XC fences</w:t>
            </w:r>
            <w:r w:rsidR="00B1012F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construct</w:t>
            </w:r>
            <w:r w:rsidR="00322658" w:rsidRPr="004E50BB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Pr="004E50BB">
              <w:rPr>
                <w:rFonts w:ascii="Arial" w:hAnsi="Arial" w:cs="Arial"/>
                <w:snapToGrid w:val="0"/>
                <w:sz w:val="18"/>
                <w:szCs w:val="18"/>
              </w:rPr>
              <w:t>. Course has been checked by BHPC H &amp; S Officer who is experienced XC course builder</w:t>
            </w:r>
          </w:p>
          <w:p w14:paraId="15E8DD8C" w14:textId="77777777" w:rsidR="0001474C" w:rsidRPr="004E50BB" w:rsidRDefault="000147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ADC69EB" w14:textId="565D8166" w:rsidR="00322658" w:rsidRPr="004E50BB" w:rsidRDefault="00E40F3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E50BB">
              <w:rPr>
                <w:rFonts w:ascii="Arial" w:hAnsi="Arial" w:cs="Arial"/>
                <w:snapToGrid w:val="0"/>
                <w:sz w:val="18"/>
                <w:szCs w:val="18"/>
              </w:rPr>
              <w:t>45cm course</w:t>
            </w:r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a combination of fixed </w:t>
            </w:r>
            <w:proofErr w:type="spellStart"/>
            <w:proofErr w:type="gramStart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>fences.mobile</w:t>
            </w:r>
            <w:proofErr w:type="spellEnd"/>
            <w:proofErr w:type="gramEnd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fences and knock down </w:t>
            </w:r>
            <w:proofErr w:type="spellStart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>showjumps</w:t>
            </w:r>
            <w:proofErr w:type="spellEnd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. Fixed jumps </w:t>
            </w:r>
            <w:proofErr w:type="gramStart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>checks</w:t>
            </w:r>
            <w:proofErr w:type="gramEnd"/>
            <w:r w:rsidR="0001474C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by BHPC H &amp; S officer, mobile fences fixed with ground pins</w:t>
            </w:r>
          </w:p>
          <w:p w14:paraId="5C39FFE4" w14:textId="381AC5DD" w:rsidR="00C56E75" w:rsidRPr="004E50BB" w:rsidRDefault="00C56E75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8F92313" w14:textId="2F88EA55" w:rsidR="00C56E75" w:rsidRDefault="00C56E75" w:rsidP="00C56E75">
            <w:pPr>
              <w:rPr>
                <w:rFonts w:ascii="Arial" w:hAnsi="Arial" w:cs="Arial"/>
                <w:sz w:val="18"/>
                <w:szCs w:val="18"/>
              </w:rPr>
            </w:pPr>
            <w:r w:rsidRPr="004E50BB">
              <w:rPr>
                <w:rFonts w:ascii="Arial" w:hAnsi="Arial" w:cs="Arial"/>
                <w:sz w:val="18"/>
                <w:szCs w:val="18"/>
              </w:rPr>
              <w:t>Jump dimensions correct for the level of competition or the riders in each class</w:t>
            </w:r>
          </w:p>
          <w:p w14:paraId="32928C81" w14:textId="3B251199" w:rsidR="004E50BB" w:rsidRDefault="004E50BB" w:rsidP="00C56E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20E12B" w14:textId="3F856501" w:rsidR="004E50BB" w:rsidRPr="004E50BB" w:rsidRDefault="004E50BB" w:rsidP="00C56E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Areas where potential for horse and rider to move into another part of course will be roped to reduce the risk of any collisions.</w:t>
            </w:r>
          </w:p>
          <w:p w14:paraId="30237215" w14:textId="77777777" w:rsidR="00322658" w:rsidRPr="004E50BB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34DCF44" w14:textId="70569A5D" w:rsidR="00B1012F" w:rsidRPr="004E50BB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E50BB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– time of year and wet weather &amp; traffic on site </w:t>
            </w:r>
            <w:r w:rsidR="000E16E4" w:rsidRPr="004E50BB">
              <w:rPr>
                <w:rFonts w:ascii="Arial" w:hAnsi="Arial" w:cs="Arial"/>
                <w:snapToGrid w:val="0"/>
                <w:sz w:val="18"/>
                <w:szCs w:val="18"/>
              </w:rPr>
              <w:t>will deteriorate ground conditions. Limestone will be put down as required</w:t>
            </w:r>
            <w:r w:rsidR="001911D3" w:rsidRPr="004E50BB">
              <w:rPr>
                <w:rFonts w:ascii="Arial" w:hAnsi="Arial" w:cs="Arial"/>
                <w:snapToGrid w:val="0"/>
                <w:sz w:val="18"/>
                <w:szCs w:val="18"/>
              </w:rPr>
              <w:t xml:space="preserve"> before and during the event</w:t>
            </w:r>
          </w:p>
          <w:p w14:paraId="67093E3D" w14:textId="1FB1456C" w:rsidR="00B1012F" w:rsidRPr="004E50BB" w:rsidRDefault="0001474C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 w:rsidRPr="004E50BB">
              <w:rPr>
                <w:snapToGrid w:val="0"/>
                <w:szCs w:val="18"/>
              </w:rPr>
              <w:t>C</w:t>
            </w:r>
            <w:r w:rsidR="00B1012F" w:rsidRPr="004E50BB">
              <w:rPr>
                <w:snapToGrid w:val="0"/>
                <w:szCs w:val="18"/>
              </w:rPr>
              <w:t>ourse</w:t>
            </w:r>
            <w:r w:rsidR="00643559" w:rsidRPr="004E50BB">
              <w:rPr>
                <w:snapToGrid w:val="0"/>
                <w:szCs w:val="18"/>
              </w:rPr>
              <w:t xml:space="preserve"> all manned by fence judges with radios</w:t>
            </w:r>
            <w:r w:rsidR="00017B75">
              <w:rPr>
                <w:snapToGrid w:val="0"/>
                <w:szCs w:val="18"/>
              </w:rPr>
              <w:t xml:space="preserve"> to communicate with control/Emergency First Aid/Secretary</w:t>
            </w:r>
          </w:p>
          <w:p w14:paraId="211142F1" w14:textId="2E41DF09" w:rsidR="00B1474E" w:rsidRPr="004E50BB" w:rsidRDefault="00B1474E" w:rsidP="00B1474E">
            <w:pPr>
              <w:rPr>
                <w:sz w:val="18"/>
                <w:szCs w:val="18"/>
              </w:rPr>
            </w:pPr>
          </w:p>
          <w:p w14:paraId="30161AB0" w14:textId="4DE02982" w:rsidR="00B1474E" w:rsidRPr="004E50BB" w:rsidRDefault="00B1474E" w:rsidP="00B1474E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lastRenderedPageBreak/>
              <w:t xml:space="preserve">All fence judges have red flags for </w:t>
            </w:r>
            <w:r w:rsidR="00FB2601">
              <w:rPr>
                <w:sz w:val="18"/>
                <w:szCs w:val="18"/>
              </w:rPr>
              <w:t>stopping</w:t>
            </w:r>
            <w:r w:rsidRPr="004E50BB">
              <w:rPr>
                <w:sz w:val="18"/>
                <w:szCs w:val="18"/>
              </w:rPr>
              <w:t xml:space="preserve"> competitors</w:t>
            </w:r>
            <w:r w:rsidR="00FB2601">
              <w:rPr>
                <w:sz w:val="18"/>
                <w:szCs w:val="18"/>
              </w:rPr>
              <w:t xml:space="preserve"> on course</w:t>
            </w:r>
            <w:r w:rsidRPr="004E50BB">
              <w:rPr>
                <w:sz w:val="18"/>
                <w:szCs w:val="18"/>
              </w:rPr>
              <w:t xml:space="preserve"> and radios to advise control of any issues</w:t>
            </w:r>
          </w:p>
          <w:p w14:paraId="7A773547" w14:textId="4A43EB84" w:rsidR="004E50BB" w:rsidRPr="004E50BB" w:rsidRDefault="004E50BB" w:rsidP="00B1474E">
            <w:pPr>
              <w:rPr>
                <w:sz w:val="18"/>
                <w:szCs w:val="18"/>
              </w:rPr>
            </w:pPr>
          </w:p>
          <w:p w14:paraId="2AAEF135" w14:textId="46F2EDF5" w:rsidR="004E50BB" w:rsidRPr="004E50BB" w:rsidRDefault="004E50BB" w:rsidP="00B1474E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>Fence judges will use whistles to alert those walking the course that a horse is on its way and they need to clear.</w:t>
            </w:r>
          </w:p>
          <w:p w14:paraId="750107B0" w14:textId="4390E705" w:rsidR="00B1474E" w:rsidRPr="004E50BB" w:rsidRDefault="00B1474E" w:rsidP="00B1474E">
            <w:pPr>
              <w:rPr>
                <w:sz w:val="18"/>
                <w:szCs w:val="18"/>
              </w:rPr>
            </w:pPr>
          </w:p>
          <w:p w14:paraId="28FB7CDD" w14:textId="2041DFEB" w:rsidR="00B1474E" w:rsidRPr="004E50BB" w:rsidRDefault="00B1474E" w:rsidP="00B1474E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>Nominated Technical advisor on course: Rosie Newsam</w:t>
            </w:r>
            <w:r w:rsidR="0001474C" w:rsidRPr="004E50BB">
              <w:rPr>
                <w:sz w:val="18"/>
                <w:szCs w:val="18"/>
              </w:rPr>
              <w:t xml:space="preserve"> &amp; Rya</w:t>
            </w:r>
            <w:r w:rsidR="00C56E75" w:rsidRPr="004E50BB">
              <w:rPr>
                <w:sz w:val="18"/>
                <w:szCs w:val="18"/>
              </w:rPr>
              <w:t>n</w:t>
            </w:r>
            <w:r w:rsidR="0001474C" w:rsidRPr="004E50BB">
              <w:rPr>
                <w:sz w:val="18"/>
                <w:szCs w:val="18"/>
              </w:rPr>
              <w:t xml:space="preserve"> Hore</w:t>
            </w:r>
            <w:r w:rsidR="00C56E75" w:rsidRPr="004E50BB">
              <w:rPr>
                <w:sz w:val="18"/>
                <w:szCs w:val="18"/>
              </w:rPr>
              <w:t xml:space="preserve"> who</w:t>
            </w:r>
            <w:r w:rsidRPr="004E50BB">
              <w:rPr>
                <w:sz w:val="18"/>
                <w:szCs w:val="18"/>
              </w:rPr>
              <w:t xml:space="preserve"> will advise of any course changes required/repairs or ground maintenance</w:t>
            </w:r>
          </w:p>
          <w:p w14:paraId="312D4104" w14:textId="77777777" w:rsidR="00643559" w:rsidRPr="004E50BB" w:rsidRDefault="00643559" w:rsidP="00643559">
            <w:pPr>
              <w:rPr>
                <w:sz w:val="18"/>
                <w:szCs w:val="18"/>
              </w:rPr>
            </w:pPr>
          </w:p>
          <w:p w14:paraId="752E2D60" w14:textId="77777777" w:rsidR="00643559" w:rsidRPr="004E50BB" w:rsidRDefault="00643559" w:rsidP="00643559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 xml:space="preserve">We have commentary to </w:t>
            </w:r>
            <w:r w:rsidR="00E40F32" w:rsidRPr="004E50BB">
              <w:rPr>
                <w:sz w:val="18"/>
                <w:szCs w:val="18"/>
              </w:rPr>
              <w:t>provide safety announcements as required.</w:t>
            </w:r>
          </w:p>
          <w:p w14:paraId="312931D6" w14:textId="77777777" w:rsidR="00EC3E1E" w:rsidRPr="004E50BB" w:rsidRDefault="00EC3E1E" w:rsidP="00643559">
            <w:pPr>
              <w:rPr>
                <w:sz w:val="18"/>
                <w:szCs w:val="18"/>
              </w:rPr>
            </w:pPr>
          </w:p>
          <w:p w14:paraId="3D6EA635" w14:textId="77777777" w:rsidR="00EC3E1E" w:rsidRPr="004E50BB" w:rsidRDefault="00EC3E1E" w:rsidP="00643559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>Control in Control box will manage competitors on the course. Will stop riders if required</w:t>
            </w:r>
            <w:r w:rsidR="004E50BB" w:rsidRPr="004E50BB">
              <w:rPr>
                <w:sz w:val="18"/>
                <w:szCs w:val="18"/>
              </w:rPr>
              <w:t xml:space="preserve"> by communication with fence judges using radios who will alert riders using red flag.</w:t>
            </w:r>
          </w:p>
          <w:p w14:paraId="4B90BD86" w14:textId="77777777" w:rsidR="004E50BB" w:rsidRPr="004E50BB" w:rsidRDefault="004E50BB" w:rsidP="00643559">
            <w:pPr>
              <w:rPr>
                <w:sz w:val="18"/>
                <w:szCs w:val="18"/>
              </w:rPr>
            </w:pPr>
          </w:p>
          <w:p w14:paraId="39BC3B34" w14:textId="31D51850" w:rsidR="004E50BB" w:rsidRPr="004E50BB" w:rsidRDefault="004E50BB" w:rsidP="00643559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 xml:space="preserve">Riders will adhere to PC rule book with regard to </w:t>
            </w:r>
            <w:r w:rsidR="0078154D">
              <w:rPr>
                <w:sz w:val="18"/>
                <w:szCs w:val="18"/>
              </w:rPr>
              <w:t xml:space="preserve">refusals and </w:t>
            </w:r>
            <w:r w:rsidRPr="004E50BB">
              <w:rPr>
                <w:sz w:val="18"/>
                <w:szCs w:val="18"/>
              </w:rPr>
              <w:t xml:space="preserve">rider or horse fall. The </w:t>
            </w:r>
            <w:proofErr w:type="gramStart"/>
            <w:r w:rsidRPr="004E50BB">
              <w:rPr>
                <w:sz w:val="18"/>
                <w:szCs w:val="18"/>
              </w:rPr>
              <w:t>controllers</w:t>
            </w:r>
            <w:proofErr w:type="gramEnd"/>
            <w:r w:rsidRPr="004E50BB">
              <w:rPr>
                <w:sz w:val="18"/>
                <w:szCs w:val="18"/>
              </w:rPr>
              <w:t xml:space="preserve"> decision is final</w:t>
            </w:r>
          </w:p>
          <w:p w14:paraId="518253D0" w14:textId="77777777" w:rsidR="004E50BB" w:rsidRPr="004E50BB" w:rsidRDefault="004E50BB" w:rsidP="00643559">
            <w:pPr>
              <w:rPr>
                <w:sz w:val="18"/>
                <w:szCs w:val="18"/>
              </w:rPr>
            </w:pPr>
          </w:p>
          <w:p w14:paraId="7403AB13" w14:textId="6626541E" w:rsidR="004E50BB" w:rsidRDefault="004E50BB" w:rsidP="00643559">
            <w:pPr>
              <w:rPr>
                <w:sz w:val="18"/>
                <w:szCs w:val="18"/>
              </w:rPr>
            </w:pPr>
            <w:r w:rsidRPr="004E50BB">
              <w:rPr>
                <w:sz w:val="18"/>
                <w:szCs w:val="18"/>
              </w:rPr>
              <w:t>First aid will be provided by qualified first aiders as per PC r</w:t>
            </w:r>
            <w:r w:rsidR="00FB2601">
              <w:rPr>
                <w:sz w:val="18"/>
                <w:szCs w:val="18"/>
              </w:rPr>
              <w:t>ules</w:t>
            </w:r>
            <w:r w:rsidRPr="004E50BB">
              <w:rPr>
                <w:sz w:val="18"/>
                <w:szCs w:val="18"/>
              </w:rPr>
              <w:t xml:space="preserve"> for a Hunter Trial</w:t>
            </w:r>
            <w:r w:rsidR="00FB2601">
              <w:rPr>
                <w:sz w:val="18"/>
                <w:szCs w:val="18"/>
              </w:rPr>
              <w:t xml:space="preserve"> which will include 4 x 4 ambulance and emergency vehicles</w:t>
            </w:r>
          </w:p>
          <w:p w14:paraId="6775F503" w14:textId="3345666E" w:rsidR="00017B75" w:rsidRDefault="00017B75" w:rsidP="00643559">
            <w:pPr>
              <w:rPr>
                <w:sz w:val="18"/>
                <w:szCs w:val="18"/>
              </w:rPr>
            </w:pPr>
          </w:p>
          <w:p w14:paraId="08776AD9" w14:textId="5CA90009" w:rsidR="00017B75" w:rsidRDefault="00017B75" w:rsidP="00643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Should a horse be injured – Vet on call – </w:t>
            </w:r>
            <w:proofErr w:type="spellStart"/>
            <w:r>
              <w:rPr>
                <w:sz w:val="18"/>
                <w:szCs w:val="18"/>
              </w:rPr>
              <w:t>Hormann</w:t>
            </w:r>
            <w:proofErr w:type="spellEnd"/>
            <w:r>
              <w:rPr>
                <w:sz w:val="18"/>
                <w:szCs w:val="18"/>
              </w:rPr>
              <w:t xml:space="preserve"> equine &amp; PC Equine First Aid kit on site</w:t>
            </w:r>
          </w:p>
          <w:p w14:paraId="284076FA" w14:textId="77777777" w:rsidR="00FB2601" w:rsidRDefault="00FB2601" w:rsidP="00643559">
            <w:pPr>
              <w:rPr>
                <w:sz w:val="18"/>
                <w:szCs w:val="18"/>
              </w:rPr>
            </w:pPr>
          </w:p>
          <w:p w14:paraId="475C197E" w14:textId="28750A6F" w:rsidR="00FB2601" w:rsidRPr="004E50BB" w:rsidRDefault="00FB2601" w:rsidP="00643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vehicles will move round the course with care to provide refreshments for fence judges and respond to any queries/incidents</w:t>
            </w:r>
          </w:p>
        </w:tc>
        <w:tc>
          <w:tcPr>
            <w:tcW w:w="1985" w:type="dxa"/>
            <w:shd w:val="clear" w:color="auto" w:fill="auto"/>
          </w:tcPr>
          <w:p w14:paraId="334AD94E" w14:textId="04CA66AA" w:rsidR="00B1012F" w:rsidRPr="001E3F0B" w:rsidRDefault="004E50BB" w:rsidP="00B1012F">
            <w:pPr>
              <w:rPr>
                <w:rFonts w:ascii="Arial" w:hAnsi="Arial"/>
                <w:b/>
                <w:bCs w:val="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Competitors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Cs w:val="20"/>
              </w:rPr>
              <w:t>Supporter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>s. General Public. Animals. Property</w:t>
            </w:r>
          </w:p>
        </w:tc>
        <w:tc>
          <w:tcPr>
            <w:tcW w:w="3826" w:type="dxa"/>
            <w:shd w:val="clear" w:color="auto" w:fill="auto"/>
          </w:tcPr>
          <w:p w14:paraId="1F6A636F" w14:textId="71081458" w:rsidR="00B1012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before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1474C">
              <w:rPr>
                <w:rFonts w:ascii="Arial" w:hAnsi="Arial" w:cs="Arial"/>
                <w:snapToGrid w:val="0"/>
                <w:sz w:val="18"/>
                <w:szCs w:val="18"/>
              </w:rPr>
              <w:t xml:space="preserve">&amp;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on day</w:t>
            </w:r>
          </w:p>
          <w:p w14:paraId="5E015E4A" w14:textId="77777777" w:rsidR="00C56E75" w:rsidRPr="0041413F" w:rsidRDefault="00C56E75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146AF3D" w14:textId="5C607CA2" w:rsidR="00B1012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Jump judge at each fence</w:t>
            </w:r>
            <w:r w:rsidR="00230DF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ever possible</w:t>
            </w:r>
            <w:r w:rsidR="00C56E75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will be asked to report in if jumps damaged for them to be assessed by technical advisor and either repaired/withdrawn as necessary.</w:t>
            </w:r>
          </w:p>
          <w:p w14:paraId="7C9A49AF" w14:textId="77777777" w:rsidR="00C56E75" w:rsidRPr="001911D3" w:rsidRDefault="00C56E75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FBD8828" w14:textId="27DB1D95" w:rsidR="00B1012F" w:rsidRPr="001911D3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Jump judges given safety briefing</w:t>
            </w:r>
            <w:r w:rsidR="00322658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01474C">
              <w:rPr>
                <w:rFonts w:ascii="Arial" w:hAnsi="Arial" w:cs="Arial"/>
                <w:snapToGrid w:val="0"/>
                <w:sz w:val="18"/>
                <w:szCs w:val="18"/>
              </w:rPr>
              <w:t>prior to event and at lunchtime for pm shift</w:t>
            </w:r>
          </w:p>
          <w:p w14:paraId="23E2CFB7" w14:textId="77777777" w:rsidR="00322658" w:rsidRPr="001911D3" w:rsidRDefault="00322658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20DD42B" w14:textId="67913216" w:rsidR="000E16E4" w:rsidRPr="001911D3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3B663D" w14:textId="321F730B" w:rsidR="000E16E4" w:rsidRPr="001911D3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More limestone can be put down during day or fences will be withdrawn if ground becomes an issue</w:t>
            </w:r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gramStart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alternatively</w:t>
            </w:r>
            <w:proofErr w:type="gramEnd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 xml:space="preserve"> we could replace with a </w:t>
            </w:r>
            <w:proofErr w:type="spellStart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showjump</w:t>
            </w:r>
            <w:proofErr w:type="spellEnd"/>
            <w:r w:rsidR="00643559" w:rsidRPr="001911D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2B3FDFFD" w14:textId="77777777" w:rsidR="000E16E4" w:rsidRPr="008B6EFC" w:rsidRDefault="000E16E4" w:rsidP="00B1012F">
            <w:pPr>
              <w:rPr>
                <w:rFonts w:ascii="Arial" w:hAnsi="Arial" w:cs="Arial"/>
                <w:snapToGrid w:val="0"/>
                <w:sz w:val="18"/>
                <w:szCs w:val="18"/>
                <w:highlight w:val="cyan"/>
              </w:rPr>
            </w:pPr>
          </w:p>
          <w:p w14:paraId="0DE04727" w14:textId="77777777" w:rsidR="009C2BFF" w:rsidRDefault="001911D3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What 3 words details added for course</w:t>
            </w:r>
          </w:p>
          <w:p w14:paraId="23013562" w14:textId="77777777" w:rsidR="004E50BB" w:rsidRDefault="004E50B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42F323D" w14:textId="77777777" w:rsidR="004E50BB" w:rsidRDefault="004E50B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727868C" w14:textId="77777777" w:rsidR="004E50BB" w:rsidRDefault="004E50B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lastRenderedPageBreak/>
              <w:t>In the event of an incident on course control and officials will switch to channel 2 and communicate to ensure safe resolution of incident.</w:t>
            </w:r>
          </w:p>
          <w:p w14:paraId="3799DCD2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E07D265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8A18A85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8A135F5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E5330DA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A99B808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6C1682E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DA65219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2BD5963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7AB4EFC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E19E333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88F844B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0AD8489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A6F06ED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0129ADB" w14:textId="77777777" w:rsidR="00FB2601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7F59B4" w14:textId="66B4F4E0" w:rsidR="00FB2601" w:rsidRPr="009C2BFF" w:rsidRDefault="00FB260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PC Accident forms will be completed in the event of any accident. All falls whether first aid required or not will be recorded on course score sheets</w:t>
            </w:r>
          </w:p>
        </w:tc>
      </w:tr>
      <w:tr w:rsidR="00B1012F" w:rsidRPr="005155A0" w14:paraId="49936FB4" w14:textId="77777777" w:rsidTr="00B1012F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43BA96F" w14:textId="4513C216" w:rsidR="00B1012F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21</w:t>
            </w:r>
          </w:p>
        </w:tc>
        <w:tc>
          <w:tcPr>
            <w:tcW w:w="3279" w:type="dxa"/>
            <w:shd w:val="clear" w:color="auto" w:fill="auto"/>
          </w:tcPr>
          <w:p w14:paraId="4FDFBC26" w14:textId="2BA9E985" w:rsidR="00B1012F" w:rsidRPr="0041413F" w:rsidRDefault="00C56E75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Warm up</w:t>
            </w:r>
          </w:p>
        </w:tc>
        <w:tc>
          <w:tcPr>
            <w:tcW w:w="6035" w:type="dxa"/>
            <w:shd w:val="clear" w:color="auto" w:fill="auto"/>
          </w:tcPr>
          <w:p w14:paraId="699CE976" w14:textId="4D9128DA" w:rsidR="00B1012F" w:rsidRDefault="00B1012F" w:rsidP="00EC3E1E">
            <w:pPr>
              <w:rPr>
                <w:rFonts w:ascii="Arial" w:hAnsi="Arial" w:cs="Arial"/>
                <w:sz w:val="18"/>
                <w:szCs w:val="18"/>
              </w:rPr>
            </w:pPr>
            <w:r w:rsidRPr="0041413F">
              <w:rPr>
                <w:rFonts w:ascii="Arial" w:hAnsi="Arial" w:cs="Arial"/>
                <w:sz w:val="18"/>
                <w:szCs w:val="18"/>
              </w:rPr>
              <w:t xml:space="preserve">Jumps </w:t>
            </w:r>
            <w:r w:rsidR="00EC3E1E">
              <w:rPr>
                <w:rFonts w:ascii="Arial" w:hAnsi="Arial" w:cs="Arial"/>
                <w:sz w:val="18"/>
                <w:szCs w:val="18"/>
              </w:rPr>
              <w:t>checked by BHPC H &amp; S Officer &amp; XC expert</w:t>
            </w:r>
          </w:p>
          <w:p w14:paraId="54D91F77" w14:textId="28990421" w:rsidR="00EC3E1E" w:rsidRDefault="00EC3E1E" w:rsidP="00EC3E1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402F0C" w14:textId="138982BF" w:rsidR="00EC3E1E" w:rsidRPr="0041413F" w:rsidRDefault="00EC3E1E" w:rsidP="00EC3E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Manned by steward to keep numbers to a safe amount</w:t>
            </w:r>
          </w:p>
          <w:p w14:paraId="43B54622" w14:textId="77777777" w:rsidR="00B1012F" w:rsidRPr="0041413F" w:rsidRDefault="00B1012F" w:rsidP="00B1012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41D9D1" w14:textId="1A0036D3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A4E02DD" w14:textId="7B80A91B" w:rsidR="00B1012F" w:rsidRPr="0041413F" w:rsidRDefault="004E50B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Competitors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Cs w:val="20"/>
              </w:rPr>
              <w:t>Supporter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>s. General Public. Animals. Property</w:t>
            </w:r>
          </w:p>
        </w:tc>
        <w:tc>
          <w:tcPr>
            <w:tcW w:w="3826" w:type="dxa"/>
            <w:shd w:val="clear" w:color="auto" w:fill="auto"/>
          </w:tcPr>
          <w:p w14:paraId="66550510" w14:textId="77777777" w:rsidR="00EC3E1E" w:rsidRPr="001911D3" w:rsidRDefault="00EC3E1E" w:rsidP="00EC3E1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Warm up area provided practice fence.</w:t>
            </w:r>
          </w:p>
          <w:p w14:paraId="66B01E10" w14:textId="77777777" w:rsidR="00EC3E1E" w:rsidRPr="001911D3" w:rsidRDefault="00EC3E1E" w:rsidP="00EC3E1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In adverse weather course checked at intervals to ensure going does not become unsafe. If ground becomes too poached can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utilise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showjumps</w:t>
            </w:r>
            <w:proofErr w:type="spellEnd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from 45</w:t>
            </w:r>
            <w:proofErr w:type="gramStart"/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cm </w:t>
            </w:r>
            <w:r w:rsidRPr="001911D3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  <w:proofErr w:type="gramEnd"/>
          </w:p>
          <w:p w14:paraId="7DD0AD40" w14:textId="0E313115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13B55EDC" w14:textId="77777777" w:rsidTr="00ED36F5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20502" w14:textId="706CB7A8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3D3711B7" w14:textId="2A5B17BE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03AAA88C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</w:p>
          <w:p w14:paraId="4510B224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</w:p>
          <w:p w14:paraId="2C8EDA28" w14:textId="48F3BE8B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</w:t>
            </w:r>
            <w:r w:rsidR="00FB2601">
              <w:rPr>
                <w:rFonts w:ascii="Arial" w:hAnsi="Arial" w:cs="Arial"/>
                <w:snapToGrid w:val="0"/>
                <w:sz w:val="18"/>
                <w:szCs w:val="18"/>
              </w:rPr>
              <w:t xml:space="preserve"> as per PC Rules</w:t>
            </w:r>
          </w:p>
          <w:p w14:paraId="04AF7A38" w14:textId="67B6FF25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Tack must be safe and fitted correctly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>, this is the responsibility of the rider/supporter, no check will be done by stewards due to Covid.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AF05690" w14:textId="11E47788" w:rsidR="00EB5584" w:rsidRPr="0041413F" w:rsidRDefault="004E50BB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Competitors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. PC Officials. </w:t>
            </w:r>
            <w:r>
              <w:rPr>
                <w:rFonts w:ascii="Arial" w:hAnsi="Arial" w:cs="Arial"/>
                <w:color w:val="000000"/>
                <w:szCs w:val="20"/>
              </w:rPr>
              <w:t>Supporter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>s. General Public. Animals. Property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F2973" w14:textId="46896D21" w:rsidR="00C56E75" w:rsidRDefault="00C56E75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any competitor does not have a hat tag, hats can be checked at secretary tent and tags issued.</w:t>
            </w:r>
          </w:p>
          <w:p w14:paraId="200E666E" w14:textId="7207CAB6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Hat tags and body protectors will be checked by w</w:t>
            </w:r>
            <w:r w:rsidR="00C56E75">
              <w:rPr>
                <w:rFonts w:ascii="Arial" w:hAnsi="Arial" w:cs="Arial"/>
                <w:sz w:val="18"/>
                <w:szCs w:val="18"/>
              </w:rPr>
              <w:t>ar</w:t>
            </w:r>
            <w:r>
              <w:rPr>
                <w:rFonts w:ascii="Arial" w:hAnsi="Arial" w:cs="Arial"/>
                <w:sz w:val="18"/>
                <w:szCs w:val="18"/>
              </w:rPr>
              <w:t>m up steward</w:t>
            </w:r>
            <w:r w:rsidR="00C56E75">
              <w:rPr>
                <w:rFonts w:ascii="Arial" w:hAnsi="Arial" w:cs="Arial"/>
                <w:sz w:val="18"/>
                <w:szCs w:val="18"/>
              </w:rPr>
              <w:t xml:space="preserve">. If riders wearing air </w:t>
            </w:r>
            <w:proofErr w:type="gramStart"/>
            <w:r w:rsidR="00C56E75">
              <w:rPr>
                <w:rFonts w:ascii="Arial" w:hAnsi="Arial" w:cs="Arial"/>
                <w:sz w:val="18"/>
                <w:szCs w:val="18"/>
              </w:rPr>
              <w:t>jacket</w:t>
            </w:r>
            <w:proofErr w:type="gramEnd"/>
            <w:r w:rsidR="00C56E75">
              <w:rPr>
                <w:rFonts w:ascii="Arial" w:hAnsi="Arial" w:cs="Arial"/>
                <w:sz w:val="18"/>
                <w:szCs w:val="18"/>
              </w:rPr>
              <w:t xml:space="preserve"> then they are required to wear body protector in addition</w:t>
            </w:r>
          </w:p>
          <w:p w14:paraId="54BEADFE" w14:textId="21539F2E" w:rsidR="00EB5584" w:rsidRDefault="00EB5584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there is a problem, </w:t>
            </w:r>
          </w:p>
          <w:p w14:paraId="5135B032" w14:textId="24D77D50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Inform  DC</w:t>
            </w:r>
            <w:proofErr w:type="gramEnd"/>
            <w:r w:rsidR="001911D3">
              <w:rPr>
                <w:rFonts w:ascii="Arial" w:hAnsi="Arial" w:cs="Arial"/>
                <w:sz w:val="18"/>
                <w:szCs w:val="18"/>
              </w:rPr>
              <w:t>/Controller/TA</w:t>
            </w:r>
          </w:p>
        </w:tc>
      </w:tr>
    </w:tbl>
    <w:p w14:paraId="76B0DA06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43D5D4EA" w14:textId="1EA4706F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8282620" w14:textId="77777777" w:rsidTr="00737A1E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35611DA7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lastRenderedPageBreak/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69BB5E6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5422050A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78156457" w14:textId="77777777" w:rsidTr="00737A1E">
        <w:trPr>
          <w:cantSplit/>
          <w:trHeight w:val="620"/>
        </w:trPr>
        <w:tc>
          <w:tcPr>
            <w:tcW w:w="7932" w:type="dxa"/>
            <w:vAlign w:val="center"/>
          </w:tcPr>
          <w:p w14:paraId="774B7D20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260C3D39" w14:textId="7691B1F0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noProof/>
                <w:szCs w:val="20"/>
                <w:lang w:val="en-US"/>
              </w:rPr>
              <w:t xml:space="preserve">             </w:t>
            </w:r>
            <w:r w:rsidR="00017B75">
              <w:rPr>
                <w:rFonts w:ascii="Arial" w:hAnsi="Arial" w:cs="Arial"/>
                <w:noProof/>
                <w:szCs w:val="20"/>
                <w:lang w:val="en-US"/>
              </w:rPr>
              <w:t>C Fursdon/R Newsam/D Burton</w:t>
            </w:r>
          </w:p>
        </w:tc>
        <w:tc>
          <w:tcPr>
            <w:tcW w:w="3828" w:type="dxa"/>
            <w:vMerge w:val="restart"/>
          </w:tcPr>
          <w:p w14:paraId="3E956C47" w14:textId="45AA8A32" w:rsidR="007F1A80" w:rsidRPr="007F1A80" w:rsidRDefault="00017B75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Cs w:val="20"/>
                <w:lang w:val="en-US"/>
              </w:rPr>
              <w:t>28.10.21</w:t>
            </w:r>
          </w:p>
        </w:tc>
        <w:tc>
          <w:tcPr>
            <w:tcW w:w="3827" w:type="dxa"/>
            <w:vMerge w:val="restart"/>
          </w:tcPr>
          <w:p w14:paraId="0567BEF5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25B8D3C7" w14:textId="77777777" w:rsidTr="00737A1E">
        <w:trPr>
          <w:cantSplit/>
          <w:trHeight w:val="628"/>
        </w:trPr>
        <w:tc>
          <w:tcPr>
            <w:tcW w:w="7932" w:type="dxa"/>
            <w:vAlign w:val="center"/>
          </w:tcPr>
          <w:p w14:paraId="67B7454E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7CEAAA28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518EC527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6D2E567C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3EA12F2B" w14:textId="7C5504AE" w:rsidR="00CD70D5" w:rsidRDefault="00CD70D5" w:rsidP="00C81454">
      <w:pPr>
        <w:ind w:right="-254"/>
      </w:pPr>
    </w:p>
    <w:p w14:paraId="24066C09" w14:textId="77777777" w:rsidR="00CD70D5" w:rsidRPr="00CD70D5" w:rsidRDefault="00CD70D5" w:rsidP="00CD70D5"/>
    <w:sectPr w:rsidR="00CD70D5" w:rsidRPr="00CD70D5" w:rsidSect="0080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9EB6" w14:textId="77777777" w:rsidR="00E414DD" w:rsidRDefault="00E414DD">
      <w:r>
        <w:separator/>
      </w:r>
    </w:p>
  </w:endnote>
  <w:endnote w:type="continuationSeparator" w:id="0">
    <w:p w14:paraId="259C1B15" w14:textId="77777777" w:rsidR="00E414DD" w:rsidRDefault="00E4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AF" w14:textId="77777777" w:rsidR="008B6EFC" w:rsidRDefault="008B6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3"/>
      <w:docPartObj>
        <w:docPartGallery w:val="Page Numbers (Bottom of Page)"/>
        <w:docPartUnique/>
      </w:docPartObj>
    </w:sdtPr>
    <w:sdtEndPr/>
    <w:sdtContent>
      <w:sdt>
        <w:sdtPr>
          <w:id w:val="687946642"/>
          <w:docPartObj>
            <w:docPartGallery w:val="Page Numbers (Top of Page)"/>
            <w:docPartUnique/>
          </w:docPartObj>
        </w:sdtPr>
        <w:sdtEndPr/>
        <w:sdtContent>
          <w:p w14:paraId="5DDABBBF" w14:textId="1596A85D" w:rsidR="008B6EFC" w:rsidRDefault="008B6EFC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2B6189DF" w14:textId="77777777" w:rsidR="008B6EFC" w:rsidRDefault="008B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794664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1E07ED53" w14:textId="3D49C32F" w:rsidR="008B6EFC" w:rsidRDefault="008B6EFC">
            <w:pPr>
              <w:pStyle w:val="Footer"/>
              <w:jc w:val="right"/>
            </w:pPr>
            <w:r>
              <w:t xml:space="preserve">Pony Club UK Risk Assessment v1 - 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CE50DF">
              <w:rPr>
                <w:b/>
                <w:noProof/>
              </w:rPr>
              <w:t>6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31283FC7" w14:textId="77777777" w:rsidR="008B6EFC" w:rsidRPr="005F4C58" w:rsidRDefault="008B6EFC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4192A" w14:textId="77777777" w:rsidR="00E414DD" w:rsidRDefault="00E414DD">
      <w:r>
        <w:separator/>
      </w:r>
    </w:p>
  </w:footnote>
  <w:footnote w:type="continuationSeparator" w:id="0">
    <w:p w14:paraId="116BD048" w14:textId="77777777" w:rsidR="00E414DD" w:rsidRDefault="00E4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974B" w14:textId="671BC73D" w:rsidR="008B6EFC" w:rsidRDefault="008B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C4FA" w14:textId="2FB758A9" w:rsidR="008B6EFC" w:rsidRDefault="008B6EFC">
    <w:pPr>
      <w:pStyle w:val="Header"/>
    </w:pPr>
  </w:p>
  <w:p w14:paraId="24A97E5E" w14:textId="77777777" w:rsidR="008B6EFC" w:rsidRPr="003E50C6" w:rsidRDefault="008B6EF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B237" w14:textId="13F9897A" w:rsidR="008B6EFC" w:rsidRDefault="008B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1474C"/>
    <w:rsid w:val="00017B75"/>
    <w:rsid w:val="0005711A"/>
    <w:rsid w:val="0006511D"/>
    <w:rsid w:val="00067A40"/>
    <w:rsid w:val="000908FB"/>
    <w:rsid w:val="00097B4D"/>
    <w:rsid w:val="000A09BF"/>
    <w:rsid w:val="000B4420"/>
    <w:rsid w:val="000B57F8"/>
    <w:rsid w:val="000C2078"/>
    <w:rsid w:val="000C27C9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2D98"/>
    <w:rsid w:val="00187960"/>
    <w:rsid w:val="001911D3"/>
    <w:rsid w:val="001A0AA4"/>
    <w:rsid w:val="001A1DAE"/>
    <w:rsid w:val="001A3D3A"/>
    <w:rsid w:val="001B2319"/>
    <w:rsid w:val="001C5DAA"/>
    <w:rsid w:val="001E27D6"/>
    <w:rsid w:val="001E3F0B"/>
    <w:rsid w:val="001E629A"/>
    <w:rsid w:val="001E7A13"/>
    <w:rsid w:val="001F42EB"/>
    <w:rsid w:val="001F4E54"/>
    <w:rsid w:val="001F545A"/>
    <w:rsid w:val="001F7700"/>
    <w:rsid w:val="00210AE6"/>
    <w:rsid w:val="002169E4"/>
    <w:rsid w:val="00230DC8"/>
    <w:rsid w:val="00230DF9"/>
    <w:rsid w:val="00231C57"/>
    <w:rsid w:val="002365DB"/>
    <w:rsid w:val="00236AC7"/>
    <w:rsid w:val="00237205"/>
    <w:rsid w:val="0024515E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2658"/>
    <w:rsid w:val="0032651E"/>
    <w:rsid w:val="00331277"/>
    <w:rsid w:val="003358A0"/>
    <w:rsid w:val="00336749"/>
    <w:rsid w:val="00372CEF"/>
    <w:rsid w:val="00375B94"/>
    <w:rsid w:val="003830FB"/>
    <w:rsid w:val="0039168A"/>
    <w:rsid w:val="003B12B9"/>
    <w:rsid w:val="003B77EE"/>
    <w:rsid w:val="003D4B05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C5ABE"/>
    <w:rsid w:val="004E4C05"/>
    <w:rsid w:val="004E50BB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E2CF2"/>
    <w:rsid w:val="005E5015"/>
    <w:rsid w:val="005F4C58"/>
    <w:rsid w:val="005F4E72"/>
    <w:rsid w:val="00602D81"/>
    <w:rsid w:val="00607268"/>
    <w:rsid w:val="0063059B"/>
    <w:rsid w:val="00632675"/>
    <w:rsid w:val="006343C3"/>
    <w:rsid w:val="00634471"/>
    <w:rsid w:val="00643559"/>
    <w:rsid w:val="00643992"/>
    <w:rsid w:val="0065115F"/>
    <w:rsid w:val="00655263"/>
    <w:rsid w:val="00655405"/>
    <w:rsid w:val="00673FCF"/>
    <w:rsid w:val="00692CD0"/>
    <w:rsid w:val="006B62C1"/>
    <w:rsid w:val="006F7533"/>
    <w:rsid w:val="007013F5"/>
    <w:rsid w:val="007130E4"/>
    <w:rsid w:val="00720EB9"/>
    <w:rsid w:val="00720F1C"/>
    <w:rsid w:val="00731DC2"/>
    <w:rsid w:val="00737A1E"/>
    <w:rsid w:val="00737DAE"/>
    <w:rsid w:val="00755C35"/>
    <w:rsid w:val="00765C3C"/>
    <w:rsid w:val="0078154D"/>
    <w:rsid w:val="00782ABF"/>
    <w:rsid w:val="0079217B"/>
    <w:rsid w:val="00794650"/>
    <w:rsid w:val="007948EB"/>
    <w:rsid w:val="007A7ACC"/>
    <w:rsid w:val="007C2234"/>
    <w:rsid w:val="007C5F65"/>
    <w:rsid w:val="007E094F"/>
    <w:rsid w:val="007E71C5"/>
    <w:rsid w:val="007F1A80"/>
    <w:rsid w:val="007F6B71"/>
    <w:rsid w:val="00806159"/>
    <w:rsid w:val="00814C06"/>
    <w:rsid w:val="00852245"/>
    <w:rsid w:val="00853652"/>
    <w:rsid w:val="008555D9"/>
    <w:rsid w:val="008555FA"/>
    <w:rsid w:val="008977E2"/>
    <w:rsid w:val="008B0D95"/>
    <w:rsid w:val="008B57ED"/>
    <w:rsid w:val="008B6EFC"/>
    <w:rsid w:val="008C01FF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5217D"/>
    <w:rsid w:val="00960E63"/>
    <w:rsid w:val="00970A0C"/>
    <w:rsid w:val="00982CD8"/>
    <w:rsid w:val="009A2C09"/>
    <w:rsid w:val="009A4518"/>
    <w:rsid w:val="009B00DC"/>
    <w:rsid w:val="009B11E8"/>
    <w:rsid w:val="009C26B7"/>
    <w:rsid w:val="009C2BFF"/>
    <w:rsid w:val="009F42F3"/>
    <w:rsid w:val="009F4831"/>
    <w:rsid w:val="00A10BFA"/>
    <w:rsid w:val="00A362C9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03B1"/>
    <w:rsid w:val="00AC7AE7"/>
    <w:rsid w:val="00AD399A"/>
    <w:rsid w:val="00AD5D9F"/>
    <w:rsid w:val="00AF2CDA"/>
    <w:rsid w:val="00B03860"/>
    <w:rsid w:val="00B0633B"/>
    <w:rsid w:val="00B1012F"/>
    <w:rsid w:val="00B142E0"/>
    <w:rsid w:val="00B1474E"/>
    <w:rsid w:val="00B21E39"/>
    <w:rsid w:val="00B33987"/>
    <w:rsid w:val="00B33D0A"/>
    <w:rsid w:val="00B40D34"/>
    <w:rsid w:val="00B57239"/>
    <w:rsid w:val="00B66630"/>
    <w:rsid w:val="00B734B1"/>
    <w:rsid w:val="00B736EB"/>
    <w:rsid w:val="00B75B87"/>
    <w:rsid w:val="00B80618"/>
    <w:rsid w:val="00B9562E"/>
    <w:rsid w:val="00BA0ED0"/>
    <w:rsid w:val="00BB24EE"/>
    <w:rsid w:val="00BC2BAA"/>
    <w:rsid w:val="00BC42D3"/>
    <w:rsid w:val="00BE17EB"/>
    <w:rsid w:val="00BE19F7"/>
    <w:rsid w:val="00C06412"/>
    <w:rsid w:val="00C236F1"/>
    <w:rsid w:val="00C30F5D"/>
    <w:rsid w:val="00C56E75"/>
    <w:rsid w:val="00C81454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01C1E"/>
    <w:rsid w:val="00D31A84"/>
    <w:rsid w:val="00D43273"/>
    <w:rsid w:val="00D432CF"/>
    <w:rsid w:val="00D50D7C"/>
    <w:rsid w:val="00D519B3"/>
    <w:rsid w:val="00D6483E"/>
    <w:rsid w:val="00D6682F"/>
    <w:rsid w:val="00D74C8C"/>
    <w:rsid w:val="00D77A10"/>
    <w:rsid w:val="00D800A0"/>
    <w:rsid w:val="00D806C0"/>
    <w:rsid w:val="00D93DF9"/>
    <w:rsid w:val="00DA1A25"/>
    <w:rsid w:val="00DA5C69"/>
    <w:rsid w:val="00DB0F5E"/>
    <w:rsid w:val="00DB6A82"/>
    <w:rsid w:val="00DD522A"/>
    <w:rsid w:val="00E214E8"/>
    <w:rsid w:val="00E238BF"/>
    <w:rsid w:val="00E31043"/>
    <w:rsid w:val="00E331CA"/>
    <w:rsid w:val="00E37A47"/>
    <w:rsid w:val="00E40F32"/>
    <w:rsid w:val="00E414DD"/>
    <w:rsid w:val="00E47899"/>
    <w:rsid w:val="00E47C13"/>
    <w:rsid w:val="00E826BB"/>
    <w:rsid w:val="00E90984"/>
    <w:rsid w:val="00E92673"/>
    <w:rsid w:val="00E93902"/>
    <w:rsid w:val="00EA0D20"/>
    <w:rsid w:val="00EB4FDA"/>
    <w:rsid w:val="00EB5584"/>
    <w:rsid w:val="00EC3E1E"/>
    <w:rsid w:val="00EC6934"/>
    <w:rsid w:val="00ED36F5"/>
    <w:rsid w:val="00F01F86"/>
    <w:rsid w:val="00F17BE4"/>
    <w:rsid w:val="00F246AD"/>
    <w:rsid w:val="00F36E21"/>
    <w:rsid w:val="00F40275"/>
    <w:rsid w:val="00F425CB"/>
    <w:rsid w:val="00F475FF"/>
    <w:rsid w:val="00F83C19"/>
    <w:rsid w:val="00FA4443"/>
    <w:rsid w:val="00FB260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98CA83"/>
  <w15:docId w15:val="{9A98ECD8-D033-47D1-9D7B-6AA29882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</Template>
  <TotalTime>142</TotalTime>
  <Pages>5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Charlotte Fursdon</cp:lastModifiedBy>
  <cp:revision>11</cp:revision>
  <cp:lastPrinted>2021-10-28T21:50:00Z</cp:lastPrinted>
  <dcterms:created xsi:type="dcterms:W3CDTF">2021-10-25T20:28:00Z</dcterms:created>
  <dcterms:modified xsi:type="dcterms:W3CDTF">2021-10-28T22:04:00Z</dcterms:modified>
</cp:coreProperties>
</file>