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8A389" w14:textId="77777777" w:rsidR="00BB24EE" w:rsidRDefault="00BB24EE"/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126"/>
        <w:gridCol w:w="6237"/>
        <w:gridCol w:w="1843"/>
        <w:gridCol w:w="2126"/>
      </w:tblGrid>
      <w:tr w:rsidR="005512A4" w14:paraId="13289B99" w14:textId="77777777" w:rsidTr="00336749">
        <w:trPr>
          <w:cantSplit/>
          <w:trHeight w:val="683"/>
        </w:trPr>
        <w:tc>
          <w:tcPr>
            <w:tcW w:w="3261" w:type="dxa"/>
            <w:vMerge w:val="restart"/>
            <w:vAlign w:val="center"/>
          </w:tcPr>
          <w:p w14:paraId="2DE6680E" w14:textId="77777777" w:rsidR="005512A4" w:rsidRPr="005512A4" w:rsidRDefault="00E31043" w:rsidP="00E31043">
            <w:pPr>
              <w:spacing w:before="80"/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</w:pPr>
            <w:r>
              <w:rPr>
                <w:rFonts w:cs="Arial"/>
                <w:b/>
                <w:bCs w:val="0"/>
                <w:iCs/>
                <w:noProof/>
                <w:color w:val="17365D" w:themeColor="text2" w:themeShade="BF"/>
                <w:sz w:val="28"/>
                <w:szCs w:val="28"/>
                <w:lang w:val="en-US"/>
              </w:rPr>
              <w:drawing>
                <wp:anchor distT="0" distB="0" distL="114300" distR="114300" simplePos="0" relativeHeight="251673600" behindDoc="0" locked="0" layoutInCell="1" allowOverlap="1" wp14:anchorId="489B4F1A" wp14:editId="0936610E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-499745</wp:posOffset>
                  </wp:positionV>
                  <wp:extent cx="1502410" cy="541020"/>
                  <wp:effectExtent l="19050" t="0" r="2540" b="0"/>
                  <wp:wrapSquare wrapText="bothSides"/>
                  <wp:docPr id="10" name="Picture 1" descr="Logo_Primary_CMYK_Blue_Medium_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rimary_CMYK_Blue_Medium_Res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410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 xml:space="preserve">   </w:t>
            </w:r>
            <w:r w:rsidR="005512A4" w:rsidRPr="005512A4"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Risk Assessment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7B32BE25" w14:textId="77777777" w:rsidR="005512A4" w:rsidRPr="00336749" w:rsidRDefault="005512A4" w:rsidP="005512A4">
            <w:pPr>
              <w:pStyle w:val="Footer"/>
              <w:jc w:val="center"/>
              <w:rPr>
                <w:rFonts w:cs="Arial"/>
                <w:b/>
                <w:iCs/>
                <w:color w:val="17365D" w:themeColor="text2" w:themeShade="BF"/>
                <w:szCs w:val="20"/>
              </w:rPr>
            </w:pPr>
            <w:r w:rsidRPr="00336749">
              <w:rPr>
                <w:rFonts w:cs="Arial"/>
                <w:b/>
                <w:iCs/>
                <w:color w:val="17365D" w:themeColor="text2" w:themeShade="BF"/>
                <w:szCs w:val="20"/>
              </w:rPr>
              <w:t>Event or Activity</w:t>
            </w:r>
          </w:p>
        </w:tc>
        <w:tc>
          <w:tcPr>
            <w:tcW w:w="6237" w:type="dxa"/>
            <w:vAlign w:val="center"/>
          </w:tcPr>
          <w:p w14:paraId="4CC92236" w14:textId="0C81B6D3" w:rsidR="00F36E21" w:rsidRDefault="00DE45AC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 w:val="22"/>
                <w:szCs w:val="22"/>
              </w:rPr>
            </w:pPr>
            <w:r>
              <w:rPr>
                <w:rFonts w:cs="Arial"/>
                <w:b/>
                <w:bCs w:val="0"/>
                <w:sz w:val="22"/>
                <w:szCs w:val="22"/>
              </w:rPr>
              <w:t>ODE Training Day &amp; Mini Competition</w:t>
            </w:r>
            <w:r w:rsidR="00FF2E45">
              <w:rPr>
                <w:rFonts w:cs="Arial"/>
                <w:b/>
                <w:bCs w:val="0"/>
                <w:sz w:val="22"/>
                <w:szCs w:val="22"/>
              </w:rPr>
              <w:t xml:space="preserve"> (XC, Dressage, </w:t>
            </w:r>
            <w:proofErr w:type="spellStart"/>
            <w:r w:rsidR="00FF2E45">
              <w:rPr>
                <w:rFonts w:cs="Arial"/>
                <w:b/>
                <w:bCs w:val="0"/>
                <w:sz w:val="22"/>
                <w:szCs w:val="22"/>
              </w:rPr>
              <w:t>Showjumping</w:t>
            </w:r>
            <w:proofErr w:type="spellEnd"/>
            <w:r w:rsidR="00FF2E45">
              <w:rPr>
                <w:rFonts w:cs="Arial"/>
                <w:b/>
                <w:bCs w:val="0"/>
                <w:sz w:val="22"/>
                <w:szCs w:val="22"/>
              </w:rPr>
              <w:t>)</w:t>
            </w:r>
          </w:p>
          <w:p w14:paraId="22511355" w14:textId="20FD94A3" w:rsidR="005512A4" w:rsidRPr="005512A4" w:rsidRDefault="005512A4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Cs w:val="20"/>
              </w:rPr>
            </w:pP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1B5F62D2" w14:textId="77777777" w:rsidR="005512A4" w:rsidRPr="00336749" w:rsidRDefault="005512A4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Fonts w:cs="Arial"/>
                <w:b/>
                <w:bCs w:val="0"/>
                <w:color w:val="17365D" w:themeColor="text2" w:themeShade="BF"/>
                <w:szCs w:val="20"/>
              </w:rPr>
              <w:t>Date</w:t>
            </w:r>
          </w:p>
        </w:tc>
        <w:tc>
          <w:tcPr>
            <w:tcW w:w="2126" w:type="dxa"/>
            <w:vAlign w:val="center"/>
          </w:tcPr>
          <w:p w14:paraId="355EDBF2" w14:textId="34D6F13E" w:rsidR="005512A4" w:rsidRPr="00AB1601" w:rsidRDefault="000337F1" w:rsidP="00BB24EE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 w:val="18"/>
              </w:rPr>
            </w:pPr>
            <w:r>
              <w:rPr>
                <w:rFonts w:cs="Arial"/>
                <w:b/>
                <w:bCs w:val="0"/>
                <w:sz w:val="18"/>
              </w:rPr>
              <w:t>01/06/23</w:t>
            </w:r>
          </w:p>
        </w:tc>
      </w:tr>
      <w:tr w:rsidR="005512A4" w:rsidRPr="002735A0" w14:paraId="78271D7B" w14:textId="77777777" w:rsidTr="00336749">
        <w:trPr>
          <w:cantSplit/>
          <w:trHeight w:val="683"/>
        </w:trPr>
        <w:tc>
          <w:tcPr>
            <w:tcW w:w="3261" w:type="dxa"/>
            <w:vMerge/>
            <w:vAlign w:val="center"/>
          </w:tcPr>
          <w:p w14:paraId="17E5F767" w14:textId="5B32496F" w:rsidR="005512A4" w:rsidRPr="00806159" w:rsidRDefault="005512A4" w:rsidP="001E629A">
            <w:pPr>
              <w:spacing w:before="60"/>
              <w:jc w:val="center"/>
              <w:rPr>
                <w:rStyle w:val="PageNumber"/>
                <w:rFonts w:cs="Arial"/>
                <w:bCs w:val="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6C50F472" w14:textId="77777777" w:rsidR="005512A4" w:rsidRPr="00336749" w:rsidRDefault="005512A4" w:rsidP="005512A4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Location</w:t>
            </w:r>
          </w:p>
        </w:tc>
        <w:tc>
          <w:tcPr>
            <w:tcW w:w="6237" w:type="dxa"/>
            <w:vAlign w:val="center"/>
          </w:tcPr>
          <w:p w14:paraId="78BEA4EF" w14:textId="0E096D2A" w:rsidR="0065115F" w:rsidRPr="00AB1601" w:rsidRDefault="00DE45AC" w:rsidP="005512A4">
            <w:pPr>
              <w:jc w:val="center"/>
              <w:rPr>
                <w:rStyle w:val="PageNumber"/>
                <w:rFonts w:cs="Arial"/>
                <w:b/>
                <w:bCs w:val="0"/>
                <w:i/>
                <w:color w:val="FF0000"/>
                <w:sz w:val="40"/>
                <w:szCs w:val="40"/>
              </w:rPr>
            </w:pPr>
            <w:r>
              <w:rPr>
                <w:rFonts w:ascii="Arial" w:hAnsi="Arial"/>
                <w:b/>
                <w:color w:val="000000"/>
              </w:rPr>
              <w:t>White House Farm, Eagle Moor, Lincoln</w:t>
            </w:r>
            <w:r w:rsidR="00EB42F5">
              <w:rPr>
                <w:rFonts w:ascii="Arial" w:hAnsi="Arial"/>
                <w:b/>
                <w:color w:val="000000"/>
              </w:rPr>
              <w:t>, LN6 9DP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3A16CEA0" w14:textId="77777777" w:rsidR="005512A4" w:rsidRDefault="005512A4" w:rsidP="005512A4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OS Map Grid Reference</w:t>
            </w:r>
          </w:p>
          <w:p w14:paraId="44CA57D7" w14:textId="6F1EFF37" w:rsidR="00F33600" w:rsidRPr="00336749" w:rsidRDefault="00F33600" w:rsidP="005512A4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  <w:r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What 3 words</w:t>
            </w:r>
          </w:p>
        </w:tc>
        <w:tc>
          <w:tcPr>
            <w:tcW w:w="2126" w:type="dxa"/>
            <w:vAlign w:val="center"/>
          </w:tcPr>
          <w:p w14:paraId="7B36DE37" w14:textId="77777777" w:rsidR="00AB1601" w:rsidRDefault="00F33600" w:rsidP="001E629A">
            <w:pPr>
              <w:spacing w:before="60"/>
              <w:jc w:val="center"/>
              <w:rPr>
                <w:rStyle w:val="PageNumber"/>
                <w:rFonts w:ascii="Arial" w:hAnsi="Arial" w:cs="Arial"/>
                <w:b/>
                <w:bCs w:val="0"/>
                <w:sz w:val="24"/>
              </w:rPr>
            </w:pPr>
            <w:r>
              <w:rPr>
                <w:rStyle w:val="PageNumber"/>
                <w:rFonts w:ascii="Arial" w:hAnsi="Arial" w:cs="Arial"/>
                <w:b/>
                <w:bCs w:val="0"/>
                <w:sz w:val="24"/>
              </w:rPr>
              <w:t>SK8868</w:t>
            </w:r>
          </w:p>
          <w:p w14:paraId="2198A60E" w14:textId="7D647251" w:rsidR="00F33600" w:rsidRPr="00F33600" w:rsidRDefault="00F33600" w:rsidP="001E629A">
            <w:pPr>
              <w:spacing w:before="60"/>
              <w:jc w:val="center"/>
              <w:rPr>
                <w:rStyle w:val="PageNumber"/>
                <w:rFonts w:ascii="Arial" w:hAnsi="Arial" w:cs="Arial"/>
                <w:b/>
                <w:bCs w:val="0"/>
                <w:sz w:val="16"/>
                <w:szCs w:val="16"/>
              </w:rPr>
            </w:pPr>
            <w:r w:rsidRPr="00F33600">
              <w:rPr>
                <w:rStyle w:val="PageNumber"/>
                <w:rFonts w:ascii="Arial" w:hAnsi="Arial" w:cs="Arial"/>
                <w:b/>
                <w:bCs w:val="0"/>
                <w:sz w:val="16"/>
                <w:szCs w:val="16"/>
              </w:rPr>
              <w:t xml:space="preserve">Rant. </w:t>
            </w:r>
            <w:proofErr w:type="spellStart"/>
            <w:r w:rsidRPr="00F33600">
              <w:rPr>
                <w:rStyle w:val="PageNumber"/>
                <w:rFonts w:ascii="Arial" w:hAnsi="Arial" w:cs="Arial"/>
                <w:b/>
                <w:bCs w:val="0"/>
                <w:sz w:val="16"/>
                <w:szCs w:val="16"/>
              </w:rPr>
              <w:t>Truly.Reserving</w:t>
            </w:r>
            <w:proofErr w:type="spellEnd"/>
          </w:p>
        </w:tc>
      </w:tr>
    </w:tbl>
    <w:p w14:paraId="2A70A476" w14:textId="2228993B" w:rsidR="001E629A" w:rsidRDefault="001E629A" w:rsidP="00934F5B">
      <w:pPr>
        <w:ind w:right="-254"/>
        <w:rPr>
          <w:sz w:val="28"/>
        </w:rPr>
      </w:pPr>
    </w:p>
    <w:p w14:paraId="0FA2F2F2" w14:textId="7C6F1A6C" w:rsidR="00B21E39" w:rsidRPr="005919F0" w:rsidRDefault="00AB1601" w:rsidP="00934F5B">
      <w:pPr>
        <w:ind w:right="-254"/>
        <w:rPr>
          <w:sz w:val="24"/>
          <w:u w:val="single"/>
        </w:rPr>
      </w:pPr>
      <w:r>
        <w:rPr>
          <w:sz w:val="28"/>
        </w:rPr>
        <w:t xml:space="preserve">  </w:t>
      </w:r>
    </w:p>
    <w:tbl>
      <w:tblPr>
        <w:tblW w:w="15586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3279"/>
        <w:gridCol w:w="6035"/>
        <w:gridCol w:w="1985"/>
        <w:gridCol w:w="3826"/>
      </w:tblGrid>
      <w:tr w:rsidR="00CE530D" w14:paraId="125FA402" w14:textId="77777777" w:rsidTr="00B1012F">
        <w:trPr>
          <w:cantSplit/>
          <w:trHeight w:val="1104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</w:tcPr>
          <w:p w14:paraId="794ED9BE" w14:textId="77777777" w:rsidR="00CE530D" w:rsidRDefault="00CE530D" w:rsidP="001F545A">
            <w:pPr>
              <w:rPr>
                <w:sz w:val="18"/>
              </w:rPr>
            </w:pPr>
          </w:p>
          <w:p w14:paraId="61045831" w14:textId="77777777" w:rsidR="00336749" w:rsidRDefault="00336749" w:rsidP="00336749">
            <w:pPr>
              <w:rPr>
                <w:sz w:val="18"/>
              </w:rPr>
            </w:pPr>
          </w:p>
          <w:p w14:paraId="7EB8278A" w14:textId="77777777" w:rsidR="00CE530D" w:rsidRPr="00336749" w:rsidRDefault="00CE530D" w:rsidP="00336749">
            <w:pPr>
              <w:rPr>
                <w:b/>
                <w:sz w:val="18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9D1CDDE" w14:textId="77777777" w:rsidR="00F475FF" w:rsidRPr="00F475FF" w:rsidRDefault="00CE530D" w:rsidP="00F475FF">
            <w:pPr>
              <w:pStyle w:val="Heading2"/>
              <w:rPr>
                <w:sz w:val="20"/>
              </w:rPr>
            </w:pPr>
            <w:r w:rsidRPr="00F475FF">
              <w:rPr>
                <w:sz w:val="20"/>
              </w:rPr>
              <w:t>Hazard</w:t>
            </w:r>
          </w:p>
          <w:p w14:paraId="00D3BDDB" w14:textId="77777777" w:rsid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(What is the injury and</w:t>
            </w:r>
          </w:p>
          <w:p w14:paraId="562725F1" w14:textId="77777777" w:rsidR="00CE530D" w:rsidRP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how can the injury occur)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6E76EE9" w14:textId="77777777" w:rsidR="00CE530D" w:rsidRDefault="00CE530D" w:rsidP="00F475FF">
            <w:pPr>
              <w:pStyle w:val="Heading2"/>
              <w:rPr>
                <w:bCs/>
                <w:sz w:val="20"/>
              </w:rPr>
            </w:pPr>
            <w:r w:rsidRPr="001E3F0B">
              <w:rPr>
                <w:bCs/>
                <w:sz w:val="20"/>
              </w:rPr>
              <w:t>Risk controls</w:t>
            </w:r>
            <w:r w:rsidR="00336749">
              <w:rPr>
                <w:bCs/>
                <w:sz w:val="20"/>
              </w:rPr>
              <w:t xml:space="preserve"> already</w:t>
            </w:r>
            <w:r w:rsidR="00B734B1">
              <w:rPr>
                <w:bCs/>
                <w:sz w:val="20"/>
              </w:rPr>
              <w:t xml:space="preserve"> </w:t>
            </w:r>
            <w:r w:rsidR="00336749">
              <w:rPr>
                <w:bCs/>
                <w:sz w:val="20"/>
              </w:rPr>
              <w:t>in place</w:t>
            </w:r>
          </w:p>
          <w:p w14:paraId="6796B636" w14:textId="77777777" w:rsidR="00F475FF" w:rsidRP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 xml:space="preserve">(What is </w:t>
            </w:r>
            <w:r>
              <w:rPr>
                <w:rFonts w:ascii="Arial" w:hAnsi="Arial" w:cs="Arial"/>
                <w:sz w:val="16"/>
                <w:szCs w:val="16"/>
              </w:rPr>
              <w:t>currently being done to prevent the injury occurring</w:t>
            </w:r>
            <w:r w:rsidRPr="00F475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BD92018" w14:textId="77777777" w:rsidR="00CE530D" w:rsidRDefault="00CE530D" w:rsidP="00F475FF">
            <w:pPr>
              <w:jc w:val="center"/>
              <w:rPr>
                <w:rFonts w:ascii="Arial" w:hAnsi="Arial" w:cs="Arial"/>
                <w:b/>
                <w:bCs w:val="0"/>
              </w:rPr>
            </w:pPr>
            <w:r w:rsidRPr="001E3F0B">
              <w:rPr>
                <w:rFonts w:ascii="Arial" w:hAnsi="Arial"/>
                <w:b/>
                <w:bCs w:val="0"/>
              </w:rPr>
              <w:t>Pe</w:t>
            </w:r>
            <w:r w:rsidR="00F475FF">
              <w:rPr>
                <w:rFonts w:ascii="Arial" w:hAnsi="Arial"/>
                <w:b/>
                <w:bCs w:val="0"/>
              </w:rPr>
              <w:t>ople</w:t>
            </w:r>
            <w:r w:rsidRPr="001E3F0B">
              <w:rPr>
                <w:rFonts w:ascii="Arial" w:hAnsi="Arial"/>
                <w:b/>
                <w:bCs w:val="0"/>
              </w:rPr>
              <w:t xml:space="preserve"> involved or exposed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3B0F076" w14:textId="77777777" w:rsidR="00CE530D" w:rsidRDefault="00CE530D" w:rsidP="00F475F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E530D">
              <w:rPr>
                <w:rFonts w:ascii="Arial" w:hAnsi="Arial" w:cs="Arial"/>
                <w:b/>
                <w:szCs w:val="20"/>
              </w:rPr>
              <w:t>Further Action Required</w:t>
            </w:r>
          </w:p>
          <w:p w14:paraId="6605E476" w14:textId="77777777" w:rsidR="00DA1A25" w:rsidRDefault="00DA1A25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 xml:space="preserve">(What </w:t>
            </w:r>
            <w:r w:rsidR="00F475FF">
              <w:rPr>
                <w:rFonts w:ascii="Arial" w:hAnsi="Arial" w:cs="Arial"/>
                <w:sz w:val="16"/>
                <w:szCs w:val="16"/>
              </w:rPr>
              <w:t xml:space="preserve">more </w:t>
            </w:r>
            <w:r w:rsidRPr="00DA1A25">
              <w:rPr>
                <w:rFonts w:ascii="Arial" w:hAnsi="Arial" w:cs="Arial"/>
                <w:sz w:val="16"/>
                <w:szCs w:val="16"/>
              </w:rPr>
              <w:t>needs to be done,</w:t>
            </w:r>
          </w:p>
          <w:p w14:paraId="0B1A7DFA" w14:textId="77777777" w:rsidR="00DA1A25" w:rsidRPr="00DA1A25" w:rsidRDefault="00DA1A25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>who is responsible and when)</w:t>
            </w:r>
          </w:p>
        </w:tc>
      </w:tr>
      <w:tr w:rsidR="00B1012F" w14:paraId="1B5215C3" w14:textId="77777777" w:rsidTr="00B1012F">
        <w:trPr>
          <w:cantSplit/>
          <w:trHeight w:val="1104"/>
        </w:trPr>
        <w:tc>
          <w:tcPr>
            <w:tcW w:w="461" w:type="dxa"/>
            <w:shd w:val="clear" w:color="auto" w:fill="auto"/>
          </w:tcPr>
          <w:p w14:paraId="6F2F96BF" w14:textId="2EF49F5A" w:rsidR="00B1012F" w:rsidRDefault="00EB5584" w:rsidP="001F545A">
            <w:pPr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279" w:type="dxa"/>
            <w:shd w:val="clear" w:color="auto" w:fill="auto"/>
          </w:tcPr>
          <w:p w14:paraId="0FB71739" w14:textId="77BF44D8" w:rsidR="00B1012F" w:rsidRPr="001E629A" w:rsidRDefault="00B1012F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Venue</w:t>
            </w:r>
          </w:p>
        </w:tc>
        <w:tc>
          <w:tcPr>
            <w:tcW w:w="6035" w:type="dxa"/>
            <w:shd w:val="clear" w:color="auto" w:fill="auto"/>
          </w:tcPr>
          <w:p w14:paraId="63B4B71E" w14:textId="064D6857" w:rsidR="00B1012F" w:rsidRDefault="00D30F4F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White House Farm is</w:t>
            </w:r>
            <w:r w:rsidR="00B1012F"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 a venue that is used </w:t>
            </w:r>
            <w:r w:rsidR="00193A9D" w:rsidRPr="00026ECB">
              <w:rPr>
                <w:rFonts w:ascii="Arial" w:hAnsi="Arial" w:cs="Arial"/>
                <w:color w:val="000000"/>
                <w:sz w:val="16"/>
                <w:szCs w:val="16"/>
              </w:rPr>
              <w:t>for Hunter Trials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="000337F1">
              <w:rPr>
                <w:rFonts w:ascii="Arial" w:hAnsi="Arial" w:cs="Arial"/>
                <w:color w:val="000000"/>
                <w:sz w:val="16"/>
                <w:szCs w:val="16"/>
              </w:rPr>
              <w:t xml:space="preserve">shows,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training and </w:t>
            </w:r>
            <w:r w:rsidR="000337F1">
              <w:rPr>
                <w:rFonts w:ascii="Arial" w:hAnsi="Arial" w:cs="Arial"/>
                <w:color w:val="000000"/>
                <w:sz w:val="16"/>
                <w:szCs w:val="16"/>
              </w:rPr>
              <w:t>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ire for both private events and training </w:t>
            </w:r>
          </w:p>
          <w:p w14:paraId="1493B688" w14:textId="77777777" w:rsidR="00351CF9" w:rsidRDefault="00351CF9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F26B266" w14:textId="3DD43749" w:rsidR="00351CF9" w:rsidRPr="00026ECB" w:rsidRDefault="00351CF9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The venue is fenced all the way round</w:t>
            </w:r>
          </w:p>
          <w:p w14:paraId="438CFF6B" w14:textId="77777777" w:rsidR="00E90984" w:rsidRPr="00026ECB" w:rsidRDefault="00E90984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FB69979" w14:textId="77777777" w:rsidR="00E90984" w:rsidRPr="00026ECB" w:rsidRDefault="00E90984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E02A6AB" w14:textId="0689AAB3" w:rsidR="00E90984" w:rsidRPr="00026ECB" w:rsidRDefault="00E90984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7F7EF845" w14:textId="08F183C6" w:rsidR="00B1012F" w:rsidRPr="00026ECB" w:rsidRDefault="00D30F4F" w:rsidP="00B101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Member</w:t>
            </w:r>
            <w:r w:rsidR="00C14788" w:rsidRPr="00026ECB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B1012F" w:rsidRPr="00026ECB">
              <w:rPr>
                <w:rFonts w:ascii="Arial" w:hAnsi="Arial" w:cs="Arial"/>
                <w:color w:val="000000"/>
                <w:sz w:val="16"/>
                <w:szCs w:val="16"/>
              </w:rPr>
              <w:t>. PC Officials. Parents. General Public. Animals. Property.</w:t>
            </w:r>
          </w:p>
          <w:p w14:paraId="46C0DA78" w14:textId="77777777" w:rsidR="00B1012F" w:rsidRPr="00026ECB" w:rsidRDefault="00B1012F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26" w:type="dxa"/>
            <w:shd w:val="clear" w:color="auto" w:fill="FFFF99"/>
            <w:vAlign w:val="center"/>
          </w:tcPr>
          <w:p w14:paraId="135DDC4E" w14:textId="77777777" w:rsidR="00B1012F" w:rsidRPr="004155C2" w:rsidRDefault="00B1012F" w:rsidP="00B1012F">
            <w:pPr>
              <w:pStyle w:val="ListParagraph"/>
              <w:ind w:left="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4155C2">
              <w:rPr>
                <w:rFonts w:ascii="Arial" w:hAnsi="Arial" w:cs="Arial"/>
                <w:b/>
                <w:color w:val="FF0000"/>
                <w:sz w:val="16"/>
                <w:szCs w:val="16"/>
              </w:rPr>
              <w:t>Ensure that there is a mobile Phone signal</w:t>
            </w:r>
          </w:p>
          <w:p w14:paraId="12D969AA" w14:textId="7729A66D" w:rsidR="00B1012F" w:rsidRPr="004155C2" w:rsidRDefault="00B1012F" w:rsidP="00B1012F">
            <w:pPr>
              <w:pStyle w:val="ListParagraph"/>
              <w:ind w:left="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4155C2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List of all </w:t>
            </w:r>
            <w:r w:rsidR="00FF2E45">
              <w:rPr>
                <w:rFonts w:ascii="Arial" w:hAnsi="Arial" w:cs="Arial"/>
                <w:b/>
                <w:color w:val="FF0000"/>
                <w:sz w:val="16"/>
                <w:szCs w:val="16"/>
              </w:rPr>
              <w:t>those</w:t>
            </w:r>
            <w:r w:rsidRPr="004155C2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attending </w:t>
            </w:r>
          </w:p>
          <w:p w14:paraId="39B7639E" w14:textId="77777777" w:rsidR="00B1012F" w:rsidRPr="004155C2" w:rsidRDefault="00B1012F" w:rsidP="00B1012F">
            <w:pPr>
              <w:pStyle w:val="ListParagraph"/>
              <w:ind w:left="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4155C2">
              <w:rPr>
                <w:rFonts w:ascii="Arial" w:hAnsi="Arial" w:cs="Arial"/>
                <w:b/>
                <w:color w:val="FF0000"/>
                <w:sz w:val="16"/>
                <w:szCs w:val="16"/>
              </w:rPr>
              <w:t>Name, age, emergency phone number</w:t>
            </w:r>
          </w:p>
          <w:p w14:paraId="4B757B77" w14:textId="77777777" w:rsidR="00B1012F" w:rsidRPr="00B1012F" w:rsidRDefault="00B1012F" w:rsidP="00B1012F">
            <w:pPr>
              <w:pStyle w:val="ListParagraph"/>
              <w:ind w:left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1012F">
              <w:rPr>
                <w:rFonts w:ascii="Arial" w:hAnsi="Arial" w:cs="Arial"/>
                <w:color w:val="FF0000"/>
                <w:sz w:val="16"/>
                <w:szCs w:val="16"/>
              </w:rPr>
              <w:t>Accident Forms and book to be available</w:t>
            </w:r>
          </w:p>
          <w:p w14:paraId="145ACC29" w14:textId="77777777" w:rsidR="00B1012F" w:rsidRPr="00B1012F" w:rsidRDefault="00B1012F" w:rsidP="00B1012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7A56FBA3" w14:textId="6665D1C3" w:rsidR="00B1012F" w:rsidRPr="00B1012F" w:rsidRDefault="0065115F" w:rsidP="00B1012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Vets</w:t>
            </w:r>
          </w:p>
          <w:p w14:paraId="0715734A" w14:textId="03BA68F1" w:rsidR="0065115F" w:rsidRPr="00B1012F" w:rsidRDefault="00FF2E45" w:rsidP="00B101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Rase vets</w:t>
            </w:r>
            <w:r w:rsidR="00E90984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986824">
              <w:rPr>
                <w:rFonts w:ascii="Arial" w:hAnsi="Arial" w:cs="Arial"/>
                <w:color w:val="FF0000"/>
                <w:sz w:val="18"/>
                <w:szCs w:val="18"/>
              </w:rPr>
              <w:t>01673 842448</w:t>
            </w:r>
          </w:p>
          <w:p w14:paraId="5EF32A04" w14:textId="77777777" w:rsidR="00B1012F" w:rsidRPr="00B1012F" w:rsidRDefault="00B1012F" w:rsidP="00B101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FF0000"/>
                <w:sz w:val="18"/>
                <w:szCs w:val="18"/>
              </w:rPr>
            </w:pPr>
          </w:p>
          <w:p w14:paraId="566DF641" w14:textId="467E7371" w:rsidR="00B1012F" w:rsidRPr="00B1012F" w:rsidRDefault="00986824" w:rsidP="00B101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Burton Hunt 01522 52279</w:t>
            </w:r>
          </w:p>
          <w:p w14:paraId="538CFF1E" w14:textId="77777777" w:rsidR="00B1012F" w:rsidRPr="00B1012F" w:rsidRDefault="00B1012F" w:rsidP="00B101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FF0000"/>
                <w:sz w:val="18"/>
                <w:szCs w:val="18"/>
              </w:rPr>
            </w:pPr>
          </w:p>
          <w:p w14:paraId="6F89FA3E" w14:textId="63240421" w:rsidR="00B1012F" w:rsidRDefault="00B1012F" w:rsidP="00B1012F">
            <w:pPr>
              <w:rPr>
                <w:rFonts w:ascii="Arial" w:hAnsi="Arial" w:cs="Arial"/>
                <w:b/>
                <w:szCs w:val="20"/>
              </w:rPr>
            </w:pPr>
            <w:r w:rsidRPr="00B1012F">
              <w:rPr>
                <w:rFonts w:ascii="Arial" w:hAnsi="Arial" w:cs="Arial"/>
                <w:color w:val="FF0000"/>
                <w:sz w:val="18"/>
                <w:szCs w:val="18"/>
              </w:rPr>
              <w:t>Tarpaulin in case of equine casualty</w:t>
            </w:r>
          </w:p>
        </w:tc>
      </w:tr>
      <w:tr w:rsidR="001E629A" w14:paraId="6BEAF76E" w14:textId="77777777" w:rsidTr="00E94C36">
        <w:trPr>
          <w:cantSplit/>
          <w:trHeight w:val="788"/>
        </w:trPr>
        <w:tc>
          <w:tcPr>
            <w:tcW w:w="461" w:type="dxa"/>
            <w:shd w:val="clear" w:color="auto" w:fill="auto"/>
          </w:tcPr>
          <w:p w14:paraId="71E77D23" w14:textId="5CF480B9" w:rsidR="001E629A" w:rsidRDefault="00EB5584" w:rsidP="001F545A">
            <w:pPr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279" w:type="dxa"/>
            <w:shd w:val="clear" w:color="auto" w:fill="auto"/>
          </w:tcPr>
          <w:p w14:paraId="707BD52C" w14:textId="77777777" w:rsidR="001E629A" w:rsidRPr="001E629A" w:rsidRDefault="001E629A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E629A">
              <w:rPr>
                <w:rFonts w:ascii="Arial" w:hAnsi="Arial" w:cs="Arial"/>
                <w:b/>
                <w:color w:val="000000"/>
                <w:sz w:val="22"/>
                <w:szCs w:val="22"/>
              </w:rPr>
              <w:t>Access Road</w:t>
            </w:r>
          </w:p>
          <w:p w14:paraId="58B899D5" w14:textId="77777777" w:rsidR="001E629A" w:rsidRPr="00F475FF" w:rsidRDefault="001E629A" w:rsidP="00F475FF">
            <w:pPr>
              <w:pStyle w:val="Heading2"/>
              <w:rPr>
                <w:sz w:val="20"/>
              </w:rPr>
            </w:pPr>
          </w:p>
        </w:tc>
        <w:tc>
          <w:tcPr>
            <w:tcW w:w="6035" w:type="dxa"/>
            <w:shd w:val="clear" w:color="auto" w:fill="auto"/>
          </w:tcPr>
          <w:p w14:paraId="59ADF2BE" w14:textId="62A88245" w:rsidR="001E629A" w:rsidRPr="00026ECB" w:rsidRDefault="00193A9D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No issues re access via main </w:t>
            </w:r>
            <w:proofErr w:type="gramStart"/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carriageways </w:t>
            </w:r>
            <w:r w:rsidR="00F36E21" w:rsidRPr="00026ECB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End"/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 Entrance point is </w:t>
            </w:r>
            <w:r w:rsidR="00D30F4F">
              <w:rPr>
                <w:rFonts w:ascii="Arial" w:hAnsi="Arial" w:cs="Arial"/>
                <w:color w:val="000000"/>
                <w:sz w:val="16"/>
                <w:szCs w:val="16"/>
              </w:rPr>
              <w:t>gated with a pull in off the main carriageway before accessing the venue. The gate is closed at all time</w:t>
            </w:r>
            <w:r w:rsidR="000337F1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  <w:p w14:paraId="3CF2635C" w14:textId="77777777" w:rsidR="001E629A" w:rsidRPr="00026ECB" w:rsidRDefault="001E629A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39DA983D" w14:textId="7C906DE3" w:rsidR="001E629A" w:rsidRPr="00026ECB" w:rsidRDefault="00D30F4F" w:rsidP="00F475FF">
            <w:pPr>
              <w:jc w:val="center"/>
              <w:rPr>
                <w:rFonts w:ascii="Arial" w:hAnsi="Arial"/>
                <w:b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Member</w:t>
            </w: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s. PC Officials. Parents. General Public. Animals. Property</w:t>
            </w:r>
            <w:r w:rsidRPr="00026ECB">
              <w:rPr>
                <w:rFonts w:ascii="Arial" w:hAnsi="Arial"/>
                <w:b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120F3182" w14:textId="4406F515" w:rsidR="001E629A" w:rsidRPr="00CE530D" w:rsidRDefault="007242AE" w:rsidP="00B1012F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Venue is signposted off the main carriageway</w:t>
            </w:r>
          </w:p>
        </w:tc>
      </w:tr>
      <w:tr w:rsidR="001E629A" w14:paraId="10BE51DF" w14:textId="77777777" w:rsidTr="00E94C36">
        <w:trPr>
          <w:cantSplit/>
          <w:trHeight w:val="842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</w:tcPr>
          <w:p w14:paraId="75CDEB89" w14:textId="71051251" w:rsidR="001E629A" w:rsidRDefault="00EB5584" w:rsidP="001F545A">
            <w:pPr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auto"/>
          </w:tcPr>
          <w:p w14:paraId="77D1E133" w14:textId="78A0FEBA" w:rsidR="001E629A" w:rsidRPr="00F475FF" w:rsidRDefault="001E629A" w:rsidP="001E629A">
            <w:pPr>
              <w:pStyle w:val="Heading2"/>
              <w:jc w:val="left"/>
              <w:rPr>
                <w:sz w:val="20"/>
              </w:rPr>
            </w:pPr>
            <w:r>
              <w:rPr>
                <w:color w:val="000000"/>
                <w:sz w:val="22"/>
                <w:szCs w:val="22"/>
              </w:rPr>
              <w:t>Main Entrance &amp; Exit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shd w:val="clear" w:color="auto" w:fill="auto"/>
          </w:tcPr>
          <w:p w14:paraId="49B95A3D" w14:textId="650BF08E" w:rsidR="00B1012F" w:rsidRPr="00026ECB" w:rsidRDefault="00E90984" w:rsidP="007242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Car park is a </w:t>
            </w:r>
            <w:r w:rsidR="000337F1" w:rsidRPr="00026ECB">
              <w:rPr>
                <w:rFonts w:ascii="Arial" w:hAnsi="Arial" w:cs="Arial"/>
                <w:color w:val="000000"/>
                <w:sz w:val="16"/>
                <w:szCs w:val="16"/>
              </w:rPr>
              <w:t>large, grassed</w:t>
            </w: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7242AE">
              <w:rPr>
                <w:rFonts w:ascii="Arial" w:hAnsi="Arial" w:cs="Arial"/>
                <w:color w:val="000000"/>
                <w:sz w:val="16"/>
                <w:szCs w:val="16"/>
              </w:rPr>
              <w:t>area</w:t>
            </w: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plenty of space to park &amp;</w:t>
            </w:r>
            <w:r w:rsidR="00B1474E"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 manoeuvre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66C7A19C" w14:textId="5B20D526" w:rsidR="001E629A" w:rsidRPr="00026ECB" w:rsidRDefault="007242AE" w:rsidP="00F475FF">
            <w:pPr>
              <w:jc w:val="center"/>
              <w:rPr>
                <w:rFonts w:ascii="Arial" w:hAnsi="Arial"/>
                <w:b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Member</w:t>
            </w: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s. PC Officials. Parents. General Public. Animals. Property</w:t>
            </w:r>
            <w:r w:rsidRPr="00026ECB">
              <w:rPr>
                <w:rFonts w:ascii="Arial" w:hAnsi="Arial"/>
                <w:b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8FDA81" w14:textId="188192D9" w:rsidR="00F36E21" w:rsidRPr="00CE530D" w:rsidRDefault="00F36E21" w:rsidP="00AD648A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0C5C81" w14:paraId="3F436FD2" w14:textId="77777777" w:rsidTr="000C5C81">
        <w:trPr>
          <w:trHeight w:val="377"/>
        </w:trPr>
        <w:tc>
          <w:tcPr>
            <w:tcW w:w="15586" w:type="dxa"/>
            <w:gridSpan w:val="5"/>
            <w:shd w:val="clear" w:color="auto" w:fill="E6E6E6"/>
            <w:vAlign w:val="center"/>
          </w:tcPr>
          <w:p w14:paraId="0147EC5D" w14:textId="7A32A456" w:rsidR="000C5C81" w:rsidRPr="000C5C81" w:rsidRDefault="000C5C81" w:rsidP="00F475FF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proofErr w:type="gramStart"/>
            <w:r w:rsidRPr="000C5C81">
              <w:rPr>
                <w:rFonts w:ascii="Arial" w:hAnsi="Arial" w:cs="Arial"/>
                <w:i/>
                <w:iCs/>
                <w:sz w:val="28"/>
                <w:szCs w:val="28"/>
              </w:rPr>
              <w:t>Site  Issues</w:t>
            </w:r>
            <w:proofErr w:type="gramEnd"/>
          </w:p>
        </w:tc>
      </w:tr>
      <w:tr w:rsidR="00D77A10" w14:paraId="768F08E3" w14:textId="77777777" w:rsidTr="00D77A10">
        <w:trPr>
          <w:trHeight w:val="739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FA75F62" w14:textId="77777777" w:rsidR="00D77A10" w:rsidRDefault="00D77A10" w:rsidP="00B57239">
            <w:pPr>
              <w:jc w:val="center"/>
              <w:rPr>
                <w:sz w:val="16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1CC0861" w14:textId="77777777" w:rsidR="00D77A10" w:rsidRPr="00F475FF" w:rsidRDefault="00D77A10" w:rsidP="00D77A10">
            <w:pPr>
              <w:pStyle w:val="Heading2"/>
              <w:rPr>
                <w:sz w:val="20"/>
              </w:rPr>
            </w:pPr>
            <w:r w:rsidRPr="00F475FF">
              <w:rPr>
                <w:sz w:val="20"/>
              </w:rPr>
              <w:t>Hazard</w:t>
            </w:r>
          </w:p>
          <w:p w14:paraId="7B6A424F" w14:textId="77777777" w:rsidR="00D77A10" w:rsidRDefault="00D77A10" w:rsidP="00D77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(What is the injury and</w:t>
            </w:r>
          </w:p>
          <w:p w14:paraId="4302EF98" w14:textId="367EBF12" w:rsidR="00D77A10" w:rsidRPr="004E4C05" w:rsidRDefault="00D77A10" w:rsidP="00D77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how can the injury occur)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774DE72" w14:textId="77777777" w:rsidR="00D77A10" w:rsidRDefault="00D77A10" w:rsidP="00D77A10">
            <w:pPr>
              <w:pStyle w:val="Heading2"/>
              <w:rPr>
                <w:bCs/>
                <w:sz w:val="20"/>
              </w:rPr>
            </w:pPr>
            <w:r w:rsidRPr="001E3F0B">
              <w:rPr>
                <w:bCs/>
                <w:sz w:val="20"/>
              </w:rPr>
              <w:t>Risk controls</w:t>
            </w:r>
            <w:r>
              <w:rPr>
                <w:bCs/>
                <w:sz w:val="20"/>
              </w:rPr>
              <w:t xml:space="preserve"> already in place</w:t>
            </w:r>
          </w:p>
          <w:p w14:paraId="62AE6E83" w14:textId="19868B24" w:rsidR="00D77A10" w:rsidRDefault="00D77A10" w:rsidP="00D77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 xml:space="preserve">(What is </w:t>
            </w:r>
            <w:r>
              <w:rPr>
                <w:rFonts w:ascii="Arial" w:hAnsi="Arial" w:cs="Arial"/>
                <w:sz w:val="16"/>
                <w:szCs w:val="16"/>
              </w:rPr>
              <w:t>currently being done to prevent the injury occurring</w:t>
            </w:r>
            <w:r w:rsidRPr="00F475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8D27EB1" w14:textId="5994A1BE" w:rsidR="00D77A10" w:rsidRDefault="00D77A10" w:rsidP="00D77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F0B">
              <w:rPr>
                <w:rFonts w:ascii="Arial" w:hAnsi="Arial"/>
                <w:b/>
                <w:bCs w:val="0"/>
              </w:rPr>
              <w:t>Pe</w:t>
            </w:r>
            <w:r>
              <w:rPr>
                <w:rFonts w:ascii="Arial" w:hAnsi="Arial"/>
                <w:b/>
                <w:bCs w:val="0"/>
              </w:rPr>
              <w:t>ople</w:t>
            </w:r>
            <w:r w:rsidRPr="001E3F0B">
              <w:rPr>
                <w:rFonts w:ascii="Arial" w:hAnsi="Arial"/>
                <w:b/>
                <w:bCs w:val="0"/>
              </w:rPr>
              <w:t xml:space="preserve"> involved or exposed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60DE2AC" w14:textId="77777777" w:rsidR="00D77A10" w:rsidRDefault="00D77A10" w:rsidP="00D77A1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E530D">
              <w:rPr>
                <w:rFonts w:ascii="Arial" w:hAnsi="Arial" w:cs="Arial"/>
                <w:b/>
                <w:szCs w:val="20"/>
              </w:rPr>
              <w:t>Further Action Required</w:t>
            </w:r>
          </w:p>
          <w:p w14:paraId="4DBDA27F" w14:textId="77777777" w:rsidR="00D77A10" w:rsidRDefault="00D77A10" w:rsidP="00D77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 xml:space="preserve">(What </w:t>
            </w:r>
            <w:r>
              <w:rPr>
                <w:rFonts w:ascii="Arial" w:hAnsi="Arial" w:cs="Arial"/>
                <w:sz w:val="16"/>
                <w:szCs w:val="16"/>
              </w:rPr>
              <w:t xml:space="preserve">more </w:t>
            </w:r>
            <w:r w:rsidRPr="00DA1A25">
              <w:rPr>
                <w:rFonts w:ascii="Arial" w:hAnsi="Arial" w:cs="Arial"/>
                <w:sz w:val="16"/>
                <w:szCs w:val="16"/>
              </w:rPr>
              <w:t>needs to be done,</w:t>
            </w:r>
          </w:p>
          <w:p w14:paraId="1E5323BF" w14:textId="7F0FBCF2" w:rsidR="00D77A10" w:rsidRPr="005155A0" w:rsidRDefault="00D77A10" w:rsidP="00D77A1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>who is responsible and when)</w:t>
            </w:r>
          </w:p>
        </w:tc>
      </w:tr>
      <w:tr w:rsidR="00D77A10" w14:paraId="555AE2D2" w14:textId="77777777" w:rsidTr="00D77A10">
        <w:trPr>
          <w:trHeight w:val="739"/>
        </w:trPr>
        <w:tc>
          <w:tcPr>
            <w:tcW w:w="461" w:type="dxa"/>
            <w:shd w:val="clear" w:color="auto" w:fill="auto"/>
            <w:vAlign w:val="center"/>
          </w:tcPr>
          <w:p w14:paraId="6137D0B0" w14:textId="1FB5B89F" w:rsidR="00D77A10" w:rsidRDefault="000337F1" w:rsidP="00B572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279" w:type="dxa"/>
            <w:shd w:val="clear" w:color="auto" w:fill="auto"/>
          </w:tcPr>
          <w:p w14:paraId="26839478" w14:textId="77777777" w:rsidR="00D77A10" w:rsidRPr="00230DF9" w:rsidRDefault="00D77A10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 w:rsidRPr="00230DF9">
              <w:rPr>
                <w:rFonts w:ascii="Arial" w:hAnsi="Arial" w:cs="Arial"/>
                <w:color w:val="000000"/>
                <w:szCs w:val="20"/>
              </w:rPr>
              <w:t>On Site Traffic</w:t>
            </w:r>
          </w:p>
          <w:p w14:paraId="354DD444" w14:textId="77777777" w:rsidR="00D77A10" w:rsidRPr="00230DF9" w:rsidRDefault="00D77A10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6035" w:type="dxa"/>
            <w:shd w:val="clear" w:color="auto" w:fill="auto"/>
          </w:tcPr>
          <w:p w14:paraId="20E3904B" w14:textId="53565D51" w:rsidR="00D77A10" w:rsidRPr="00026ECB" w:rsidRDefault="00322658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No spectators on course</w:t>
            </w:r>
          </w:p>
          <w:p w14:paraId="070E38D2" w14:textId="3AD21EA6" w:rsidR="00322658" w:rsidRPr="00026ECB" w:rsidRDefault="00322658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Gates closed</w:t>
            </w:r>
          </w:p>
          <w:p w14:paraId="4811815D" w14:textId="778D4159" w:rsidR="00D77A10" w:rsidRPr="00026ECB" w:rsidRDefault="00B1474E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Horses should not be left unattended in car park area</w:t>
            </w:r>
          </w:p>
          <w:p w14:paraId="05D516DD" w14:textId="60EE8F1F" w:rsidR="00D77A10" w:rsidRPr="00230DF9" w:rsidRDefault="00D77A10" w:rsidP="00B237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Horse areas </w:t>
            </w:r>
            <w:r w:rsidR="00B237B1">
              <w:rPr>
                <w:rFonts w:ascii="Arial" w:hAnsi="Arial" w:cs="Arial"/>
                <w:color w:val="000000"/>
                <w:sz w:val="16"/>
                <w:szCs w:val="16"/>
              </w:rPr>
              <w:t>contained</w:t>
            </w:r>
          </w:p>
        </w:tc>
        <w:tc>
          <w:tcPr>
            <w:tcW w:w="1985" w:type="dxa"/>
            <w:shd w:val="clear" w:color="auto" w:fill="auto"/>
          </w:tcPr>
          <w:p w14:paraId="0623B713" w14:textId="3EDAB735" w:rsidR="00BA27AC" w:rsidRPr="00026ECB" w:rsidRDefault="00BA27AC" w:rsidP="00BA27AC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Member</w:t>
            </w: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  <w:p w14:paraId="23331504" w14:textId="77777777" w:rsidR="00BA27AC" w:rsidRPr="00026ECB" w:rsidRDefault="00BA27AC" w:rsidP="00BA27AC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79BA0E5F" w14:textId="77777777" w:rsidR="00BA27AC" w:rsidRDefault="00BA27AC" w:rsidP="00BA27AC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  <w:p w14:paraId="01FC9BF9" w14:textId="5D242D79" w:rsidR="00D77A10" w:rsidRPr="00230DF9" w:rsidRDefault="00BA27AC" w:rsidP="00BA27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P</w:t>
            </w:r>
            <w:r>
              <w:rPr>
                <w:rFonts w:ascii="Arial" w:hAnsi="Arial" w:cs="Arial"/>
                <w:sz w:val="16"/>
                <w:szCs w:val="16"/>
              </w:rPr>
              <w:t>C Officials</w:t>
            </w:r>
            <w:r w:rsidRPr="00230DF9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="00D77A10" w:rsidRPr="00230DF9">
              <w:rPr>
                <w:rFonts w:ascii="Arial" w:hAnsi="Arial" w:cs="Arial"/>
                <w:color w:val="000000"/>
                <w:szCs w:val="20"/>
              </w:rPr>
              <w:t>Animals. Property.</w:t>
            </w:r>
          </w:p>
          <w:p w14:paraId="5ADACDD0" w14:textId="77777777" w:rsidR="00D77A10" w:rsidRPr="00230DF9" w:rsidRDefault="00D77A10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3826" w:type="dxa"/>
            <w:shd w:val="clear" w:color="auto" w:fill="auto"/>
            <w:vAlign w:val="center"/>
          </w:tcPr>
          <w:p w14:paraId="171680E1" w14:textId="4FF158FE" w:rsidR="00230DF9" w:rsidRDefault="00230DF9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p w14:paraId="1D2D8488" w14:textId="7642249A" w:rsidR="007916EF" w:rsidRDefault="007916EF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628327EC" w14:textId="77777777" w:rsidR="007916EF" w:rsidRDefault="007916EF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4232309B" w14:textId="77777777" w:rsidR="000C5C81" w:rsidRDefault="000C5C81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tbl>
      <w:tblPr>
        <w:tblW w:w="15586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3279"/>
        <w:gridCol w:w="6035"/>
        <w:gridCol w:w="1985"/>
        <w:gridCol w:w="3826"/>
      </w:tblGrid>
      <w:tr w:rsidR="00B75B87" w:rsidRPr="00B75B87" w14:paraId="7D161789" w14:textId="77777777" w:rsidTr="00B75B87">
        <w:trPr>
          <w:trHeight w:val="377"/>
        </w:trPr>
        <w:tc>
          <w:tcPr>
            <w:tcW w:w="15586" w:type="dxa"/>
            <w:gridSpan w:val="5"/>
            <w:shd w:val="clear" w:color="auto" w:fill="E6E6E6"/>
            <w:vAlign w:val="center"/>
          </w:tcPr>
          <w:p w14:paraId="0DB89418" w14:textId="016DF1D0" w:rsidR="00B75B87" w:rsidRPr="00B75B87" w:rsidRDefault="00B75B87" w:rsidP="00B75B87">
            <w:pPr>
              <w:rPr>
                <w:rFonts w:ascii="Arial" w:hAnsi="Arial" w:cs="Arial"/>
                <w:b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lastRenderedPageBreak/>
              <w:t xml:space="preserve">Cross Country </w:t>
            </w:r>
            <w:r w:rsidRPr="00B75B87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>Issues</w:t>
            </w:r>
          </w:p>
        </w:tc>
      </w:tr>
      <w:tr w:rsidR="00B75B87" w:rsidRPr="005155A0" w14:paraId="54EC64BB" w14:textId="77777777" w:rsidTr="00B75B87">
        <w:trPr>
          <w:trHeight w:val="739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391D329" w14:textId="77777777" w:rsidR="00B75B87" w:rsidRDefault="00B75B87" w:rsidP="00B75B87">
            <w:pPr>
              <w:jc w:val="center"/>
              <w:rPr>
                <w:sz w:val="16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C5EB76B" w14:textId="77777777" w:rsidR="00B75B87" w:rsidRPr="00F475FF" w:rsidRDefault="00B75B87" w:rsidP="00B75B87">
            <w:pPr>
              <w:pStyle w:val="Heading2"/>
              <w:rPr>
                <w:sz w:val="20"/>
              </w:rPr>
            </w:pPr>
            <w:r w:rsidRPr="00F475FF">
              <w:rPr>
                <w:sz w:val="20"/>
              </w:rPr>
              <w:t>Hazard</w:t>
            </w:r>
          </w:p>
          <w:p w14:paraId="78AF5072" w14:textId="77777777" w:rsidR="00B75B87" w:rsidRDefault="00B75B87" w:rsidP="00B75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(What is the injury and</w:t>
            </w:r>
          </w:p>
          <w:p w14:paraId="78AE17AD" w14:textId="77777777" w:rsidR="00B75B87" w:rsidRPr="004E4C05" w:rsidRDefault="00B75B87" w:rsidP="00B75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how can the injury occur)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9CF4833" w14:textId="77777777" w:rsidR="00B75B87" w:rsidRDefault="00B75B87" w:rsidP="00B75B87">
            <w:pPr>
              <w:pStyle w:val="Heading2"/>
              <w:rPr>
                <w:bCs/>
                <w:sz w:val="20"/>
              </w:rPr>
            </w:pPr>
            <w:r w:rsidRPr="001E3F0B">
              <w:rPr>
                <w:bCs/>
                <w:sz w:val="20"/>
              </w:rPr>
              <w:t>Risk controls</w:t>
            </w:r>
            <w:r>
              <w:rPr>
                <w:bCs/>
                <w:sz w:val="20"/>
              </w:rPr>
              <w:t xml:space="preserve"> already in place</w:t>
            </w:r>
          </w:p>
          <w:p w14:paraId="3011AC36" w14:textId="77777777" w:rsidR="00B75B87" w:rsidRDefault="00B75B87" w:rsidP="00B75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 xml:space="preserve">(What is </w:t>
            </w:r>
            <w:r>
              <w:rPr>
                <w:rFonts w:ascii="Arial" w:hAnsi="Arial" w:cs="Arial"/>
                <w:sz w:val="16"/>
                <w:szCs w:val="16"/>
              </w:rPr>
              <w:t>currently being done to prevent the injury occurring</w:t>
            </w:r>
            <w:r w:rsidRPr="00F475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1086BBC" w14:textId="77777777" w:rsidR="00B75B87" w:rsidRDefault="00B75B87" w:rsidP="00B75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F0B">
              <w:rPr>
                <w:rFonts w:ascii="Arial" w:hAnsi="Arial"/>
                <w:b/>
                <w:bCs w:val="0"/>
              </w:rPr>
              <w:t>Pe</w:t>
            </w:r>
            <w:r>
              <w:rPr>
                <w:rFonts w:ascii="Arial" w:hAnsi="Arial"/>
                <w:b/>
                <w:bCs w:val="0"/>
              </w:rPr>
              <w:t>ople</w:t>
            </w:r>
            <w:r w:rsidRPr="001E3F0B">
              <w:rPr>
                <w:rFonts w:ascii="Arial" w:hAnsi="Arial"/>
                <w:b/>
                <w:bCs w:val="0"/>
              </w:rPr>
              <w:t xml:space="preserve"> involved or exposed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B19D627" w14:textId="77777777" w:rsidR="00B75B87" w:rsidRDefault="00B75B87" w:rsidP="00B75B8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E530D">
              <w:rPr>
                <w:rFonts w:ascii="Arial" w:hAnsi="Arial" w:cs="Arial"/>
                <w:b/>
                <w:szCs w:val="20"/>
              </w:rPr>
              <w:t>Further Action Required</w:t>
            </w:r>
          </w:p>
          <w:p w14:paraId="19395B41" w14:textId="77777777" w:rsidR="00B75B87" w:rsidRDefault="00B75B87" w:rsidP="00B75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 xml:space="preserve">(What </w:t>
            </w:r>
            <w:r>
              <w:rPr>
                <w:rFonts w:ascii="Arial" w:hAnsi="Arial" w:cs="Arial"/>
                <w:sz w:val="16"/>
                <w:szCs w:val="16"/>
              </w:rPr>
              <w:t xml:space="preserve">more </w:t>
            </w:r>
            <w:r w:rsidRPr="00DA1A25">
              <w:rPr>
                <w:rFonts w:ascii="Arial" w:hAnsi="Arial" w:cs="Arial"/>
                <w:sz w:val="16"/>
                <w:szCs w:val="16"/>
              </w:rPr>
              <w:t>needs to be done,</w:t>
            </w:r>
          </w:p>
          <w:p w14:paraId="486E9239" w14:textId="77777777" w:rsidR="00B75B87" w:rsidRPr="005155A0" w:rsidRDefault="00B75B87" w:rsidP="00B75B87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>who is responsible and when)</w:t>
            </w:r>
          </w:p>
        </w:tc>
      </w:tr>
      <w:tr w:rsidR="00B1012F" w:rsidRPr="005155A0" w14:paraId="05A13C77" w14:textId="77777777" w:rsidTr="00EA36AD">
        <w:trPr>
          <w:trHeight w:val="3487"/>
        </w:trPr>
        <w:tc>
          <w:tcPr>
            <w:tcW w:w="461" w:type="dxa"/>
            <w:shd w:val="clear" w:color="auto" w:fill="auto"/>
            <w:vAlign w:val="center"/>
          </w:tcPr>
          <w:p w14:paraId="0A21DED9" w14:textId="629F0392" w:rsidR="00B1012F" w:rsidRDefault="000337F1" w:rsidP="00B75B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3279" w:type="dxa"/>
            <w:shd w:val="clear" w:color="auto" w:fill="auto"/>
          </w:tcPr>
          <w:p w14:paraId="506ED7DD" w14:textId="4E20EDF8" w:rsidR="00B1012F" w:rsidRPr="00F475FF" w:rsidRDefault="00C3601B" w:rsidP="00B1012F">
            <w:pPr>
              <w:pStyle w:val="Heading2"/>
              <w:jc w:val="left"/>
              <w:rPr>
                <w:sz w:val="20"/>
              </w:rPr>
            </w:pPr>
            <w:r>
              <w:rPr>
                <w:snapToGrid w:val="0"/>
                <w:szCs w:val="18"/>
              </w:rPr>
              <w:t xml:space="preserve">XC </w:t>
            </w:r>
            <w:r w:rsidR="00B1012F" w:rsidRPr="0041413F">
              <w:rPr>
                <w:snapToGrid w:val="0"/>
                <w:szCs w:val="18"/>
              </w:rPr>
              <w:t>Course</w:t>
            </w:r>
          </w:p>
        </w:tc>
        <w:tc>
          <w:tcPr>
            <w:tcW w:w="6035" w:type="dxa"/>
            <w:shd w:val="clear" w:color="auto" w:fill="auto"/>
          </w:tcPr>
          <w:p w14:paraId="256448E9" w14:textId="2B7DCB59" w:rsidR="00B1012F" w:rsidRPr="009A154C" w:rsidRDefault="00B237B1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XC </w:t>
            </w:r>
            <w:r w:rsidR="00C3601B" w:rsidRPr="009A154C">
              <w:rPr>
                <w:rFonts w:ascii="Arial" w:hAnsi="Arial" w:cs="Arial"/>
                <w:snapToGrid w:val="0"/>
                <w:sz w:val="18"/>
                <w:szCs w:val="18"/>
              </w:rPr>
              <w:t>Main c</w:t>
            </w:r>
            <w:r w:rsidR="005F7602" w:rsidRPr="009A154C">
              <w:rPr>
                <w:rFonts w:ascii="Arial" w:hAnsi="Arial" w:cs="Arial"/>
                <w:snapToGrid w:val="0"/>
                <w:sz w:val="18"/>
                <w:szCs w:val="18"/>
              </w:rPr>
              <w:t xml:space="preserve">ourse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fixed fences </w:t>
            </w:r>
            <w:r w:rsidR="00B1012F" w:rsidRPr="009A154C">
              <w:rPr>
                <w:rFonts w:ascii="Arial" w:hAnsi="Arial" w:cs="Arial"/>
                <w:snapToGrid w:val="0"/>
                <w:sz w:val="18"/>
                <w:szCs w:val="18"/>
              </w:rPr>
              <w:t>construct</w:t>
            </w:r>
            <w:r w:rsidR="00322658" w:rsidRPr="009A154C">
              <w:rPr>
                <w:rFonts w:ascii="Arial" w:hAnsi="Arial" w:cs="Arial"/>
                <w:snapToGrid w:val="0"/>
                <w:sz w:val="18"/>
                <w:szCs w:val="18"/>
              </w:rPr>
              <w:t>ed by experience</w:t>
            </w:r>
            <w:r w:rsidR="000337F1"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="00322658" w:rsidRPr="009A154C">
              <w:rPr>
                <w:rFonts w:ascii="Arial" w:hAnsi="Arial" w:cs="Arial"/>
                <w:snapToGrid w:val="0"/>
                <w:sz w:val="18"/>
                <w:szCs w:val="18"/>
              </w:rPr>
              <w:t xml:space="preserve"> course builder</w:t>
            </w:r>
            <w:r w:rsidR="002048F2" w:rsidRPr="009A154C">
              <w:rPr>
                <w:rFonts w:ascii="Arial" w:hAnsi="Arial" w:cs="Arial"/>
                <w:snapToGrid w:val="0"/>
                <w:sz w:val="18"/>
                <w:szCs w:val="18"/>
              </w:rPr>
              <w:t>. All jumps in use will be checked for condition prior to use</w:t>
            </w:r>
            <w:r w:rsidR="00EB42F5">
              <w:rPr>
                <w:rFonts w:ascii="Arial" w:hAnsi="Arial" w:cs="Arial"/>
                <w:snapToGrid w:val="0"/>
                <w:sz w:val="18"/>
                <w:szCs w:val="18"/>
              </w:rPr>
              <w:t xml:space="preserve"> by instructors</w:t>
            </w:r>
          </w:p>
          <w:p w14:paraId="0ACA051F" w14:textId="03332818" w:rsidR="002048F2" w:rsidRPr="009A154C" w:rsidRDefault="002048F2" w:rsidP="0032265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7D758C2A" w14:textId="5691095F" w:rsidR="00B237B1" w:rsidRDefault="00B237B1" w:rsidP="003226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XC will be supervised by PC qualified coach during the morning training session</w:t>
            </w:r>
          </w:p>
          <w:p w14:paraId="0B4E729A" w14:textId="77777777" w:rsidR="00B237B1" w:rsidRDefault="00B237B1" w:rsidP="0032265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DE880C" w14:textId="4EFB8C6F" w:rsidR="00AD3B42" w:rsidRPr="009A154C" w:rsidRDefault="00B1012F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A154C">
              <w:rPr>
                <w:rFonts w:ascii="Arial" w:hAnsi="Arial" w:cs="Arial"/>
                <w:snapToGrid w:val="0"/>
                <w:sz w:val="18"/>
                <w:szCs w:val="18"/>
              </w:rPr>
              <w:t>Ground Conditions</w:t>
            </w:r>
            <w:r w:rsidR="00322658" w:rsidRPr="009A154C">
              <w:rPr>
                <w:rFonts w:ascii="Arial" w:hAnsi="Arial" w:cs="Arial"/>
                <w:snapToGrid w:val="0"/>
                <w:sz w:val="18"/>
                <w:szCs w:val="18"/>
              </w:rPr>
              <w:t xml:space="preserve"> –</w:t>
            </w:r>
            <w:r w:rsidR="00B237B1">
              <w:rPr>
                <w:rFonts w:ascii="Arial" w:hAnsi="Arial" w:cs="Arial"/>
                <w:snapToGrid w:val="0"/>
                <w:sz w:val="18"/>
                <w:szCs w:val="18"/>
              </w:rPr>
              <w:t xml:space="preserve"> Ground is on sandy land and hold</w:t>
            </w:r>
            <w:r w:rsidR="000337F1">
              <w:rPr>
                <w:rFonts w:ascii="Arial" w:hAnsi="Arial" w:cs="Arial"/>
                <w:snapToGrid w:val="0"/>
                <w:sz w:val="18"/>
                <w:szCs w:val="18"/>
              </w:rPr>
              <w:t>s</w:t>
            </w:r>
            <w:r w:rsidR="00B237B1">
              <w:rPr>
                <w:rFonts w:ascii="Arial" w:hAnsi="Arial" w:cs="Arial"/>
                <w:snapToGrid w:val="0"/>
                <w:sz w:val="18"/>
                <w:szCs w:val="18"/>
              </w:rPr>
              <w:t xml:space="preserve"> up well in all conditions. If ground becomes too wet, slippery etc then XC fence will not be used</w:t>
            </w:r>
          </w:p>
          <w:p w14:paraId="03138841" w14:textId="427516D5" w:rsidR="00AD3B42" w:rsidRDefault="00AD3B42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A154C">
              <w:rPr>
                <w:rFonts w:ascii="Arial" w:hAnsi="Arial" w:cs="Arial"/>
                <w:snapToGrid w:val="0"/>
                <w:sz w:val="18"/>
                <w:szCs w:val="18"/>
              </w:rPr>
              <w:t xml:space="preserve">Ground will be checked for </w:t>
            </w:r>
            <w:r w:rsidR="00B237B1">
              <w:rPr>
                <w:rFonts w:ascii="Arial" w:hAnsi="Arial" w:cs="Arial"/>
                <w:snapToGrid w:val="0"/>
                <w:sz w:val="18"/>
                <w:szCs w:val="18"/>
              </w:rPr>
              <w:t>condition prior to the event</w:t>
            </w:r>
          </w:p>
          <w:p w14:paraId="3C90651C" w14:textId="77777777" w:rsidR="00351CF9" w:rsidRDefault="00351CF9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7C0AE158" w14:textId="433A5CC2" w:rsidR="00351CF9" w:rsidRPr="009A154C" w:rsidRDefault="00351CF9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Cross country course is fenced from other activities and horses that livery on site</w:t>
            </w:r>
          </w:p>
          <w:p w14:paraId="2C301DD3" w14:textId="4CF4FE6B" w:rsidR="002048F2" w:rsidRPr="009A154C" w:rsidRDefault="002048F2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6A613FB6" w14:textId="46C54686" w:rsidR="00AD3B42" w:rsidRDefault="00B237B1" w:rsidP="00B1012F">
            <w:pPr>
              <w:pStyle w:val="Heading2"/>
              <w:jc w:val="left"/>
              <w:rPr>
                <w:snapToGrid w:val="0"/>
                <w:szCs w:val="18"/>
              </w:rPr>
            </w:pPr>
            <w:r>
              <w:rPr>
                <w:snapToGrid w:val="0"/>
                <w:szCs w:val="18"/>
              </w:rPr>
              <w:t>In the afternoon, parent/PC official fence spotters will be in place to record stops etc and advise of any issues on course</w:t>
            </w:r>
          </w:p>
          <w:p w14:paraId="192F6E34" w14:textId="4BA38D78" w:rsidR="00B237B1" w:rsidRDefault="00B237B1" w:rsidP="00B237B1"/>
          <w:p w14:paraId="5C77007F" w14:textId="6B5BEFEB" w:rsidR="00B237B1" w:rsidRPr="00B237B1" w:rsidRDefault="00B237B1" w:rsidP="00B237B1">
            <w:r>
              <w:t>Riders will be limited to ride in 4 areas where fence spotter present. Instructed to only jump fences that they have jumped in the original training session.</w:t>
            </w:r>
          </w:p>
          <w:p w14:paraId="475C197E" w14:textId="48E353F2" w:rsidR="001812C4" w:rsidRPr="009A154C" w:rsidRDefault="001812C4" w:rsidP="00B237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69234842" w14:textId="6359EB14" w:rsidR="00BA27AC" w:rsidRPr="00026ECB" w:rsidRDefault="00BA27AC" w:rsidP="00BA27AC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Member</w:t>
            </w: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  <w:p w14:paraId="09980045" w14:textId="77777777" w:rsidR="00BA27AC" w:rsidRPr="00026ECB" w:rsidRDefault="00BA27AC" w:rsidP="00BA27AC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274F06F3" w14:textId="77777777" w:rsidR="00BA27AC" w:rsidRDefault="00BA27AC" w:rsidP="00BA27AC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  <w:p w14:paraId="65D17577" w14:textId="77777777" w:rsidR="00BA27AC" w:rsidRDefault="00BA27AC" w:rsidP="00BA27AC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P</w:t>
            </w:r>
            <w:r>
              <w:rPr>
                <w:rFonts w:ascii="Arial" w:hAnsi="Arial" w:cs="Arial"/>
                <w:sz w:val="16"/>
                <w:szCs w:val="16"/>
              </w:rPr>
              <w:t>C Officials</w:t>
            </w: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</w:p>
          <w:p w14:paraId="6F2B0941" w14:textId="7136FE94" w:rsidR="00B1012F" w:rsidRPr="0041413F" w:rsidRDefault="00B1012F" w:rsidP="00BA27AC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Animals.</w:t>
            </w:r>
          </w:p>
          <w:p w14:paraId="334AD94E" w14:textId="610EEBD0" w:rsidR="00B1012F" w:rsidRPr="001E3F0B" w:rsidRDefault="00B1012F" w:rsidP="00B1012F">
            <w:pPr>
              <w:rPr>
                <w:rFonts w:ascii="Arial" w:hAnsi="Arial"/>
                <w:b/>
                <w:bCs w:val="0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Property.</w:t>
            </w:r>
          </w:p>
        </w:tc>
        <w:tc>
          <w:tcPr>
            <w:tcW w:w="3826" w:type="dxa"/>
            <w:shd w:val="clear" w:color="auto" w:fill="auto"/>
          </w:tcPr>
          <w:p w14:paraId="1F6A636F" w14:textId="7B79A299" w:rsidR="00B1012F" w:rsidRPr="0041413F" w:rsidRDefault="00B1012F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Course checked</w:t>
            </w:r>
            <w:r w:rsidR="00322658">
              <w:rPr>
                <w:rFonts w:ascii="Arial" w:hAnsi="Arial" w:cs="Arial"/>
                <w:snapToGrid w:val="0"/>
                <w:sz w:val="18"/>
                <w:szCs w:val="18"/>
              </w:rPr>
              <w:t xml:space="preserve"> the day before</w:t>
            </w: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0337F1">
              <w:rPr>
                <w:rFonts w:ascii="Arial" w:hAnsi="Arial" w:cs="Arial"/>
                <w:snapToGrid w:val="0"/>
                <w:sz w:val="18"/>
                <w:szCs w:val="18"/>
              </w:rPr>
              <w:t xml:space="preserve">or </w:t>
            </w: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 xml:space="preserve">on </w:t>
            </w:r>
            <w:proofErr w:type="gramStart"/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 xml:space="preserve">day </w:t>
            </w:r>
            <w:r w:rsidR="002048F2">
              <w:rPr>
                <w:rFonts w:ascii="Arial" w:hAnsi="Arial" w:cs="Arial"/>
                <w:snapToGrid w:val="0"/>
                <w:sz w:val="18"/>
                <w:szCs w:val="18"/>
              </w:rPr>
              <w:t xml:space="preserve"> for</w:t>
            </w:r>
            <w:proofErr w:type="gramEnd"/>
            <w:r w:rsidR="002048F2">
              <w:rPr>
                <w:rFonts w:ascii="Arial" w:hAnsi="Arial" w:cs="Arial"/>
                <w:snapToGrid w:val="0"/>
                <w:sz w:val="18"/>
                <w:szCs w:val="18"/>
              </w:rPr>
              <w:t xml:space="preserve"> ground condition/jump structure/obstructions &amp; ground condition,</w:t>
            </w:r>
          </w:p>
          <w:p w14:paraId="5AAF586C" w14:textId="13E00353" w:rsidR="009A154C" w:rsidRDefault="009A154C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13EC43B3" w14:textId="045FCE28" w:rsidR="009A154C" w:rsidRPr="001911D3" w:rsidRDefault="009A154C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If a fence spotter observes any damage to the fence during the </w:t>
            </w:r>
            <w:proofErr w:type="gramStart"/>
            <w:r>
              <w:rPr>
                <w:rFonts w:ascii="Arial" w:hAnsi="Arial" w:cs="Arial"/>
                <w:snapToGrid w:val="0"/>
                <w:sz w:val="18"/>
                <w:szCs w:val="18"/>
              </w:rPr>
              <w:t>event</w:t>
            </w:r>
            <w:proofErr w:type="gramEnd"/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then </w:t>
            </w:r>
            <w:r w:rsidR="00EA36AD">
              <w:rPr>
                <w:rFonts w:ascii="Arial" w:hAnsi="Arial" w:cs="Arial"/>
                <w:snapToGrid w:val="0"/>
                <w:sz w:val="18"/>
                <w:szCs w:val="18"/>
              </w:rPr>
              <w:t>PC official to be advised and fence to be removed as a course option – will be cross flagged by officials</w:t>
            </w:r>
          </w:p>
          <w:p w14:paraId="21E89041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509AAE98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100B5DE6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5C249D32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7D3CD199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73E3C040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2D5D8556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29B74893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597F59B4" w14:textId="1919C369" w:rsidR="001812C4" w:rsidRPr="009C2BFF" w:rsidRDefault="001812C4" w:rsidP="00EA36AD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B1012F" w:rsidRPr="005155A0" w14:paraId="49936FB4" w14:textId="77777777" w:rsidTr="00B1012F">
        <w:trPr>
          <w:trHeight w:val="739"/>
        </w:trPr>
        <w:tc>
          <w:tcPr>
            <w:tcW w:w="461" w:type="dxa"/>
            <w:shd w:val="clear" w:color="auto" w:fill="auto"/>
            <w:vAlign w:val="center"/>
          </w:tcPr>
          <w:p w14:paraId="143BA96F" w14:textId="311663CA" w:rsidR="00B1012F" w:rsidRDefault="000337F1" w:rsidP="00B75B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279" w:type="dxa"/>
            <w:shd w:val="clear" w:color="auto" w:fill="auto"/>
          </w:tcPr>
          <w:p w14:paraId="4FDFBC26" w14:textId="53D4F519" w:rsidR="00B1012F" w:rsidRPr="0041413F" w:rsidRDefault="001812C4" w:rsidP="00B1012F">
            <w:pPr>
              <w:pStyle w:val="Heading2"/>
              <w:jc w:val="left"/>
              <w:rPr>
                <w:snapToGrid w:val="0"/>
                <w:szCs w:val="18"/>
              </w:rPr>
            </w:pPr>
            <w:proofErr w:type="spellStart"/>
            <w:r>
              <w:rPr>
                <w:snapToGrid w:val="0"/>
                <w:szCs w:val="18"/>
              </w:rPr>
              <w:t>Showjumping</w:t>
            </w:r>
            <w:proofErr w:type="spellEnd"/>
          </w:p>
        </w:tc>
        <w:tc>
          <w:tcPr>
            <w:tcW w:w="6035" w:type="dxa"/>
            <w:shd w:val="clear" w:color="auto" w:fill="auto"/>
          </w:tcPr>
          <w:p w14:paraId="43B54622" w14:textId="77777777" w:rsidR="00B1012F" w:rsidRPr="0041413F" w:rsidRDefault="00B1012F" w:rsidP="00B1012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9D732A" w14:textId="722920EC" w:rsidR="002048F2" w:rsidRDefault="002048F2" w:rsidP="0067168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Course built by appropriately qualified individual</w:t>
            </w:r>
          </w:p>
          <w:p w14:paraId="6915CBB2" w14:textId="5B0053D8" w:rsidR="00671681" w:rsidRDefault="00671681" w:rsidP="0067168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Arena roped off from rest of the event</w:t>
            </w:r>
          </w:p>
          <w:p w14:paraId="360D97CF" w14:textId="6F22CBC2" w:rsidR="00671681" w:rsidRDefault="00671681" w:rsidP="0067168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Jumps</w:t>
            </w:r>
            <w:r w:rsidR="007916EF">
              <w:rPr>
                <w:rFonts w:ascii="Arial" w:hAnsi="Arial" w:cs="Arial"/>
                <w:snapToGrid w:val="0"/>
                <w:sz w:val="16"/>
                <w:szCs w:val="16"/>
              </w:rPr>
              <w:t xml:space="preserve"> and </w:t>
            </w:r>
            <w:r w:rsidR="000337F1">
              <w:rPr>
                <w:rFonts w:ascii="Arial" w:hAnsi="Arial" w:cs="Arial"/>
                <w:snapToGrid w:val="0"/>
                <w:sz w:val="16"/>
                <w:szCs w:val="16"/>
              </w:rPr>
              <w:t>ground checked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for any wear/tear or defects</w:t>
            </w:r>
            <w:r w:rsidR="007916EF">
              <w:rPr>
                <w:rFonts w:ascii="Arial" w:hAnsi="Arial" w:cs="Arial"/>
                <w:snapToGrid w:val="0"/>
                <w:sz w:val="16"/>
                <w:szCs w:val="16"/>
              </w:rPr>
              <w:t>/issues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when the course is built and immediately before use</w:t>
            </w:r>
          </w:p>
          <w:p w14:paraId="4285BA7D" w14:textId="77777777" w:rsidR="00671681" w:rsidRDefault="00671681" w:rsidP="0067168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Damaged poles and wings replaced before the next rider</w:t>
            </w:r>
          </w:p>
          <w:p w14:paraId="1F502288" w14:textId="10B37F8E" w:rsidR="00671681" w:rsidRDefault="00671681" w:rsidP="0067168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Jump </w:t>
            </w:r>
            <w:r w:rsidR="00BA27AC">
              <w:rPr>
                <w:rFonts w:ascii="Arial" w:hAnsi="Arial" w:cs="Arial"/>
                <w:snapToGrid w:val="0"/>
                <w:sz w:val="16"/>
                <w:szCs w:val="16"/>
              </w:rPr>
              <w:t>heights set by trainer based on rider ability</w:t>
            </w:r>
          </w:p>
          <w:p w14:paraId="60497C11" w14:textId="73DDCF70" w:rsidR="00671681" w:rsidRPr="002048F2" w:rsidRDefault="00671681" w:rsidP="0067168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Ensure collapsible cups used on back wings/s of spread fence</w:t>
            </w:r>
          </w:p>
          <w:p w14:paraId="5541D9D1" w14:textId="57547E85" w:rsidR="00EA36AD" w:rsidRPr="00EA36AD" w:rsidRDefault="00EA36AD" w:rsidP="00EA36A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AM Training session will be supervised by PC qualified coach. PM session is a mini competition – PC official/parent will be responsible for putting up fence to required height</w:t>
            </w:r>
          </w:p>
        </w:tc>
        <w:tc>
          <w:tcPr>
            <w:tcW w:w="1985" w:type="dxa"/>
            <w:shd w:val="clear" w:color="auto" w:fill="auto"/>
          </w:tcPr>
          <w:p w14:paraId="2F944041" w14:textId="16773D45" w:rsidR="00BA27AC" w:rsidRPr="00026ECB" w:rsidRDefault="00BA27AC" w:rsidP="00BA27AC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916EF">
              <w:rPr>
                <w:rFonts w:ascii="Arial" w:hAnsi="Arial" w:cs="Arial"/>
                <w:color w:val="000000"/>
                <w:sz w:val="16"/>
                <w:szCs w:val="16"/>
              </w:rPr>
              <w:t>Member</w:t>
            </w:r>
            <w:r w:rsidR="007916EF" w:rsidRPr="00026ECB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  <w:p w14:paraId="6571D846" w14:textId="77777777" w:rsidR="00BA27AC" w:rsidRPr="00026ECB" w:rsidRDefault="00BA27AC" w:rsidP="00BA27AC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5B82ED63" w14:textId="77777777" w:rsidR="00BA27AC" w:rsidRDefault="00BA27AC" w:rsidP="00BA27AC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  <w:p w14:paraId="63367B5D" w14:textId="77777777" w:rsidR="00BA27AC" w:rsidRDefault="00BA27AC" w:rsidP="00BA27AC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P</w:t>
            </w:r>
            <w:r>
              <w:rPr>
                <w:rFonts w:ascii="Arial" w:hAnsi="Arial" w:cs="Arial"/>
                <w:sz w:val="16"/>
                <w:szCs w:val="16"/>
              </w:rPr>
              <w:t>C Officials</w:t>
            </w: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</w:p>
          <w:p w14:paraId="51E76512" w14:textId="115E2177" w:rsidR="00B1012F" w:rsidRPr="0041413F" w:rsidRDefault="00B1012F" w:rsidP="00BA27AC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Animals.</w:t>
            </w:r>
          </w:p>
          <w:p w14:paraId="5A4E02DD" w14:textId="351D4146" w:rsidR="00B1012F" w:rsidRPr="0041413F" w:rsidRDefault="00B1012F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Property.</w:t>
            </w:r>
          </w:p>
        </w:tc>
        <w:tc>
          <w:tcPr>
            <w:tcW w:w="3826" w:type="dxa"/>
            <w:shd w:val="clear" w:color="auto" w:fill="auto"/>
          </w:tcPr>
          <w:p w14:paraId="7DD0AD40" w14:textId="3D762AE9" w:rsidR="00B1012F" w:rsidRPr="0041413F" w:rsidRDefault="00B1012F" w:rsidP="001812C4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671681" w:rsidRPr="005155A0" w14:paraId="4EFE1E48" w14:textId="77777777" w:rsidTr="00ED36F5">
        <w:trPr>
          <w:trHeight w:val="739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29B62D" w14:textId="7D625385" w:rsidR="00671681" w:rsidRDefault="000337F1" w:rsidP="00B75B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auto"/>
          </w:tcPr>
          <w:p w14:paraId="743ECB17" w14:textId="01A71B1C" w:rsidR="00671681" w:rsidRDefault="00671681" w:rsidP="00B1012F">
            <w:pPr>
              <w:pStyle w:val="Heading2"/>
              <w:jc w:val="left"/>
              <w:rPr>
                <w:snapToGrid w:val="0"/>
                <w:szCs w:val="18"/>
              </w:rPr>
            </w:pPr>
            <w:r>
              <w:rPr>
                <w:snapToGrid w:val="0"/>
                <w:szCs w:val="18"/>
              </w:rPr>
              <w:t>Dressage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shd w:val="clear" w:color="auto" w:fill="auto"/>
          </w:tcPr>
          <w:p w14:paraId="40C948BB" w14:textId="47562E39" w:rsidR="00671681" w:rsidRDefault="00671681" w:rsidP="0067168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Arena roped off from rest of the event</w:t>
            </w:r>
            <w:r w:rsidR="00986824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33D53A6C" w14:textId="21A89893" w:rsidR="00986824" w:rsidRDefault="00986824" w:rsidP="0067168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Ground of arena checked before the event</w:t>
            </w:r>
          </w:p>
          <w:p w14:paraId="28021D2E" w14:textId="21FB4182" w:rsidR="00671681" w:rsidRPr="007916EF" w:rsidRDefault="002048F2" w:rsidP="007916E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Dressage score sheets will be available from the </w:t>
            </w:r>
            <w:r w:rsidR="00EA36AD">
              <w:rPr>
                <w:rFonts w:ascii="Arial" w:hAnsi="Arial" w:cs="Arial"/>
                <w:sz w:val="16"/>
                <w:szCs w:val="16"/>
              </w:rPr>
              <w:t>at the end of the event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74262FDF" w14:textId="77777777" w:rsidR="00671681" w:rsidRPr="006C29EA" w:rsidRDefault="00671681" w:rsidP="00ED36F5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0766C2" w14:textId="77777777" w:rsidR="00671681" w:rsidRDefault="00671681" w:rsidP="00230DF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5584" w:rsidRPr="005155A0" w14:paraId="13B55EDC" w14:textId="77777777" w:rsidTr="00C14788">
        <w:trPr>
          <w:trHeight w:val="739"/>
        </w:trPr>
        <w:tc>
          <w:tcPr>
            <w:tcW w:w="461" w:type="dxa"/>
            <w:shd w:val="clear" w:color="auto" w:fill="auto"/>
            <w:vAlign w:val="center"/>
          </w:tcPr>
          <w:p w14:paraId="7C720502" w14:textId="774AE161" w:rsidR="00EB5584" w:rsidRDefault="000337F1" w:rsidP="00B75B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3279" w:type="dxa"/>
            <w:shd w:val="clear" w:color="auto" w:fill="auto"/>
          </w:tcPr>
          <w:p w14:paraId="3D3711B7" w14:textId="2A5B17BE" w:rsidR="00EB5584" w:rsidRPr="0041413F" w:rsidRDefault="00EB5584" w:rsidP="00B1012F">
            <w:pPr>
              <w:pStyle w:val="Heading2"/>
              <w:jc w:val="left"/>
              <w:rPr>
                <w:snapToGrid w:val="0"/>
                <w:szCs w:val="18"/>
              </w:rPr>
            </w:pPr>
            <w:r>
              <w:rPr>
                <w:snapToGrid w:val="0"/>
                <w:szCs w:val="18"/>
              </w:rPr>
              <w:t>Turnout</w:t>
            </w:r>
          </w:p>
        </w:tc>
        <w:tc>
          <w:tcPr>
            <w:tcW w:w="6035" w:type="dxa"/>
            <w:shd w:val="clear" w:color="auto" w:fill="auto"/>
          </w:tcPr>
          <w:p w14:paraId="03AAA88C" w14:textId="77777777" w:rsidR="00EB5584" w:rsidRDefault="00EB5584" w:rsidP="00ED36F5">
            <w:pPr>
              <w:pStyle w:val="Heading2"/>
              <w:jc w:val="left"/>
              <w:rPr>
                <w:snapToGrid w:val="0"/>
                <w:szCs w:val="18"/>
              </w:rPr>
            </w:pPr>
            <w:r>
              <w:rPr>
                <w:snapToGrid w:val="0"/>
                <w:szCs w:val="18"/>
              </w:rPr>
              <w:t>Rider and horse turnout</w:t>
            </w:r>
          </w:p>
          <w:p w14:paraId="4510B224" w14:textId="77777777" w:rsidR="00EB5584" w:rsidRDefault="00EB5584" w:rsidP="00ED36F5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Riders must be appropriately dressed</w:t>
            </w:r>
          </w:p>
          <w:p w14:paraId="2C8EDA28" w14:textId="03A89CF1" w:rsidR="00EB5584" w:rsidRDefault="00EB5584" w:rsidP="00ED36F5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Hat tagged</w:t>
            </w:r>
            <w:r w:rsidR="00C3601B">
              <w:rPr>
                <w:rFonts w:ascii="Arial" w:hAnsi="Arial" w:cs="Arial"/>
                <w:snapToGrid w:val="0"/>
                <w:sz w:val="18"/>
                <w:szCs w:val="18"/>
              </w:rPr>
              <w:t>, only skull caps for XC</w:t>
            </w:r>
            <w:r w:rsidR="00230DF9">
              <w:rPr>
                <w:rFonts w:ascii="Arial" w:hAnsi="Arial" w:cs="Arial"/>
                <w:snapToGrid w:val="0"/>
                <w:sz w:val="18"/>
                <w:szCs w:val="18"/>
              </w:rPr>
              <w:t>, Back Protectors up to current standard,</w:t>
            </w:r>
            <w:r w:rsidR="00C3601B">
              <w:rPr>
                <w:rFonts w:ascii="Arial" w:hAnsi="Arial" w:cs="Arial"/>
                <w:snapToGrid w:val="0"/>
                <w:sz w:val="18"/>
                <w:szCs w:val="18"/>
              </w:rPr>
              <w:t xml:space="preserve"> where air jackets are worn these can only be worn in addition to a body protector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no hoodies, hair fastened back</w:t>
            </w:r>
            <w:r w:rsidR="00E40F32">
              <w:rPr>
                <w:rFonts w:ascii="Arial" w:hAnsi="Arial" w:cs="Arial"/>
                <w:snapToGrid w:val="0"/>
                <w:sz w:val="18"/>
                <w:szCs w:val="18"/>
              </w:rPr>
              <w:t>. No jewellery.</w:t>
            </w:r>
          </w:p>
          <w:p w14:paraId="0F8893BD" w14:textId="1C05E6BB" w:rsidR="00EB5584" w:rsidRDefault="00EB558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Tack must be safe and fitted correctly</w:t>
            </w:r>
            <w:r w:rsidR="00322658">
              <w:rPr>
                <w:rFonts w:ascii="Arial" w:hAnsi="Arial" w:cs="Arial"/>
                <w:snapToGrid w:val="0"/>
                <w:sz w:val="18"/>
                <w:szCs w:val="18"/>
              </w:rPr>
              <w:t>, this is the responsibility of the rider/supporter, no check will be done by stewards.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</w:p>
          <w:p w14:paraId="04AF7A38" w14:textId="38A5BF78" w:rsidR="00EA36AD" w:rsidRPr="0041413F" w:rsidRDefault="00EA36AD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Rally turnout (XC) in AM.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Competiton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</w:rPr>
              <w:t>/XC turnout PM</w:t>
            </w:r>
          </w:p>
        </w:tc>
        <w:tc>
          <w:tcPr>
            <w:tcW w:w="1985" w:type="dxa"/>
            <w:shd w:val="clear" w:color="auto" w:fill="auto"/>
          </w:tcPr>
          <w:p w14:paraId="55701413" w14:textId="0D3F6630" w:rsidR="00BA27AC" w:rsidRPr="00026ECB" w:rsidRDefault="00BA27AC" w:rsidP="00BA27AC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916EF">
              <w:rPr>
                <w:rFonts w:ascii="Arial" w:hAnsi="Arial" w:cs="Arial"/>
                <w:color w:val="000000"/>
                <w:sz w:val="16"/>
                <w:szCs w:val="16"/>
              </w:rPr>
              <w:t>Member</w:t>
            </w:r>
            <w:r w:rsidR="007916EF" w:rsidRPr="00026ECB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  <w:p w14:paraId="47BF0427" w14:textId="2EC9EFED" w:rsidR="007916EF" w:rsidRPr="0041413F" w:rsidRDefault="007916EF" w:rsidP="007916E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5AF05690" w14:textId="5B5EBE1A" w:rsidR="00EB5584" w:rsidRPr="0041413F" w:rsidRDefault="00EB5584" w:rsidP="00BA27AC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3826" w:type="dxa"/>
            <w:shd w:val="clear" w:color="auto" w:fill="auto"/>
            <w:vAlign w:val="center"/>
          </w:tcPr>
          <w:p w14:paraId="200E666E" w14:textId="2127C9D9" w:rsidR="00322658" w:rsidRDefault="00351CF9" w:rsidP="00230DF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Turnout,</w:t>
            </w:r>
            <w:r w:rsidR="00322658">
              <w:rPr>
                <w:rFonts w:ascii="Arial" w:hAnsi="Arial" w:cs="Arial"/>
                <w:sz w:val="18"/>
                <w:szCs w:val="18"/>
              </w:rPr>
              <w:t>Hat</w:t>
            </w:r>
            <w:proofErr w:type="spellEnd"/>
            <w:proofErr w:type="gramEnd"/>
            <w:r w:rsidR="00322658">
              <w:rPr>
                <w:rFonts w:ascii="Arial" w:hAnsi="Arial" w:cs="Arial"/>
                <w:sz w:val="18"/>
                <w:szCs w:val="18"/>
              </w:rPr>
              <w:t xml:space="preserve"> tags and body protectors will be checked </w:t>
            </w:r>
          </w:p>
          <w:p w14:paraId="5135B032" w14:textId="1DCF6CCD" w:rsidR="00EB5584" w:rsidRPr="0041413F" w:rsidRDefault="00EB558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14788" w:rsidRPr="005155A0" w14:paraId="1BC46890" w14:textId="77777777" w:rsidTr="00986824">
        <w:trPr>
          <w:trHeight w:val="739"/>
        </w:trPr>
        <w:tc>
          <w:tcPr>
            <w:tcW w:w="461" w:type="dxa"/>
            <w:shd w:val="clear" w:color="auto" w:fill="auto"/>
            <w:vAlign w:val="center"/>
          </w:tcPr>
          <w:p w14:paraId="0FDE60FF" w14:textId="5CB51F47" w:rsidR="00C14788" w:rsidRDefault="000337F1" w:rsidP="00B75B87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9</w:t>
            </w:r>
          </w:p>
        </w:tc>
        <w:tc>
          <w:tcPr>
            <w:tcW w:w="3279" w:type="dxa"/>
            <w:shd w:val="clear" w:color="auto" w:fill="auto"/>
          </w:tcPr>
          <w:p w14:paraId="613BBFFF" w14:textId="4632A180" w:rsidR="00C14788" w:rsidRDefault="00C14788" w:rsidP="00B1012F">
            <w:pPr>
              <w:pStyle w:val="Heading2"/>
              <w:jc w:val="left"/>
              <w:rPr>
                <w:snapToGrid w:val="0"/>
                <w:szCs w:val="18"/>
              </w:rPr>
            </w:pPr>
            <w:r>
              <w:rPr>
                <w:snapToGrid w:val="0"/>
                <w:szCs w:val="18"/>
              </w:rPr>
              <w:t>General – Injuries &amp; First Aid</w:t>
            </w:r>
          </w:p>
        </w:tc>
        <w:tc>
          <w:tcPr>
            <w:tcW w:w="6035" w:type="dxa"/>
            <w:shd w:val="clear" w:color="auto" w:fill="auto"/>
          </w:tcPr>
          <w:p w14:paraId="45C5E06B" w14:textId="77777777" w:rsidR="00C14788" w:rsidRPr="00635C58" w:rsidRDefault="00C14788" w:rsidP="00ED36F5">
            <w:pPr>
              <w:pStyle w:val="Heading2"/>
              <w:jc w:val="left"/>
              <w:rPr>
                <w:snapToGrid w:val="0"/>
                <w:sz w:val="16"/>
                <w:szCs w:val="16"/>
              </w:rPr>
            </w:pPr>
            <w:r w:rsidRPr="00635C58">
              <w:rPr>
                <w:snapToGrid w:val="0"/>
                <w:sz w:val="16"/>
                <w:szCs w:val="16"/>
              </w:rPr>
              <w:t>All those that fall must be logged on incident logs</w:t>
            </w:r>
          </w:p>
          <w:p w14:paraId="1E317FB4" w14:textId="3D841C1E" w:rsidR="00C14788" w:rsidRDefault="00EA36AD" w:rsidP="00C147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First Aid Required or rider does not complete session accident log to be completed</w:t>
            </w:r>
          </w:p>
          <w:p w14:paraId="770174EE" w14:textId="77777777" w:rsidR="00351CF9" w:rsidRDefault="00351CF9" w:rsidP="00C14788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E0C131" w14:textId="294D9909" w:rsidR="00351CF9" w:rsidRPr="00635C58" w:rsidRDefault="00351CF9" w:rsidP="00C147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Human and Horse first aid kit available on site and first aiders will be available during training and mini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compeition</w:t>
            </w:r>
            <w:proofErr w:type="spellEnd"/>
          </w:p>
          <w:p w14:paraId="4C417DAA" w14:textId="69DC5ECF" w:rsidR="007110A3" w:rsidRPr="00635C58" w:rsidRDefault="007110A3" w:rsidP="00C14788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356AC044" w14:textId="77777777" w:rsidR="007916EF" w:rsidRDefault="00EA36AD" w:rsidP="00026ECB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Members</w:t>
            </w:r>
            <w:r w:rsidR="00026ECB" w:rsidRPr="0041413F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</w:p>
          <w:p w14:paraId="15B64F7D" w14:textId="543FFA1B" w:rsidR="00026ECB" w:rsidRPr="0041413F" w:rsidRDefault="00026ECB" w:rsidP="00026ECB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PC Officials.</w:t>
            </w:r>
          </w:p>
          <w:p w14:paraId="0E142363" w14:textId="77777777" w:rsidR="00026ECB" w:rsidRPr="0041413F" w:rsidRDefault="00026ECB" w:rsidP="00026ECB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Parents.</w:t>
            </w:r>
          </w:p>
          <w:p w14:paraId="077ECF68" w14:textId="08675867" w:rsidR="00C14788" w:rsidRPr="006C29EA" w:rsidRDefault="00026ECB" w:rsidP="00026ECB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26E78ACC" w14:textId="77777777" w:rsidR="00C14788" w:rsidRDefault="00C14788" w:rsidP="00230DF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6B0DA06" w14:textId="77777777" w:rsidR="000C5C81" w:rsidRDefault="000C5C81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43D5D4EA" w14:textId="1EA4706F" w:rsidR="000C5C81" w:rsidRDefault="000C5C81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tbl>
      <w:tblPr>
        <w:tblW w:w="15587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2"/>
        <w:gridCol w:w="3828"/>
        <w:gridCol w:w="3827"/>
      </w:tblGrid>
      <w:tr w:rsidR="00CE530D" w14:paraId="38282620" w14:textId="77777777" w:rsidTr="00737A1E">
        <w:trPr>
          <w:cantSplit/>
          <w:trHeight w:val="435"/>
        </w:trPr>
        <w:tc>
          <w:tcPr>
            <w:tcW w:w="7932" w:type="dxa"/>
            <w:shd w:val="clear" w:color="auto" w:fill="E6E6E6"/>
            <w:vAlign w:val="center"/>
          </w:tcPr>
          <w:p w14:paraId="35611DA7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Risk assessment completed by: </w:t>
            </w:r>
          </w:p>
        </w:tc>
        <w:tc>
          <w:tcPr>
            <w:tcW w:w="3828" w:type="dxa"/>
            <w:shd w:val="clear" w:color="auto" w:fill="E6E6E6"/>
            <w:vAlign w:val="center"/>
          </w:tcPr>
          <w:p w14:paraId="69BB5E6A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Date completed</w:t>
            </w:r>
            <w:r w:rsidR="00737A1E"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:</w:t>
            </w:r>
          </w:p>
        </w:tc>
        <w:tc>
          <w:tcPr>
            <w:tcW w:w="3827" w:type="dxa"/>
            <w:shd w:val="clear" w:color="auto" w:fill="E6E6E6"/>
            <w:vAlign w:val="center"/>
          </w:tcPr>
          <w:p w14:paraId="5422050A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Review Date:</w:t>
            </w:r>
          </w:p>
        </w:tc>
      </w:tr>
      <w:tr w:rsidR="007F1A80" w14:paraId="78156457" w14:textId="77777777" w:rsidTr="00737A1E">
        <w:trPr>
          <w:cantSplit/>
          <w:trHeight w:val="620"/>
        </w:trPr>
        <w:tc>
          <w:tcPr>
            <w:tcW w:w="7932" w:type="dxa"/>
            <w:vAlign w:val="center"/>
          </w:tcPr>
          <w:p w14:paraId="774B7D20" w14:textId="77777777" w:rsidR="007F1A80" w:rsidRPr="007F1A80" w:rsidRDefault="007F1A80" w:rsidP="00737A1E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Name: </w:t>
            </w:r>
          </w:p>
          <w:p w14:paraId="260C3D39" w14:textId="19FA928C" w:rsidR="007F1A80" w:rsidRPr="007F1A80" w:rsidRDefault="007F1A80" w:rsidP="00737A1E">
            <w:pPr>
              <w:pStyle w:val="Header"/>
              <w:rPr>
                <w:rFonts w:ascii="Arial" w:hAnsi="Arial" w:cs="Arial"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noProof/>
                <w:szCs w:val="20"/>
                <w:lang w:val="en-US"/>
              </w:rPr>
              <w:t xml:space="preserve">             </w:t>
            </w:r>
            <w:r w:rsidR="000337F1">
              <w:rPr>
                <w:rFonts w:ascii="Arial" w:hAnsi="Arial" w:cs="Arial"/>
                <w:noProof/>
                <w:szCs w:val="20"/>
                <w:lang w:val="en-US"/>
              </w:rPr>
              <w:t>J Winter</w:t>
            </w:r>
          </w:p>
        </w:tc>
        <w:tc>
          <w:tcPr>
            <w:tcW w:w="3828" w:type="dxa"/>
            <w:vMerge w:val="restart"/>
          </w:tcPr>
          <w:p w14:paraId="3E956C47" w14:textId="31F2718B" w:rsidR="007F1A80" w:rsidRPr="007F1A80" w:rsidRDefault="000337F1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szCs w:val="20"/>
                <w:lang w:val="en-US"/>
              </w:rPr>
              <w:t>31/05/23</w:t>
            </w:r>
          </w:p>
        </w:tc>
        <w:tc>
          <w:tcPr>
            <w:tcW w:w="3827" w:type="dxa"/>
            <w:vMerge w:val="restart"/>
          </w:tcPr>
          <w:p w14:paraId="0567BEF5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</w:tr>
      <w:tr w:rsidR="007F1A80" w14:paraId="25B8D3C7" w14:textId="77777777" w:rsidTr="00737A1E">
        <w:trPr>
          <w:cantSplit/>
          <w:trHeight w:val="628"/>
        </w:trPr>
        <w:tc>
          <w:tcPr>
            <w:tcW w:w="7932" w:type="dxa"/>
            <w:vAlign w:val="center"/>
          </w:tcPr>
          <w:p w14:paraId="67B7454E" w14:textId="77777777" w:rsidR="007F1A80" w:rsidRPr="007F1A80" w:rsidRDefault="007F1A80" w:rsidP="00737A1E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Signed: </w:t>
            </w:r>
          </w:p>
          <w:p w14:paraId="7CEAAA28" w14:textId="77777777" w:rsidR="007F1A80" w:rsidRPr="007F1A80" w:rsidRDefault="007F1A80" w:rsidP="00737A1E">
            <w:pPr>
              <w:pStyle w:val="Header"/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828" w:type="dxa"/>
            <w:vMerge/>
          </w:tcPr>
          <w:p w14:paraId="518EC527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827" w:type="dxa"/>
            <w:vMerge/>
          </w:tcPr>
          <w:p w14:paraId="6D2E567C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</w:tr>
    </w:tbl>
    <w:p w14:paraId="3EA12F2B" w14:textId="7C5504AE" w:rsidR="00CD70D5" w:rsidRDefault="00CD70D5" w:rsidP="00EB42F5">
      <w:pPr>
        <w:ind w:right="-254"/>
      </w:pPr>
    </w:p>
    <w:sectPr w:rsidR="00CD70D5" w:rsidSect="008061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540" w:right="1440" w:bottom="360" w:left="144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42351" w14:textId="77777777" w:rsidR="0004206B" w:rsidRDefault="0004206B">
      <w:r>
        <w:separator/>
      </w:r>
    </w:p>
  </w:endnote>
  <w:endnote w:type="continuationSeparator" w:id="0">
    <w:p w14:paraId="04E100F3" w14:textId="77777777" w:rsidR="0004206B" w:rsidRDefault="00042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95AF" w14:textId="77777777" w:rsidR="00FF2E45" w:rsidRDefault="00FF2E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7946643"/>
      <w:docPartObj>
        <w:docPartGallery w:val="Page Numbers (Bottom of Page)"/>
        <w:docPartUnique/>
      </w:docPartObj>
    </w:sdtPr>
    <w:sdtContent>
      <w:sdt>
        <w:sdtPr>
          <w:id w:val="687946642"/>
          <w:docPartObj>
            <w:docPartGallery w:val="Page Numbers (Top of Page)"/>
            <w:docPartUnique/>
          </w:docPartObj>
        </w:sdtPr>
        <w:sdtContent>
          <w:p w14:paraId="5DDABBBF" w14:textId="1596A85D" w:rsidR="00FF2E45" w:rsidRDefault="00FF2E45">
            <w:pPr>
              <w:pStyle w:val="Footer"/>
              <w:jc w:val="right"/>
            </w:pPr>
            <w:r>
              <w:t xml:space="preserve">Pony Club UK Risk Assessment v1 - 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</w:rPr>
              <w:t>6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</w:rPr>
              <w:t>6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14:paraId="2B6189DF" w14:textId="77777777" w:rsidR="00FF2E45" w:rsidRDefault="00FF2E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7946641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1E07ED53" w14:textId="3D49C32F" w:rsidR="00FF2E45" w:rsidRDefault="00FF2E45">
            <w:pPr>
              <w:pStyle w:val="Footer"/>
              <w:jc w:val="right"/>
            </w:pPr>
            <w:r>
              <w:t xml:space="preserve">Pony Club UK Risk Assessment v1 - 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</w:rPr>
              <w:t>6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14:paraId="31283FC7" w14:textId="77777777" w:rsidR="00FF2E45" w:rsidRPr="005F4C58" w:rsidRDefault="00FF2E45" w:rsidP="0063059B">
    <w:pPr>
      <w:pStyle w:val="Footer"/>
      <w:jc w:val="center"/>
      <w:rPr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4B69A" w14:textId="77777777" w:rsidR="0004206B" w:rsidRDefault="0004206B">
      <w:r>
        <w:separator/>
      </w:r>
    </w:p>
  </w:footnote>
  <w:footnote w:type="continuationSeparator" w:id="0">
    <w:p w14:paraId="54852DF0" w14:textId="77777777" w:rsidR="0004206B" w:rsidRDefault="00042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C974B" w14:textId="4618EF1E" w:rsidR="00FF2E45" w:rsidRDefault="00FF2E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8C4FA" w14:textId="459A3434" w:rsidR="00FF2E45" w:rsidRDefault="00FF2E45">
    <w:pPr>
      <w:pStyle w:val="Header"/>
    </w:pPr>
  </w:p>
  <w:p w14:paraId="24A97E5E" w14:textId="77777777" w:rsidR="00FF2E45" w:rsidRPr="003E50C6" w:rsidRDefault="00FF2E45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8B237" w14:textId="57B49730" w:rsidR="00FF2E45" w:rsidRDefault="00FF2E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64A16"/>
    <w:multiLevelType w:val="hybridMultilevel"/>
    <w:tmpl w:val="BDA4CEA2"/>
    <w:lvl w:ilvl="0" w:tplc="75780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861E4"/>
    <w:multiLevelType w:val="hybridMultilevel"/>
    <w:tmpl w:val="762C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95508"/>
    <w:multiLevelType w:val="hybridMultilevel"/>
    <w:tmpl w:val="D43C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2780F"/>
    <w:multiLevelType w:val="hybridMultilevel"/>
    <w:tmpl w:val="4E56B886"/>
    <w:lvl w:ilvl="0" w:tplc="32E86934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2122E"/>
    <w:multiLevelType w:val="hybridMultilevel"/>
    <w:tmpl w:val="DFCE5EC6"/>
    <w:lvl w:ilvl="0" w:tplc="852A28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D7EB2"/>
    <w:multiLevelType w:val="hybridMultilevel"/>
    <w:tmpl w:val="7EB8F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05BDA"/>
    <w:multiLevelType w:val="hybridMultilevel"/>
    <w:tmpl w:val="19E4C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7508F"/>
    <w:multiLevelType w:val="hybridMultilevel"/>
    <w:tmpl w:val="DC7E6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93EB0"/>
    <w:multiLevelType w:val="hybridMultilevel"/>
    <w:tmpl w:val="05C469C6"/>
    <w:lvl w:ilvl="0" w:tplc="93D4C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542582">
    <w:abstractNumId w:val="8"/>
  </w:num>
  <w:num w:numId="2" w16cid:durableId="1563442016">
    <w:abstractNumId w:val="0"/>
  </w:num>
  <w:num w:numId="3" w16cid:durableId="2014212624">
    <w:abstractNumId w:val="4"/>
  </w:num>
  <w:num w:numId="4" w16cid:durableId="155458851">
    <w:abstractNumId w:val="1"/>
  </w:num>
  <w:num w:numId="5" w16cid:durableId="1916553478">
    <w:abstractNumId w:val="2"/>
  </w:num>
  <w:num w:numId="6" w16cid:durableId="549457237">
    <w:abstractNumId w:val="3"/>
  </w:num>
  <w:num w:numId="7" w16cid:durableId="520634380">
    <w:abstractNumId w:val="6"/>
  </w:num>
  <w:num w:numId="8" w16cid:durableId="1067268367">
    <w:abstractNumId w:val="5"/>
  </w:num>
  <w:num w:numId="9" w16cid:durableId="6808167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43"/>
    <w:rsid w:val="0000778B"/>
    <w:rsid w:val="00026ECB"/>
    <w:rsid w:val="000337F1"/>
    <w:rsid w:val="0004206B"/>
    <w:rsid w:val="00053B94"/>
    <w:rsid w:val="0005711A"/>
    <w:rsid w:val="0006511D"/>
    <w:rsid w:val="00067A40"/>
    <w:rsid w:val="000908FB"/>
    <w:rsid w:val="00097B4D"/>
    <w:rsid w:val="000A09BF"/>
    <w:rsid w:val="000B4420"/>
    <w:rsid w:val="000B4938"/>
    <w:rsid w:val="000B57F8"/>
    <w:rsid w:val="000C2078"/>
    <w:rsid w:val="000C27C9"/>
    <w:rsid w:val="000C5AAA"/>
    <w:rsid w:val="000C5C81"/>
    <w:rsid w:val="000D0233"/>
    <w:rsid w:val="000E16E4"/>
    <w:rsid w:val="000F5011"/>
    <w:rsid w:val="0010372C"/>
    <w:rsid w:val="00126F3F"/>
    <w:rsid w:val="00131D8F"/>
    <w:rsid w:val="00135DEB"/>
    <w:rsid w:val="00142C91"/>
    <w:rsid w:val="00153F5A"/>
    <w:rsid w:val="001557C1"/>
    <w:rsid w:val="001710EB"/>
    <w:rsid w:val="001812C4"/>
    <w:rsid w:val="00182D98"/>
    <w:rsid w:val="00187960"/>
    <w:rsid w:val="001911D3"/>
    <w:rsid w:val="00193A9D"/>
    <w:rsid w:val="001A0AA4"/>
    <w:rsid w:val="001A1DAE"/>
    <w:rsid w:val="001A3D3A"/>
    <w:rsid w:val="001B2319"/>
    <w:rsid w:val="001E27D6"/>
    <w:rsid w:val="001E3F0B"/>
    <w:rsid w:val="001E629A"/>
    <w:rsid w:val="001E7A13"/>
    <w:rsid w:val="001F42EB"/>
    <w:rsid w:val="001F4E54"/>
    <w:rsid w:val="001F545A"/>
    <w:rsid w:val="001F7700"/>
    <w:rsid w:val="002048F2"/>
    <w:rsid w:val="00210AE6"/>
    <w:rsid w:val="002169E4"/>
    <w:rsid w:val="00230DC8"/>
    <w:rsid w:val="00230DF9"/>
    <w:rsid w:val="00231C57"/>
    <w:rsid w:val="002365DB"/>
    <w:rsid w:val="00236AC7"/>
    <w:rsid w:val="00237205"/>
    <w:rsid w:val="0024515E"/>
    <w:rsid w:val="0026467D"/>
    <w:rsid w:val="002735A0"/>
    <w:rsid w:val="0027377E"/>
    <w:rsid w:val="002740AF"/>
    <w:rsid w:val="002755A0"/>
    <w:rsid w:val="002A4B03"/>
    <w:rsid w:val="002B52F4"/>
    <w:rsid w:val="002C0843"/>
    <w:rsid w:val="002D3EC3"/>
    <w:rsid w:val="002D457A"/>
    <w:rsid w:val="002D76A6"/>
    <w:rsid w:val="002E3010"/>
    <w:rsid w:val="002E489F"/>
    <w:rsid w:val="002F1089"/>
    <w:rsid w:val="002F1526"/>
    <w:rsid w:val="002F2A92"/>
    <w:rsid w:val="0030404D"/>
    <w:rsid w:val="00304DD9"/>
    <w:rsid w:val="003170F0"/>
    <w:rsid w:val="00322658"/>
    <w:rsid w:val="0032651E"/>
    <w:rsid w:val="00331277"/>
    <w:rsid w:val="003358A0"/>
    <w:rsid w:val="00336749"/>
    <w:rsid w:val="00351CF9"/>
    <w:rsid w:val="00372CEF"/>
    <w:rsid w:val="00375B94"/>
    <w:rsid w:val="003830FB"/>
    <w:rsid w:val="00387C32"/>
    <w:rsid w:val="0039168A"/>
    <w:rsid w:val="003B12B9"/>
    <w:rsid w:val="003B77EE"/>
    <w:rsid w:val="003D4B05"/>
    <w:rsid w:val="003D782F"/>
    <w:rsid w:val="003E50C6"/>
    <w:rsid w:val="003E7ACE"/>
    <w:rsid w:val="00403957"/>
    <w:rsid w:val="00403F6D"/>
    <w:rsid w:val="00421B21"/>
    <w:rsid w:val="00453CC8"/>
    <w:rsid w:val="00456A74"/>
    <w:rsid w:val="004576C1"/>
    <w:rsid w:val="0048285F"/>
    <w:rsid w:val="0048696E"/>
    <w:rsid w:val="004A0371"/>
    <w:rsid w:val="004A463F"/>
    <w:rsid w:val="004B130F"/>
    <w:rsid w:val="004B2006"/>
    <w:rsid w:val="004C1525"/>
    <w:rsid w:val="004E4C05"/>
    <w:rsid w:val="00507583"/>
    <w:rsid w:val="00510417"/>
    <w:rsid w:val="005129CF"/>
    <w:rsid w:val="005155A0"/>
    <w:rsid w:val="00516ADC"/>
    <w:rsid w:val="00521464"/>
    <w:rsid w:val="0053470C"/>
    <w:rsid w:val="00547051"/>
    <w:rsid w:val="005512A4"/>
    <w:rsid w:val="00552B4B"/>
    <w:rsid w:val="00572662"/>
    <w:rsid w:val="005919F0"/>
    <w:rsid w:val="005927D6"/>
    <w:rsid w:val="005B16B3"/>
    <w:rsid w:val="005B63BD"/>
    <w:rsid w:val="005B73A4"/>
    <w:rsid w:val="005C29AF"/>
    <w:rsid w:val="005C6A69"/>
    <w:rsid w:val="005D3010"/>
    <w:rsid w:val="005E2CF2"/>
    <w:rsid w:val="005E5015"/>
    <w:rsid w:val="005F4C58"/>
    <w:rsid w:val="005F4E72"/>
    <w:rsid w:val="005F7602"/>
    <w:rsid w:val="00602D81"/>
    <w:rsid w:val="00607268"/>
    <w:rsid w:val="0063059B"/>
    <w:rsid w:val="00632675"/>
    <w:rsid w:val="006343C3"/>
    <w:rsid w:val="00634471"/>
    <w:rsid w:val="00635C58"/>
    <w:rsid w:val="00643559"/>
    <w:rsid w:val="00643992"/>
    <w:rsid w:val="0065115F"/>
    <w:rsid w:val="00655263"/>
    <w:rsid w:val="00655405"/>
    <w:rsid w:val="00671681"/>
    <w:rsid w:val="00673FCF"/>
    <w:rsid w:val="00692CD0"/>
    <w:rsid w:val="006F74C1"/>
    <w:rsid w:val="006F7533"/>
    <w:rsid w:val="007013F5"/>
    <w:rsid w:val="007061D5"/>
    <w:rsid w:val="007110A3"/>
    <w:rsid w:val="007130E4"/>
    <w:rsid w:val="00720EB9"/>
    <w:rsid w:val="00720F1C"/>
    <w:rsid w:val="007242AE"/>
    <w:rsid w:val="00731DC2"/>
    <w:rsid w:val="00737A1E"/>
    <w:rsid w:val="00737DAE"/>
    <w:rsid w:val="00765C3C"/>
    <w:rsid w:val="00782ABF"/>
    <w:rsid w:val="007916EF"/>
    <w:rsid w:val="0079217B"/>
    <w:rsid w:val="007948EB"/>
    <w:rsid w:val="007A7ACC"/>
    <w:rsid w:val="007C2234"/>
    <w:rsid w:val="007C5F65"/>
    <w:rsid w:val="007E094F"/>
    <w:rsid w:val="007F1A80"/>
    <w:rsid w:val="007F6B71"/>
    <w:rsid w:val="00806159"/>
    <w:rsid w:val="00852245"/>
    <w:rsid w:val="00853652"/>
    <w:rsid w:val="008555D9"/>
    <w:rsid w:val="008555FA"/>
    <w:rsid w:val="008977E2"/>
    <w:rsid w:val="008B0D95"/>
    <w:rsid w:val="008B57ED"/>
    <w:rsid w:val="008B6EFC"/>
    <w:rsid w:val="008C01FF"/>
    <w:rsid w:val="008C4032"/>
    <w:rsid w:val="008D454D"/>
    <w:rsid w:val="008E3865"/>
    <w:rsid w:val="008F071D"/>
    <w:rsid w:val="00913C3D"/>
    <w:rsid w:val="009202C0"/>
    <w:rsid w:val="0092213C"/>
    <w:rsid w:val="00934F5B"/>
    <w:rsid w:val="00936CE6"/>
    <w:rsid w:val="0094352C"/>
    <w:rsid w:val="00960E63"/>
    <w:rsid w:val="00970A0C"/>
    <w:rsid w:val="00982CD8"/>
    <w:rsid w:val="00986824"/>
    <w:rsid w:val="009A154C"/>
    <w:rsid w:val="009A4518"/>
    <w:rsid w:val="009B00DC"/>
    <w:rsid w:val="009B11E8"/>
    <w:rsid w:val="009C26B7"/>
    <w:rsid w:val="009C2BFF"/>
    <w:rsid w:val="009E3D90"/>
    <w:rsid w:val="009F42F3"/>
    <w:rsid w:val="009F4831"/>
    <w:rsid w:val="00A10BFA"/>
    <w:rsid w:val="00A23973"/>
    <w:rsid w:val="00A25566"/>
    <w:rsid w:val="00A362C9"/>
    <w:rsid w:val="00A369AC"/>
    <w:rsid w:val="00A40711"/>
    <w:rsid w:val="00A46688"/>
    <w:rsid w:val="00A47829"/>
    <w:rsid w:val="00A52D4C"/>
    <w:rsid w:val="00A635B1"/>
    <w:rsid w:val="00A67FAD"/>
    <w:rsid w:val="00A759FE"/>
    <w:rsid w:val="00A876ED"/>
    <w:rsid w:val="00AB1601"/>
    <w:rsid w:val="00AB6976"/>
    <w:rsid w:val="00AC7AE7"/>
    <w:rsid w:val="00AD399A"/>
    <w:rsid w:val="00AD3B42"/>
    <w:rsid w:val="00AD5D9F"/>
    <w:rsid w:val="00AD648A"/>
    <w:rsid w:val="00AF2CDA"/>
    <w:rsid w:val="00B03860"/>
    <w:rsid w:val="00B1012F"/>
    <w:rsid w:val="00B142E0"/>
    <w:rsid w:val="00B1474E"/>
    <w:rsid w:val="00B21E39"/>
    <w:rsid w:val="00B237B1"/>
    <w:rsid w:val="00B33987"/>
    <w:rsid w:val="00B33D0A"/>
    <w:rsid w:val="00B57239"/>
    <w:rsid w:val="00B66630"/>
    <w:rsid w:val="00B734B1"/>
    <w:rsid w:val="00B736EB"/>
    <w:rsid w:val="00B75B87"/>
    <w:rsid w:val="00B80618"/>
    <w:rsid w:val="00B9562E"/>
    <w:rsid w:val="00BA0ED0"/>
    <w:rsid w:val="00BA27AC"/>
    <w:rsid w:val="00BB24EE"/>
    <w:rsid w:val="00BC2BAA"/>
    <w:rsid w:val="00BC42D3"/>
    <w:rsid w:val="00BE17EB"/>
    <w:rsid w:val="00BE19F7"/>
    <w:rsid w:val="00C06412"/>
    <w:rsid w:val="00C14788"/>
    <w:rsid w:val="00C236F1"/>
    <w:rsid w:val="00C30F5D"/>
    <w:rsid w:val="00C3601B"/>
    <w:rsid w:val="00C81454"/>
    <w:rsid w:val="00C97753"/>
    <w:rsid w:val="00CA1B3D"/>
    <w:rsid w:val="00CA6D49"/>
    <w:rsid w:val="00CD70D5"/>
    <w:rsid w:val="00CD77EB"/>
    <w:rsid w:val="00CE50DF"/>
    <w:rsid w:val="00CE530D"/>
    <w:rsid w:val="00CF1C67"/>
    <w:rsid w:val="00CF2095"/>
    <w:rsid w:val="00D00FF4"/>
    <w:rsid w:val="00D14E42"/>
    <w:rsid w:val="00D30F4F"/>
    <w:rsid w:val="00D31A84"/>
    <w:rsid w:val="00D43273"/>
    <w:rsid w:val="00D519B3"/>
    <w:rsid w:val="00D6483E"/>
    <w:rsid w:val="00D6682F"/>
    <w:rsid w:val="00D74C8C"/>
    <w:rsid w:val="00D77A10"/>
    <w:rsid w:val="00D800A0"/>
    <w:rsid w:val="00D806C0"/>
    <w:rsid w:val="00D83404"/>
    <w:rsid w:val="00D93DF9"/>
    <w:rsid w:val="00DA1A25"/>
    <w:rsid w:val="00DA5C69"/>
    <w:rsid w:val="00DB0F5E"/>
    <w:rsid w:val="00DB6A82"/>
    <w:rsid w:val="00DD522A"/>
    <w:rsid w:val="00DE45AC"/>
    <w:rsid w:val="00E214E8"/>
    <w:rsid w:val="00E238BF"/>
    <w:rsid w:val="00E31043"/>
    <w:rsid w:val="00E331CA"/>
    <w:rsid w:val="00E37A47"/>
    <w:rsid w:val="00E40F32"/>
    <w:rsid w:val="00E47899"/>
    <w:rsid w:val="00E47C13"/>
    <w:rsid w:val="00E826BB"/>
    <w:rsid w:val="00E90984"/>
    <w:rsid w:val="00E92673"/>
    <w:rsid w:val="00E93902"/>
    <w:rsid w:val="00E94C36"/>
    <w:rsid w:val="00EA0D20"/>
    <w:rsid w:val="00EA36AD"/>
    <w:rsid w:val="00EB42F5"/>
    <w:rsid w:val="00EB4FDA"/>
    <w:rsid w:val="00EB5584"/>
    <w:rsid w:val="00EC6934"/>
    <w:rsid w:val="00ED36F5"/>
    <w:rsid w:val="00F01F86"/>
    <w:rsid w:val="00F17BE4"/>
    <w:rsid w:val="00F246AD"/>
    <w:rsid w:val="00F33600"/>
    <w:rsid w:val="00F36E21"/>
    <w:rsid w:val="00F40275"/>
    <w:rsid w:val="00F425CB"/>
    <w:rsid w:val="00F475FF"/>
    <w:rsid w:val="00F83C19"/>
    <w:rsid w:val="00FA4443"/>
    <w:rsid w:val="00FF127E"/>
    <w:rsid w:val="00FF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98CA83"/>
  <w15:docId w15:val="{9A98ECD8-D033-47D1-9D7B-6AA298829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db\LOCALS~1\Temp\notesEA312D\Risk%20Assessment%20V.4%2009.11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 V.4 09.11.06</Template>
  <TotalTime>4</TotalTime>
  <Pages>3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DHL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creator>pdb</dc:creator>
  <cp:lastModifiedBy>Charlotte Fursdon</cp:lastModifiedBy>
  <cp:revision>2</cp:revision>
  <cp:lastPrinted>2021-07-02T13:09:00Z</cp:lastPrinted>
  <dcterms:created xsi:type="dcterms:W3CDTF">2023-05-31T19:44:00Z</dcterms:created>
  <dcterms:modified xsi:type="dcterms:W3CDTF">2023-05-31T19:44:00Z</dcterms:modified>
</cp:coreProperties>
</file>