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023"/>
        <w:gridCol w:w="6492"/>
        <w:gridCol w:w="1872"/>
        <w:gridCol w:w="2693"/>
      </w:tblGrid>
      <w:tr w:rsidR="005239F7" w:rsidRPr="00602AB5" w14:paraId="54FE0B56" w14:textId="0DBC3657" w:rsidTr="00DD2D9A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5A8F3C41" w14:textId="74452DE1" w:rsidR="005239F7" w:rsidRPr="00DD2D9A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Sport/Activity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4078073" w14:textId="6EF02AF4" w:rsidR="005239F7" w:rsidRPr="00DD2D9A" w:rsidRDefault="00B0223F" w:rsidP="005239F7">
            <w:pPr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Dressage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293DDF39" w14:textId="0672A52D" w:rsidR="005239F7" w:rsidRPr="00DD2D9A" w:rsidRDefault="005239F7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Date of Event</w:t>
            </w:r>
          </w:p>
        </w:tc>
        <w:tc>
          <w:tcPr>
            <w:tcW w:w="2693" w:type="dxa"/>
            <w:vAlign w:val="center"/>
          </w:tcPr>
          <w:p w14:paraId="087D69B2" w14:textId="1C45A732" w:rsidR="005239F7" w:rsidRPr="00DD2D9A" w:rsidRDefault="007D203C" w:rsidP="005239F7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Dec 2023</w:t>
            </w:r>
            <w:r w:rsidR="00B0223F">
              <w:rPr>
                <w:rFonts w:ascii="Arial" w:hAnsi="Arial" w:cs="Arial"/>
                <w:bCs w:val="0"/>
                <w:sz w:val="24"/>
              </w:rPr>
              <w:t>-March 2024</w:t>
            </w:r>
          </w:p>
        </w:tc>
      </w:tr>
      <w:tr w:rsidR="005239F7" w:rsidRPr="00602AB5" w14:paraId="0828371F" w14:textId="0138828E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1DE3F6FF" w14:textId="25552D9E" w:rsidR="005239F7" w:rsidRPr="00DD2D9A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Event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D874C28" w14:textId="7F02535F" w:rsidR="005239F7" w:rsidRPr="00DD2D9A" w:rsidRDefault="00B0223F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Cs w:val="0"/>
                <w:sz w:val="24"/>
              </w:rPr>
              <w:t>Winter Dressage League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D49EACE" w14:textId="64E37E56" w:rsidR="005239F7" w:rsidRPr="00DD2D9A" w:rsidRDefault="005239F7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color w:val="17365D" w:themeColor="text2" w:themeShade="BF"/>
                <w:sz w:val="24"/>
              </w:rPr>
              <w:t>OS Grid Ref</w:t>
            </w:r>
          </w:p>
        </w:tc>
        <w:tc>
          <w:tcPr>
            <w:tcW w:w="2693" w:type="dxa"/>
            <w:vAlign w:val="center"/>
          </w:tcPr>
          <w:p w14:paraId="33BAC0AA" w14:textId="77777777" w:rsidR="00764EE2" w:rsidRPr="00DD2D9A" w:rsidRDefault="00764EE2" w:rsidP="00764EE2">
            <w:pPr>
              <w:spacing w:before="60"/>
              <w:jc w:val="center"/>
              <w:rPr>
                <w:rStyle w:val="PageNumber"/>
                <w:rFonts w:cs="Arial"/>
                <w:bCs w:val="0"/>
                <w:sz w:val="24"/>
              </w:rPr>
            </w:pPr>
            <w:r w:rsidRPr="00DD2D9A">
              <w:rPr>
                <w:rStyle w:val="PageNumber"/>
                <w:rFonts w:cs="Arial"/>
                <w:bCs w:val="0"/>
                <w:sz w:val="24"/>
              </w:rPr>
              <w:t>SK 98573 75693</w:t>
            </w:r>
          </w:p>
          <w:p w14:paraId="6FF52ACB" w14:textId="45A95C62" w:rsidR="005239F7" w:rsidRPr="00DD2D9A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4"/>
              </w:rPr>
            </w:pPr>
          </w:p>
        </w:tc>
      </w:tr>
      <w:tr w:rsidR="005239F7" w:rsidRPr="00602AB5" w14:paraId="41D88F24" w14:textId="51826516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25BD736A" w14:textId="4FC3BF45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Location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00169DE" w14:textId="17F72001" w:rsidR="005239F7" w:rsidRPr="00DD2D9A" w:rsidRDefault="00764EE2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cs="Arial"/>
                <w:b/>
                <w:bCs w:val="0"/>
                <w:i/>
                <w:sz w:val="24"/>
              </w:rPr>
              <w:t>Riseholme College, Lincoln LN2 2LG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85AF320" w14:textId="2F72DF0B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What3Words</w:t>
            </w:r>
          </w:p>
        </w:tc>
        <w:tc>
          <w:tcPr>
            <w:tcW w:w="2693" w:type="dxa"/>
            <w:vAlign w:val="center"/>
          </w:tcPr>
          <w:p w14:paraId="126CEC44" w14:textId="493EF497" w:rsidR="005239F7" w:rsidRPr="00DD2D9A" w:rsidRDefault="008C5463" w:rsidP="00523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Style w:val="PageNumber"/>
                <w:rFonts w:cs="Arial"/>
                <w:bCs w:val="0"/>
                <w:sz w:val="24"/>
              </w:rPr>
              <w:t>Super.miles.play</w:t>
            </w:r>
          </w:p>
        </w:tc>
      </w:tr>
    </w:tbl>
    <w:p w14:paraId="73D663CD" w14:textId="77777777" w:rsidR="00A00605" w:rsidRDefault="00A00605" w:rsidP="00934F5B">
      <w:pPr>
        <w:ind w:right="-254"/>
        <w:rPr>
          <w:rFonts w:ascii="Arial" w:hAnsi="Arial" w:cs="Arial"/>
          <w:szCs w:val="20"/>
        </w:rPr>
      </w:pPr>
    </w:p>
    <w:p w14:paraId="0F364C6D" w14:textId="4006F2F4" w:rsidR="00A00605" w:rsidRPr="00A00605" w:rsidRDefault="00A00605" w:rsidP="00934F5B">
      <w:pPr>
        <w:ind w:right="-254"/>
        <w:rPr>
          <w:rFonts w:ascii="Arial" w:hAnsi="Arial" w:cs="Arial"/>
          <w:b/>
          <w:bCs w:val="0"/>
          <w:szCs w:val="20"/>
        </w:rPr>
      </w:pPr>
      <w:r w:rsidRPr="00A00605">
        <w:rPr>
          <w:rFonts w:ascii="Arial" w:hAnsi="Arial" w:cs="Arial"/>
          <w:b/>
          <w:bCs w:val="0"/>
          <w:szCs w:val="20"/>
        </w:rPr>
        <w:t>General Requirements</w:t>
      </w:r>
    </w:p>
    <w:p w14:paraId="70E72575" w14:textId="0C10018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First Aid kit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Humans &amp; Equines</w:t>
      </w:r>
    </w:p>
    <w:p w14:paraId="00D73AA4" w14:textId="077419D7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Mobile phone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To call for assistance/emergency services/DC in the event of emergency</w:t>
      </w:r>
    </w:p>
    <w:p w14:paraId="5475AB46" w14:textId="0B87D789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Incident Reporting</w:t>
      </w:r>
      <w:r>
        <w:rPr>
          <w:rFonts w:ascii="Arial" w:hAnsi="Arial" w:cs="Arial"/>
          <w:szCs w:val="20"/>
        </w:rPr>
        <w:tab/>
        <w:t>Incident log forms and access to Accident reporting log</w:t>
      </w:r>
    </w:p>
    <w:p w14:paraId="756460F5" w14:textId="7224EF2B" w:rsidR="00DD2D9A" w:rsidRDefault="00DD2D9A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Insurance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Venue have public liability insurance</w:t>
      </w:r>
    </w:p>
    <w:p w14:paraId="6E7418A1" w14:textId="651EC171" w:rsidR="00303737" w:rsidRPr="00DD2D9A" w:rsidRDefault="00303737" w:rsidP="00DD2D9A">
      <w:pPr>
        <w:ind w:left="1440" w:firstLine="720"/>
        <w:rPr>
          <w:rFonts w:ascii="Arial" w:hAnsi="Arial" w:cs="Arial"/>
          <w:b/>
          <w:szCs w:val="16"/>
        </w:rPr>
      </w:pPr>
      <w:r w:rsidRPr="00DD2D9A">
        <w:rPr>
          <w:rFonts w:ascii="Arial" w:hAnsi="Arial" w:cs="Arial"/>
          <w:b/>
          <w:szCs w:val="16"/>
        </w:rPr>
        <w:t>If a parent is riding – then they must have their own insurance &amp; provide the organiser with contact details in the event of emergency.</w:t>
      </w:r>
    </w:p>
    <w:p w14:paraId="7A64E56F" w14:textId="0F5666ED" w:rsidR="00303737" w:rsidRPr="00DD2D9A" w:rsidRDefault="00DD2D9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b/>
          <w:bCs w:val="0"/>
          <w:szCs w:val="16"/>
        </w:rPr>
        <w:t>Key Contacts</w:t>
      </w: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</w:r>
      <w:r w:rsidR="00303737" w:rsidRPr="00DD2D9A">
        <w:rPr>
          <w:rFonts w:ascii="Arial" w:hAnsi="Arial" w:cs="Arial"/>
          <w:b/>
          <w:bCs w:val="0"/>
          <w:szCs w:val="16"/>
        </w:rPr>
        <w:t>Rase Vets 01673 842448</w:t>
      </w:r>
      <w:r>
        <w:rPr>
          <w:rFonts w:ascii="Arial" w:hAnsi="Arial" w:cs="Arial"/>
          <w:b/>
          <w:bCs w:val="0"/>
          <w:szCs w:val="16"/>
        </w:rPr>
        <w:t xml:space="preserve">, </w:t>
      </w:r>
      <w:r w:rsidR="00303737" w:rsidRPr="00DD2D9A">
        <w:rPr>
          <w:rFonts w:ascii="Arial" w:hAnsi="Arial" w:cs="Arial"/>
          <w:b/>
          <w:szCs w:val="16"/>
        </w:rPr>
        <w:t>Burton Hunt Kennels</w:t>
      </w:r>
      <w:r w:rsidR="00303737" w:rsidRPr="00DD2D9A">
        <w:rPr>
          <w:rFonts w:ascii="Arial" w:hAnsi="Arial" w:cs="Arial"/>
          <w:szCs w:val="16"/>
        </w:rPr>
        <w:t xml:space="preserve"> 01522 522798</w:t>
      </w:r>
    </w:p>
    <w:p w14:paraId="7EF4DAFB" w14:textId="348BECA0" w:rsidR="00A00605" w:rsidRPr="00DD2D9A" w:rsidRDefault="00DD2D9A" w:rsidP="00DD2D9A">
      <w:pPr>
        <w:rPr>
          <w:rFonts w:ascii="Arial" w:hAnsi="Arial" w:cs="Arial"/>
          <w:szCs w:val="16"/>
        </w:rPr>
      </w:pPr>
      <w:r w:rsidRPr="00DD2D9A">
        <w:rPr>
          <w:rFonts w:ascii="Arial" w:hAnsi="Arial" w:cs="Arial"/>
          <w:b/>
          <w:bCs w:val="0"/>
          <w:szCs w:val="16"/>
        </w:rPr>
        <w:t>Other comments</w:t>
      </w:r>
      <w:r>
        <w:rPr>
          <w:rFonts w:ascii="Arial" w:hAnsi="Arial" w:cs="Arial"/>
          <w:szCs w:val="16"/>
        </w:rPr>
        <w:tab/>
      </w:r>
      <w:r w:rsidR="00303737" w:rsidRPr="00C74AC3">
        <w:rPr>
          <w:rFonts w:ascii="Arial" w:hAnsi="Arial" w:cs="Arial"/>
          <w:szCs w:val="16"/>
        </w:rPr>
        <w:t xml:space="preserve"> Tarpaulin in case of equine casualty</w:t>
      </w:r>
      <w:r>
        <w:rPr>
          <w:rFonts w:ascii="Arial" w:hAnsi="Arial" w:cs="Arial"/>
          <w:szCs w:val="16"/>
        </w:rPr>
        <w:t xml:space="preserve">, </w:t>
      </w:r>
      <w:r w:rsidR="00303737" w:rsidRPr="00C74AC3">
        <w:rPr>
          <w:rFonts w:ascii="Arial" w:hAnsi="Arial" w:cs="Arial"/>
          <w:bCs w:val="0"/>
          <w:color w:val="000000"/>
          <w:szCs w:val="16"/>
        </w:rPr>
        <w:t>Report any damages to Riseholme</w:t>
      </w:r>
    </w:p>
    <w:p w14:paraId="63A30BEE" w14:textId="311EA035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126"/>
        <w:gridCol w:w="5103"/>
        <w:gridCol w:w="3260"/>
        <w:gridCol w:w="1985"/>
        <w:gridCol w:w="1581"/>
      </w:tblGrid>
      <w:tr w:rsidR="00D26CB3" w:rsidRPr="005239F7" w14:paraId="15515EBE" w14:textId="77777777" w:rsidTr="001E5AC6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D26CB3" w:rsidRPr="005239F7" w:rsidRDefault="00D26CB3" w:rsidP="00D26CB3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0022638" w14:textId="12996965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D114E15" w14:textId="77777777" w:rsidR="00D26CB3" w:rsidRPr="00053C25" w:rsidRDefault="00D26CB3" w:rsidP="00D26CB3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10785E" w14:textId="5727391F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07B1978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D26CB3" w:rsidRPr="005239F7" w14:paraId="1B386FD0" w14:textId="77777777" w:rsidTr="001E5AC6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7AD601" w14:textId="2E68791A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C70B5A8" w14:textId="42B57F48" w:rsidR="00D26CB3" w:rsidRPr="005239F7" w:rsidRDefault="00D26CB3" w:rsidP="00D26CB3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AF5F14F" w14:textId="144201B1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1E3EE1B6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2E34C2" w:rsidRPr="005239F7" w14:paraId="675DDBF3" w14:textId="77777777" w:rsidTr="00DD7A6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DA52F8" w14:textId="3D98A3A6" w:rsidR="002E34C2" w:rsidRDefault="002E34C2" w:rsidP="002E34C2">
            <w:pPr>
              <w:rPr>
                <w:i/>
                <w:snapToGrid w:val="0"/>
                <w:szCs w:val="16"/>
              </w:rPr>
            </w:pPr>
            <w:r>
              <w:rPr>
                <w:i/>
                <w:snapToGrid w:val="0"/>
                <w:szCs w:val="16"/>
              </w:rPr>
              <w:t>Slips due to ice</w:t>
            </w:r>
            <w:r w:rsidR="00464E17">
              <w:rPr>
                <w:i/>
                <w:snapToGrid w:val="0"/>
                <w:szCs w:val="16"/>
              </w:rPr>
              <w:t xml:space="preserve"> in car park </w:t>
            </w:r>
            <w:r w:rsidR="00C0539D">
              <w:rPr>
                <w:i/>
                <w:snapToGrid w:val="0"/>
                <w:szCs w:val="16"/>
              </w:rPr>
              <w:t>o</w:t>
            </w:r>
            <w:r w:rsidR="00464E17">
              <w:rPr>
                <w:i/>
                <w:snapToGrid w:val="0"/>
                <w:szCs w:val="16"/>
              </w:rPr>
              <w:t>r accident due to dangerous driving conditions</w:t>
            </w:r>
          </w:p>
          <w:p w14:paraId="32EA43F7" w14:textId="24DCF7A8" w:rsidR="002E34C2" w:rsidRPr="00C74AC3" w:rsidRDefault="002E34C2" w:rsidP="002E34C2">
            <w:pPr>
              <w:rPr>
                <w:i/>
                <w:snapToGrid w:val="0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3E1BEB" w14:textId="27987F93" w:rsidR="002E34C2" w:rsidRPr="00C74AC3" w:rsidRDefault="002E34C2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Horses, </w:t>
            </w:r>
            <w:r w:rsidR="005050FA">
              <w:rPr>
                <w:rFonts w:ascii="Arial" w:hAnsi="Arial" w:cs="Arial"/>
                <w:szCs w:val="16"/>
              </w:rPr>
              <w:t>competit</w:t>
            </w:r>
            <w:r w:rsidR="004F7B15">
              <w:rPr>
                <w:rFonts w:ascii="Arial" w:hAnsi="Arial" w:cs="Arial"/>
                <w:szCs w:val="16"/>
              </w:rPr>
              <w:t>ors</w:t>
            </w:r>
            <w:r>
              <w:rPr>
                <w:rFonts w:ascii="Arial" w:hAnsi="Arial" w:cs="Arial"/>
                <w:szCs w:val="16"/>
              </w:rPr>
              <w:t>,</w:t>
            </w:r>
            <w:r w:rsidR="004F7B15">
              <w:rPr>
                <w:rFonts w:ascii="Arial" w:hAnsi="Arial" w:cs="Arial"/>
                <w:szCs w:val="16"/>
              </w:rPr>
              <w:t xml:space="preserve"> PC Officials,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="00D011F6">
              <w:rPr>
                <w:rFonts w:ascii="Arial" w:hAnsi="Arial" w:cs="Arial"/>
                <w:szCs w:val="16"/>
              </w:rPr>
              <w:t>spectators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868940" w14:textId="71EDA487" w:rsidR="00464E17" w:rsidRDefault="00464E17" w:rsidP="002E34C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 xml:space="preserve">If weather deemed to be bad and dangerous driving conditions – </w:t>
            </w:r>
            <w:r w:rsidR="009B6D43">
              <w:rPr>
                <w:rFonts w:ascii="Arial" w:hAnsi="Arial" w:cs="Arial"/>
                <w:snapToGrid w:val="0"/>
                <w:szCs w:val="16"/>
              </w:rPr>
              <w:t>the competition</w:t>
            </w:r>
            <w:r>
              <w:rPr>
                <w:rFonts w:ascii="Arial" w:hAnsi="Arial" w:cs="Arial"/>
                <w:snapToGrid w:val="0"/>
                <w:szCs w:val="16"/>
              </w:rPr>
              <w:t xml:space="preserve"> will be cancelled.</w:t>
            </w:r>
          </w:p>
          <w:p w14:paraId="49C1E142" w14:textId="5F616AF8" w:rsidR="002E34C2" w:rsidRPr="002E34C2" w:rsidRDefault="002E34C2" w:rsidP="0030373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Weather/ground conditions checked to ensure that access to training is safe e.g. ice/ mud on Car Park and access road</w:t>
            </w:r>
            <w:r w:rsidR="00303737">
              <w:rPr>
                <w:rFonts w:ascii="Arial" w:hAnsi="Arial" w:cs="Arial"/>
                <w:snapToGrid w:val="0"/>
                <w:szCs w:val="16"/>
              </w:rPr>
              <w:t xml:space="preserve">, if not </w:t>
            </w:r>
            <w:r w:rsidR="009B6D43">
              <w:rPr>
                <w:rFonts w:ascii="Arial" w:hAnsi="Arial" w:cs="Arial"/>
                <w:snapToGrid w:val="0"/>
                <w:szCs w:val="16"/>
              </w:rPr>
              <w:t>the competition</w:t>
            </w:r>
            <w:r w:rsidR="00303737">
              <w:rPr>
                <w:rFonts w:ascii="Arial" w:hAnsi="Arial" w:cs="Arial"/>
                <w:snapToGrid w:val="0"/>
                <w:szCs w:val="16"/>
              </w:rPr>
              <w:t xml:space="preserve"> will be cancelled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B877B" w14:textId="1F8C1731" w:rsidR="002E34C2" w:rsidRPr="002E34C2" w:rsidRDefault="002E34C2" w:rsidP="002E34C2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FB93FBE" w14:textId="0F23C30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  <w:shd w:val="clear" w:color="auto" w:fill="auto"/>
          </w:tcPr>
          <w:p w14:paraId="40CF2F7E" w14:textId="77777777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</w:tr>
      <w:tr w:rsidR="002E34C2" w:rsidRPr="005239F7" w14:paraId="5E50334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5FF9961" w14:textId="636B9274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</w:tc>
        <w:tc>
          <w:tcPr>
            <w:tcW w:w="2126" w:type="dxa"/>
            <w:shd w:val="clear" w:color="auto" w:fill="auto"/>
          </w:tcPr>
          <w:p w14:paraId="09ABE041" w14:textId="6E2E3D41" w:rsidR="002E34C2" w:rsidRPr="001B5281" w:rsidRDefault="00B5258D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Competitors</w:t>
            </w:r>
            <w:r w:rsidR="002E34C2" w:rsidRPr="001B5281">
              <w:rPr>
                <w:rFonts w:ascii="Arial" w:hAnsi="Arial" w:cs="Arial"/>
                <w:szCs w:val="20"/>
              </w:rPr>
              <w:t xml:space="preserve"> and spectators may become injured if crush or impact occurs by being kicked, trodden on or crushed by close proximity to a horse.</w:t>
            </w:r>
          </w:p>
        </w:tc>
        <w:tc>
          <w:tcPr>
            <w:tcW w:w="5103" w:type="dxa"/>
            <w:shd w:val="clear" w:color="auto" w:fill="auto"/>
          </w:tcPr>
          <w:p w14:paraId="5CA223A9" w14:textId="35C6CFA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271832B9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33EFA1D" w14:textId="665EB7E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5AC0EFF4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20DFDB5" w14:textId="36C24CD7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570AAED8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DCAD40E" w14:textId="4FE26D09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3C7DC092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49360BFB" w14:textId="3E9D0FE7" w:rsidR="002E34C2" w:rsidRPr="00B074F0" w:rsidRDefault="002E34C2" w:rsidP="002E34C2">
            <w:pPr>
              <w:rPr>
                <w:rFonts w:ascii="Arial" w:hAnsi="Arial" w:cs="Arial"/>
                <w:snapToGrid w:val="0"/>
                <w:szCs w:val="16"/>
              </w:rPr>
            </w:pPr>
            <w:r w:rsidRPr="00464E17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  <w:r w:rsidR="00464E17" w:rsidRPr="00464E17">
              <w:rPr>
                <w:rFonts w:ascii="Arial" w:hAnsi="Arial" w:cs="Arial"/>
                <w:szCs w:val="20"/>
              </w:rPr>
              <w:t xml:space="preserve"> Riders must be appropriately dressed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 xml:space="preserve">no hoodies, 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long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hair fastened back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 into a bun or secured in hairnet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, no jewellery</w:t>
            </w:r>
            <w:r w:rsidR="00B074F0">
              <w:rPr>
                <w:rFonts w:ascii="Arial" w:hAnsi="Arial" w:cs="Arial"/>
                <w:snapToGrid w:val="0"/>
                <w:szCs w:val="16"/>
              </w:rPr>
              <w:t>.</w:t>
            </w:r>
          </w:p>
          <w:p w14:paraId="54E5A6BB" w14:textId="77777777" w:rsidR="00792791" w:rsidRPr="001B528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9766F6E" w14:textId="79F136B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Congestion building up with horses around entrances to the </w:t>
            </w:r>
            <w:r w:rsidR="00B074F0">
              <w:rPr>
                <w:rFonts w:ascii="Arial" w:hAnsi="Arial" w:cs="Arial"/>
                <w:szCs w:val="20"/>
              </w:rPr>
              <w:t xml:space="preserve">warm up </w:t>
            </w:r>
            <w:r w:rsidRPr="001B5281">
              <w:rPr>
                <w:rFonts w:ascii="Arial" w:hAnsi="Arial" w:cs="Arial"/>
                <w:szCs w:val="20"/>
              </w:rPr>
              <w:t>arena</w:t>
            </w:r>
            <w:r w:rsidR="005E52EB">
              <w:rPr>
                <w:rFonts w:ascii="Arial" w:hAnsi="Arial" w:cs="Arial"/>
                <w:szCs w:val="20"/>
              </w:rPr>
              <w:t xml:space="preserve"> and main arena</w:t>
            </w:r>
            <w:r w:rsidRPr="001B5281">
              <w:rPr>
                <w:rFonts w:ascii="Arial" w:hAnsi="Arial" w:cs="Arial"/>
                <w:szCs w:val="20"/>
              </w:rPr>
              <w:t xml:space="preserve"> must be monitored and riders/handlers will be asked to move away to create space.</w:t>
            </w:r>
          </w:p>
          <w:p w14:paraId="455F673E" w14:textId="77777777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</w:p>
          <w:p w14:paraId="21C6D211" w14:textId="0F9DA13C" w:rsidR="002E34C2" w:rsidRPr="001B5281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260" w:type="dxa"/>
            <w:shd w:val="clear" w:color="auto" w:fill="auto"/>
          </w:tcPr>
          <w:p w14:paraId="72B39D71" w14:textId="1DEBE91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E58F548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6D27E46E" w14:textId="23CADC3E" w:rsidR="00464E17" w:rsidRDefault="00464E17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Should dismounted members be assisting with equipment in the arena they MUST wear a riding hat at all times</w:t>
            </w:r>
          </w:p>
          <w:p w14:paraId="386FEE32" w14:textId="3911CC6E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7ADC70BF" w14:textId="294345A8" w:rsidR="00C0539D" w:rsidRDefault="00C0539D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Adults assisting with equipment or leading members do so at their own risk</w:t>
            </w:r>
          </w:p>
          <w:p w14:paraId="1422C31F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</w:p>
          <w:p w14:paraId="1C10A140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If earrings cannot be removed – these must be taped up and worn at parents risk.</w:t>
            </w:r>
          </w:p>
          <w:p w14:paraId="338195B4" w14:textId="77777777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0D58F355" w14:textId="6D1BA614" w:rsidR="00C0539D" w:rsidRDefault="0093643A" w:rsidP="00C0539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PC Officials</w:t>
            </w:r>
            <w:r w:rsidR="00C0539D">
              <w:rPr>
                <w:rFonts w:ascii="Arial" w:hAnsi="Arial" w:cs="Arial"/>
                <w:szCs w:val="16"/>
              </w:rPr>
              <w:t xml:space="preserve"> will </w:t>
            </w:r>
            <w:r>
              <w:rPr>
                <w:rFonts w:ascii="Arial" w:hAnsi="Arial" w:cs="Arial"/>
                <w:szCs w:val="16"/>
              </w:rPr>
              <w:t>undertake</w:t>
            </w:r>
            <w:r w:rsidR="00C0539D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>t</w:t>
            </w:r>
            <w:r w:rsidR="00C0539D">
              <w:rPr>
                <w:rFonts w:ascii="Arial" w:hAnsi="Arial" w:cs="Arial"/>
                <w:szCs w:val="16"/>
              </w:rPr>
              <w:t>ack check prior to sta</w:t>
            </w:r>
            <w:r>
              <w:rPr>
                <w:rFonts w:ascii="Arial" w:hAnsi="Arial" w:cs="Arial"/>
                <w:szCs w:val="16"/>
              </w:rPr>
              <w:t>rting dressage test</w:t>
            </w:r>
            <w:r w:rsidR="00C0539D">
              <w:rPr>
                <w:rFonts w:ascii="Arial" w:hAnsi="Arial" w:cs="Arial"/>
                <w:szCs w:val="16"/>
              </w:rPr>
              <w:t>.</w:t>
            </w:r>
          </w:p>
          <w:p w14:paraId="63758F58" w14:textId="4506DE0E" w:rsidR="00C0539D" w:rsidRPr="001B5281" w:rsidRDefault="00C0539D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091383" w14:textId="6E68A7DF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73E5BAF" w14:textId="3FFD0B20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295FF69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F9CCDA" w14:textId="49882340" w:rsidR="00473A1B" w:rsidRPr="001B5281" w:rsidRDefault="00473A1B" w:rsidP="00473A1B">
            <w:pPr>
              <w:rPr>
                <w:rFonts w:ascii="Arial" w:hAnsi="Arial" w:cs="Arial"/>
                <w:snapToGrid w:val="0"/>
                <w:szCs w:val="20"/>
              </w:rPr>
            </w:pPr>
            <w:r w:rsidRPr="0074667C">
              <w:rPr>
                <w:rFonts w:ascii="Arial" w:hAnsi="Arial" w:cs="Arial"/>
                <w:snapToGrid w:val="0"/>
                <w:szCs w:val="20"/>
              </w:rPr>
              <w:t>Impact or fall injury due to inadequate facility i.e. arena surface or incorrect equipment used in riding activities.</w:t>
            </w:r>
          </w:p>
          <w:p w14:paraId="2D7710B3" w14:textId="4E2ACCA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48411C" w14:textId="77777777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4BC87A65" w14:textId="57F17606" w:rsidR="002E34C2" w:rsidRPr="001B5281" w:rsidRDefault="00B5258D" w:rsidP="00473A1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Competitors/ Horse</w:t>
            </w:r>
          </w:p>
        </w:tc>
        <w:tc>
          <w:tcPr>
            <w:tcW w:w="5103" w:type="dxa"/>
            <w:shd w:val="clear" w:color="auto" w:fill="auto"/>
          </w:tcPr>
          <w:p w14:paraId="65AD2B19" w14:textId="1711F7DB" w:rsidR="00464E17" w:rsidRDefault="00B77A28" w:rsidP="002E34C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It is the parent/ rider/ handler responsibility to ensure all horse tack is safe, sound, secure and fits correctly.</w:t>
            </w:r>
          </w:p>
          <w:p w14:paraId="2A8918A7" w14:textId="77777777" w:rsidR="00B77A28" w:rsidRPr="001B5281" w:rsidRDefault="00B77A28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650C4696" w14:textId="08547536" w:rsidR="002E34C2" w:rsidRPr="003C4871" w:rsidRDefault="003C4871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C4871">
              <w:rPr>
                <w:b w:val="0"/>
                <w:bCs/>
                <w:szCs w:val="16"/>
              </w:rPr>
              <w:t>Arena has a good quality, well-maintained surface. Instructor to check surface condition, any areas of concern could be blocked off and check/remove any physical hazards</w:t>
            </w:r>
            <w:r w:rsidRPr="003C4871">
              <w:rPr>
                <w:b w:val="0"/>
                <w:bCs/>
                <w:snapToGrid w:val="0"/>
                <w:szCs w:val="16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4E6DF7DC" w14:textId="0BA00C68" w:rsidR="002E34C2" w:rsidRPr="001B5281" w:rsidRDefault="005E52EB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official to undertake tack check prior to starting dressage test</w:t>
            </w:r>
          </w:p>
          <w:p w14:paraId="6797563F" w14:textId="77777777" w:rsidR="00B77A28" w:rsidRDefault="00B77A28" w:rsidP="002E34C2">
            <w:pPr>
              <w:rPr>
                <w:rFonts w:ascii="Arial" w:hAnsi="Arial" w:cs="Arial"/>
                <w:szCs w:val="20"/>
              </w:rPr>
            </w:pPr>
          </w:p>
          <w:p w14:paraId="6BCA84F7" w14:textId="275E4C0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9AB0481" w14:textId="78087CE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22FCD6CA" w14:textId="5FA2BF0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8C8C53E" w14:textId="40184498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appointed </w:t>
            </w:r>
            <w:r w:rsidR="00B77A28">
              <w:rPr>
                <w:rFonts w:ascii="Arial" w:hAnsi="Arial" w:cs="Arial"/>
                <w:szCs w:val="20"/>
              </w:rPr>
              <w:t>official</w:t>
            </w:r>
          </w:p>
        </w:tc>
        <w:tc>
          <w:tcPr>
            <w:tcW w:w="1581" w:type="dxa"/>
            <w:shd w:val="clear" w:color="auto" w:fill="auto"/>
          </w:tcPr>
          <w:p w14:paraId="2943CEC4" w14:textId="33D6EBAB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1C977DF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45B3AC7" w14:textId="4560FBDA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Impact and crush injuries from loose horses</w:t>
            </w:r>
            <w:r w:rsidR="00464E17" w:rsidRPr="0074667C">
              <w:rPr>
                <w:rFonts w:ascii="Arial" w:hAnsi="Arial" w:cs="Arial"/>
                <w:szCs w:val="20"/>
              </w:rPr>
              <w:t xml:space="preserve"> either in car park or arena</w:t>
            </w:r>
            <w:r w:rsidR="009240CA">
              <w:rPr>
                <w:rFonts w:ascii="Arial" w:hAnsi="Arial" w:cs="Arial"/>
                <w:szCs w:val="20"/>
              </w:rPr>
              <w:t>s</w:t>
            </w:r>
          </w:p>
        </w:tc>
        <w:tc>
          <w:tcPr>
            <w:tcW w:w="2126" w:type="dxa"/>
            <w:shd w:val="clear" w:color="auto" w:fill="auto"/>
          </w:tcPr>
          <w:p w14:paraId="1AEAC1BB" w14:textId="63B1955B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Members, </w:t>
            </w:r>
            <w:r w:rsidR="001225D7">
              <w:rPr>
                <w:rFonts w:ascii="Arial" w:hAnsi="Arial" w:cs="Arial"/>
                <w:szCs w:val="20"/>
              </w:rPr>
              <w:t>competitors</w:t>
            </w:r>
            <w:r w:rsidR="00C60789">
              <w:rPr>
                <w:rFonts w:ascii="Arial" w:hAnsi="Arial" w:cs="Arial"/>
                <w:szCs w:val="20"/>
              </w:rPr>
              <w:t>, parents</w:t>
            </w:r>
            <w:r w:rsidRPr="001B5281">
              <w:rPr>
                <w:rFonts w:ascii="Arial" w:hAnsi="Arial" w:cs="Arial"/>
                <w:szCs w:val="20"/>
              </w:rPr>
              <w:t xml:space="preserve"> and spectators may become injured if impact occurs between them and a loose horse </w:t>
            </w:r>
          </w:p>
        </w:tc>
        <w:tc>
          <w:tcPr>
            <w:tcW w:w="5103" w:type="dxa"/>
            <w:shd w:val="clear" w:color="auto" w:fill="auto"/>
          </w:tcPr>
          <w:p w14:paraId="5C4EC77B" w14:textId="70A8BE7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1C07D30D" w14:textId="77777777" w:rsidR="002E34C2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Yard</w:t>
            </w:r>
            <w:r w:rsidR="00C0539D">
              <w:rPr>
                <w:b w:val="0"/>
                <w:bCs/>
                <w:sz w:val="20"/>
                <w:szCs w:val="20"/>
              </w:rPr>
              <w:t xml:space="preserve"> is a securely fenced area</w:t>
            </w:r>
            <w:r w:rsidR="00464E17">
              <w:rPr>
                <w:b w:val="0"/>
                <w:bCs/>
                <w:sz w:val="20"/>
                <w:szCs w:val="20"/>
              </w:rPr>
              <w:t xml:space="preserve"> &amp; arena</w:t>
            </w:r>
            <w:r>
              <w:rPr>
                <w:b w:val="0"/>
                <w:bCs/>
                <w:sz w:val="20"/>
                <w:szCs w:val="20"/>
              </w:rPr>
              <w:t xml:space="preserve"> gate</w:t>
            </w:r>
            <w:r w:rsidR="00464E17">
              <w:rPr>
                <w:b w:val="0"/>
                <w:bCs/>
                <w:sz w:val="20"/>
                <w:szCs w:val="20"/>
              </w:rPr>
              <w:t>s</w:t>
            </w:r>
            <w:r>
              <w:rPr>
                <w:b w:val="0"/>
                <w:bCs/>
                <w:sz w:val="20"/>
                <w:szCs w:val="20"/>
              </w:rPr>
              <w:t xml:space="preserve"> to be kept shut at all times</w:t>
            </w:r>
            <w:r w:rsidRPr="001B5281">
              <w:rPr>
                <w:b w:val="0"/>
                <w:bCs/>
                <w:sz w:val="20"/>
                <w:szCs w:val="20"/>
              </w:rPr>
              <w:t xml:space="preserve"> </w:t>
            </w:r>
          </w:p>
          <w:p w14:paraId="5596E56D" w14:textId="7D10ADFD" w:rsidR="0074667C" w:rsidRPr="00E57A39" w:rsidRDefault="00E20ABB" w:rsidP="0074667C">
            <w:pPr>
              <w:rPr>
                <w:rFonts w:ascii="Arial" w:hAnsi="Arial" w:cs="Arial"/>
              </w:rPr>
            </w:pPr>
            <w:r w:rsidRPr="00E57A39">
              <w:rPr>
                <w:rFonts w:ascii="Arial" w:hAnsi="Arial" w:cs="Arial"/>
              </w:rPr>
              <w:t xml:space="preserve">All lorries/ trailers must be parked inside the </w:t>
            </w:r>
            <w:r w:rsidR="00A532DC" w:rsidRPr="00E57A39">
              <w:rPr>
                <w:rFonts w:ascii="Arial" w:hAnsi="Arial" w:cs="Arial"/>
              </w:rPr>
              <w:t>yard</w:t>
            </w:r>
            <w:r w:rsidRPr="00E57A39">
              <w:rPr>
                <w:rFonts w:ascii="Arial" w:hAnsi="Arial" w:cs="Arial"/>
              </w:rPr>
              <w:t xml:space="preserve"> </w:t>
            </w:r>
            <w:r w:rsidR="005A3924">
              <w:rPr>
                <w:rFonts w:ascii="Arial" w:hAnsi="Arial" w:cs="Arial"/>
              </w:rPr>
              <w:t xml:space="preserve">behind the gates </w:t>
            </w:r>
            <w:r w:rsidRPr="00E57A39">
              <w:rPr>
                <w:rFonts w:ascii="Arial" w:hAnsi="Arial" w:cs="Arial"/>
              </w:rPr>
              <w:t>nearest to the arena with no exceptions.</w:t>
            </w:r>
          </w:p>
          <w:p w14:paraId="18EC6BAE" w14:textId="18085503" w:rsidR="0074667C" w:rsidRDefault="0074667C" w:rsidP="00746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1B5281">
              <w:rPr>
                <w:rFonts w:ascii="Arial" w:hAnsi="Arial" w:cs="Arial"/>
                <w:szCs w:val="20"/>
              </w:rPr>
              <w:t xml:space="preserve">ccess gate </w:t>
            </w:r>
            <w:r>
              <w:rPr>
                <w:rFonts w:ascii="Arial" w:hAnsi="Arial" w:cs="Arial"/>
                <w:szCs w:val="20"/>
              </w:rPr>
              <w:t xml:space="preserve">to arena and yard </w:t>
            </w:r>
            <w:r w:rsidRPr="001B5281">
              <w:rPr>
                <w:rFonts w:ascii="Arial" w:hAnsi="Arial" w:cs="Arial"/>
                <w:szCs w:val="20"/>
              </w:rPr>
              <w:t>is closed during riding activities.</w:t>
            </w:r>
          </w:p>
          <w:p w14:paraId="3B16E9D1" w14:textId="73386566" w:rsidR="0074667C" w:rsidRPr="0074667C" w:rsidRDefault="0074667C" w:rsidP="0074667C"/>
        </w:tc>
        <w:tc>
          <w:tcPr>
            <w:tcW w:w="3260" w:type="dxa"/>
            <w:shd w:val="clear" w:color="auto" w:fill="auto"/>
          </w:tcPr>
          <w:p w14:paraId="5B6CECE7" w14:textId="27D53723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80B6E3E" w14:textId="77777777" w:rsidR="00C0539D" w:rsidRDefault="00C0539D" w:rsidP="002E34C2">
            <w:pPr>
              <w:rPr>
                <w:rFonts w:ascii="Arial" w:hAnsi="Arial" w:cs="Arial"/>
                <w:szCs w:val="20"/>
              </w:rPr>
            </w:pPr>
          </w:p>
          <w:p w14:paraId="4C7CACAD" w14:textId="77777777" w:rsidR="00C0539D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Horses must not be left tied to trailers unattended in car park</w:t>
            </w:r>
          </w:p>
          <w:p w14:paraId="7D35B74B" w14:textId="79910BC0" w:rsidR="00792791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  <w:p w14:paraId="7A258A48" w14:textId="1C04F8C9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should be retrieved by a competent person</w:t>
            </w:r>
          </w:p>
          <w:p w14:paraId="7914CA51" w14:textId="6368F80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DA28C00" w14:textId="4D00CC2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FE1982B" w14:textId="32A42425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651981F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CF78FDC" w14:textId="2522D7A3" w:rsidR="00A00605" w:rsidRPr="00792791" w:rsidRDefault="00A00605" w:rsidP="00A00605">
            <w:pPr>
              <w:rPr>
                <w:rFonts w:ascii="Arial" w:hAnsi="Arial" w:cs="Arial"/>
                <w:szCs w:val="20"/>
                <w:highlight w:val="yellow"/>
              </w:rPr>
            </w:pPr>
            <w:r w:rsidRPr="001B5281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126" w:type="dxa"/>
            <w:shd w:val="clear" w:color="auto" w:fill="auto"/>
          </w:tcPr>
          <w:p w14:paraId="3056AB5D" w14:textId="74BE725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5C7138">
              <w:rPr>
                <w:rFonts w:ascii="Arial" w:hAnsi="Arial" w:cs="Arial"/>
                <w:szCs w:val="20"/>
              </w:rPr>
              <w:t>, competitors, parents</w:t>
            </w:r>
            <w:r w:rsidRPr="001B5281">
              <w:rPr>
                <w:rFonts w:ascii="Arial" w:hAnsi="Arial" w:cs="Arial"/>
                <w:szCs w:val="20"/>
              </w:rPr>
              <w:t xml:space="preserve"> and spectators may become injured if impact occurs between them and a horse or the rider falls from the horse.</w:t>
            </w:r>
          </w:p>
        </w:tc>
        <w:tc>
          <w:tcPr>
            <w:tcW w:w="5103" w:type="dxa"/>
            <w:shd w:val="clear" w:color="auto" w:fill="auto"/>
          </w:tcPr>
          <w:p w14:paraId="69916EE7" w14:textId="7F0A4ACB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  <w:r w:rsidR="00DD1887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344E458E" w14:textId="27FA49D0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Observe each ride</w:t>
            </w:r>
            <w:r w:rsidR="00DD1887">
              <w:rPr>
                <w:rFonts w:ascii="Arial" w:hAnsi="Arial" w:cs="Arial"/>
                <w:snapToGrid w:val="0"/>
                <w:szCs w:val="20"/>
              </w:rPr>
              <w:t>r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 xml:space="preserve"> for part of </w:t>
            </w:r>
            <w:r w:rsidR="00DD1887">
              <w:rPr>
                <w:rFonts w:ascii="Arial" w:hAnsi="Arial" w:cs="Arial"/>
                <w:snapToGrid w:val="0"/>
                <w:szCs w:val="20"/>
              </w:rPr>
              <w:t>warm up/ test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39CF1F78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57536582" w14:textId="77777777" w:rsidR="007B0740" w:rsidRDefault="00A00605" w:rsidP="0074667C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07F8CA5B" w14:textId="16020A26" w:rsidR="00A00605" w:rsidRPr="007B0740" w:rsidRDefault="007B0740" w:rsidP="0074667C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Supervision</w:t>
            </w:r>
            <w:r w:rsidR="00A00605" w:rsidRPr="001B5281">
              <w:rPr>
                <w:rFonts w:ascii="Arial" w:hAnsi="Arial" w:cs="Arial"/>
                <w:snapToGrid w:val="0"/>
                <w:szCs w:val="20"/>
              </w:rPr>
              <w:t xml:space="preserve"> and equipment suitable for each ride</w:t>
            </w:r>
            <w:r>
              <w:rPr>
                <w:rFonts w:ascii="Arial" w:hAnsi="Arial" w:cs="Arial"/>
                <w:snapToGrid w:val="0"/>
                <w:szCs w:val="20"/>
              </w:rPr>
              <w:t>r</w:t>
            </w:r>
            <w:r w:rsidR="00A00605" w:rsidRPr="001B5281">
              <w:rPr>
                <w:rFonts w:ascii="Arial" w:hAnsi="Arial" w:cs="Arial"/>
                <w:snapToGrid w:val="0"/>
                <w:szCs w:val="20"/>
              </w:rPr>
              <w:t>'s ability.</w:t>
            </w:r>
          </w:p>
        </w:tc>
        <w:tc>
          <w:tcPr>
            <w:tcW w:w="3260" w:type="dxa"/>
            <w:shd w:val="clear" w:color="auto" w:fill="auto"/>
          </w:tcPr>
          <w:p w14:paraId="713E7074" w14:textId="4B02BF8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, </w:t>
            </w:r>
          </w:p>
          <w:p w14:paraId="6E77C80B" w14:textId="77777777" w:rsidR="00A00605" w:rsidRPr="001B5281" w:rsidRDefault="00A00605" w:rsidP="00C0539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4236AD" w14:textId="0A1BE3EB" w:rsidR="00A00605" w:rsidRPr="001B5281" w:rsidRDefault="007B0740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  <w:r w:rsidR="006D3F64">
              <w:rPr>
                <w:rFonts w:ascii="Arial" w:hAnsi="Arial" w:cs="Arial"/>
                <w:szCs w:val="20"/>
              </w:rPr>
              <w:t>minated PC official to monitor.</w:t>
            </w:r>
          </w:p>
        </w:tc>
        <w:tc>
          <w:tcPr>
            <w:tcW w:w="1581" w:type="dxa"/>
            <w:shd w:val="clear" w:color="auto" w:fill="auto"/>
          </w:tcPr>
          <w:p w14:paraId="7B3834E1" w14:textId="50864B4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0761648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87D9C68" w14:textId="41B262D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126" w:type="dxa"/>
            <w:shd w:val="clear" w:color="auto" w:fill="auto"/>
          </w:tcPr>
          <w:p w14:paraId="25E5F628" w14:textId="6CB4DEE5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</w:t>
            </w:r>
            <w:r w:rsidR="006D3F64">
              <w:rPr>
                <w:rFonts w:ascii="Arial" w:hAnsi="Arial" w:cs="Arial"/>
                <w:szCs w:val="20"/>
              </w:rPr>
              <w:t>, competitors, parents</w:t>
            </w:r>
            <w:r w:rsidRPr="001B5281">
              <w:rPr>
                <w:rFonts w:ascii="Arial" w:hAnsi="Arial" w:cs="Arial"/>
                <w:szCs w:val="20"/>
              </w:rPr>
              <w:t xml:space="preserve"> and spectators may be injured from slip or trip injuries while on site.</w:t>
            </w:r>
          </w:p>
        </w:tc>
        <w:tc>
          <w:tcPr>
            <w:tcW w:w="5103" w:type="dxa"/>
            <w:shd w:val="clear" w:color="auto" w:fill="auto"/>
          </w:tcPr>
          <w:p w14:paraId="228A9BC4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221351A" w14:textId="21D8D526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FECE62" w14:textId="57E12D7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0405854" w14:textId="12A0AEC3" w:rsidR="00A00605" w:rsidRPr="001B5281" w:rsidRDefault="006D3F64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Official to monitor</w:t>
            </w:r>
            <w:r w:rsidR="00E40B81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5F894703" w14:textId="7E4CE75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422638F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AFD6DA" w14:textId="048CB6F8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126" w:type="dxa"/>
            <w:shd w:val="clear" w:color="auto" w:fill="auto"/>
          </w:tcPr>
          <w:p w14:paraId="47D25B16" w14:textId="5A4C7EDB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Members, </w:t>
            </w:r>
            <w:r w:rsidR="00E40B81">
              <w:rPr>
                <w:rFonts w:ascii="Arial" w:hAnsi="Arial" w:cs="Arial"/>
                <w:szCs w:val="20"/>
              </w:rPr>
              <w:t xml:space="preserve">competitors, </w:t>
            </w:r>
            <w:r w:rsidRPr="001B5281">
              <w:rPr>
                <w:rFonts w:ascii="Arial" w:hAnsi="Arial" w:cs="Arial"/>
                <w:szCs w:val="20"/>
              </w:rPr>
              <w:t>spectators and the general public may have the severity of any injuries received increased by slow or delayed first aid provision.</w:t>
            </w:r>
          </w:p>
        </w:tc>
        <w:tc>
          <w:tcPr>
            <w:tcW w:w="5103" w:type="dxa"/>
            <w:shd w:val="clear" w:color="auto" w:fill="auto"/>
          </w:tcPr>
          <w:p w14:paraId="22AA58EB" w14:textId="74F7EAC3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7C21FD12" w14:textId="230A3A0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EF6833D" w14:textId="234F78F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1215A3FD" w14:textId="215920D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6BFD386D" w14:textId="0DADD49F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3260" w:type="dxa"/>
            <w:shd w:val="clear" w:color="auto" w:fill="auto"/>
          </w:tcPr>
          <w:p w14:paraId="6C6A9AD7" w14:textId="49CA4402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50C32403" w14:textId="66ED8DCE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provision in place</w:t>
            </w:r>
          </w:p>
        </w:tc>
        <w:tc>
          <w:tcPr>
            <w:tcW w:w="1581" w:type="dxa"/>
            <w:shd w:val="clear" w:color="auto" w:fill="auto"/>
          </w:tcPr>
          <w:p w14:paraId="6949754F" w14:textId="608E357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1E0EF590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26D09F" w14:textId="5E52378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126" w:type="dxa"/>
            <w:shd w:val="clear" w:color="auto" w:fill="auto"/>
          </w:tcPr>
          <w:p w14:paraId="6B1E1F41" w14:textId="1D8EC6D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</w:t>
            </w:r>
            <w:r w:rsidR="00C22671">
              <w:rPr>
                <w:rFonts w:ascii="Arial" w:hAnsi="Arial" w:cs="Arial"/>
                <w:szCs w:val="20"/>
              </w:rPr>
              <w:t xml:space="preserve"> competitors,</w:t>
            </w:r>
            <w:r w:rsidRPr="001B5281">
              <w:rPr>
                <w:rFonts w:ascii="Arial" w:hAnsi="Arial" w:cs="Arial"/>
                <w:szCs w:val="20"/>
              </w:rPr>
              <w:t xml:space="preserve"> </w:t>
            </w:r>
            <w:r w:rsidR="00C22671">
              <w:rPr>
                <w:rFonts w:ascii="Arial" w:hAnsi="Arial" w:cs="Arial"/>
                <w:szCs w:val="20"/>
              </w:rPr>
              <w:t>spectators</w:t>
            </w:r>
            <w:r w:rsidRPr="001B5281">
              <w:rPr>
                <w:rFonts w:ascii="Arial" w:hAnsi="Arial" w:cs="Arial"/>
                <w:szCs w:val="20"/>
              </w:rPr>
              <w:t>, officials and pedestrians</w:t>
            </w:r>
          </w:p>
        </w:tc>
        <w:tc>
          <w:tcPr>
            <w:tcW w:w="5103" w:type="dxa"/>
            <w:shd w:val="clear" w:color="auto" w:fill="auto"/>
          </w:tcPr>
          <w:p w14:paraId="7DA1E2FE" w14:textId="7741118F" w:rsidR="00A00605" w:rsidRPr="001B5281" w:rsidRDefault="00A00605" w:rsidP="0074667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11" w:history="1">
              <w:r w:rsidRPr="001B528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1B5281">
              <w:rPr>
                <w:b w:val="0"/>
                <w:bCs/>
                <w:sz w:val="20"/>
                <w:szCs w:val="20"/>
              </w:rPr>
              <w:t>).</w:t>
            </w:r>
            <w:r w:rsidR="002C457B">
              <w:rPr>
                <w:b w:val="0"/>
                <w:bCs/>
                <w:sz w:val="20"/>
                <w:szCs w:val="20"/>
              </w:rPr>
              <w:t xml:space="preserve"> The branch maintains records of safeguarding training of all coaches and volunteers</w:t>
            </w:r>
          </w:p>
        </w:tc>
        <w:tc>
          <w:tcPr>
            <w:tcW w:w="3260" w:type="dxa"/>
            <w:shd w:val="clear" w:color="auto" w:fill="auto"/>
          </w:tcPr>
          <w:p w14:paraId="0020C989" w14:textId="3BE14E84" w:rsidR="002C457B" w:rsidRPr="001B5281" w:rsidRDefault="002C457B" w:rsidP="002C457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PC committee members/organiser are trained in safeguarding</w:t>
            </w:r>
          </w:p>
          <w:p w14:paraId="468E1725" w14:textId="14724DD6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1ABD6F" w14:textId="33DE812C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safeguarding provision in place</w:t>
            </w:r>
          </w:p>
        </w:tc>
        <w:tc>
          <w:tcPr>
            <w:tcW w:w="1581" w:type="dxa"/>
            <w:shd w:val="clear" w:color="auto" w:fill="auto"/>
          </w:tcPr>
          <w:p w14:paraId="59F46B65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  <w:p w14:paraId="10C8EE1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0E220BF" w14:textId="4A07E2B5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C47423D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B911ED5" w14:textId="77777777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C5F27A" w14:textId="7958AC7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126" w:type="dxa"/>
            <w:shd w:val="clear" w:color="auto" w:fill="auto"/>
          </w:tcPr>
          <w:p w14:paraId="65F3F3CE" w14:textId="1F078159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Members, parents, </w:t>
            </w:r>
            <w:r w:rsidR="001D1836">
              <w:rPr>
                <w:rFonts w:ascii="Arial" w:hAnsi="Arial" w:cs="Arial"/>
                <w:szCs w:val="20"/>
              </w:rPr>
              <w:t>competitors</w:t>
            </w:r>
            <w:r w:rsidRPr="001B5281">
              <w:rPr>
                <w:rFonts w:ascii="Arial" w:hAnsi="Arial" w:cs="Arial"/>
                <w:szCs w:val="20"/>
              </w:rPr>
              <w:t xml:space="preserve">, officials and </w:t>
            </w:r>
            <w:r w:rsidR="001D1836">
              <w:rPr>
                <w:rFonts w:ascii="Arial" w:hAnsi="Arial" w:cs="Arial"/>
                <w:szCs w:val="20"/>
              </w:rPr>
              <w:t>spectators.</w:t>
            </w:r>
          </w:p>
        </w:tc>
        <w:tc>
          <w:tcPr>
            <w:tcW w:w="5103" w:type="dxa"/>
            <w:shd w:val="clear" w:color="auto" w:fill="auto"/>
          </w:tcPr>
          <w:p w14:paraId="00905696" w14:textId="0502022E" w:rsidR="00A00605" w:rsidRPr="001E5AC6" w:rsidRDefault="00A00605" w:rsidP="00303737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All incidents are recorded in line with The Pony Club procedures..</w:t>
            </w:r>
          </w:p>
          <w:p w14:paraId="7C01D1C6" w14:textId="403D5F3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2" w:history="1">
              <w:r w:rsidRPr="001E5AC6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1E5AC6">
              <w:rPr>
                <w:rFonts w:ascii="Arial" w:hAnsi="Arial" w:cs="Arial"/>
                <w:szCs w:val="20"/>
              </w:rPr>
              <w:t xml:space="preserve"> book First Aid Matrix, attendees are aware of how to contact First Aid. .</w:t>
            </w:r>
          </w:p>
          <w:p w14:paraId="6CD990BD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71928D95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2C7AE54C" w14:textId="77777777" w:rsidR="00303737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The injury is assessed and severity. </w:t>
            </w:r>
          </w:p>
          <w:p w14:paraId="5ADD1C99" w14:textId="6FA0649F" w:rsidR="00A00605" w:rsidRPr="0074667C" w:rsidRDefault="00A00605" w:rsidP="0074667C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Veterinary assistance is sought as needed.</w:t>
            </w:r>
          </w:p>
        </w:tc>
        <w:tc>
          <w:tcPr>
            <w:tcW w:w="3260" w:type="dxa"/>
            <w:shd w:val="clear" w:color="auto" w:fill="auto"/>
          </w:tcPr>
          <w:p w14:paraId="6F9EEF99" w14:textId="7B0E621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F5AAE81" w14:textId="0623F205" w:rsidR="00A00605" w:rsidRPr="001B5281" w:rsidRDefault="00067EA9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compliance</w:t>
            </w:r>
          </w:p>
        </w:tc>
        <w:tc>
          <w:tcPr>
            <w:tcW w:w="1581" w:type="dxa"/>
            <w:shd w:val="clear" w:color="auto" w:fill="auto"/>
          </w:tcPr>
          <w:p w14:paraId="272AE201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14E55053" w14:textId="3D1FD296" w:rsidR="00A00605" w:rsidRPr="001B5281" w:rsidRDefault="006109D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="00A00605">
              <w:rPr>
                <w:rFonts w:ascii="Arial" w:hAnsi="Arial" w:cs="Arial"/>
                <w:szCs w:val="20"/>
              </w:rPr>
              <w:t xml:space="preserve">n the day of the </w:t>
            </w:r>
            <w:r>
              <w:rPr>
                <w:rFonts w:ascii="Arial" w:hAnsi="Arial" w:cs="Arial"/>
                <w:szCs w:val="20"/>
              </w:rPr>
              <w:t>event</w:t>
            </w:r>
            <w:r w:rsidR="00A00605" w:rsidRPr="001B5281">
              <w:rPr>
                <w:rFonts w:ascii="Arial" w:hAnsi="Arial" w:cs="Arial"/>
                <w:szCs w:val="20"/>
              </w:rPr>
              <w:t>.</w:t>
            </w:r>
          </w:p>
        </w:tc>
      </w:tr>
      <w:tr w:rsidR="00A00605" w:rsidRPr="005239F7" w14:paraId="3A4EDD1B" w14:textId="77777777" w:rsidTr="00585D83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772145F9" w14:textId="3C5CB485" w:rsidR="00A00605" w:rsidRPr="0074667C" w:rsidRDefault="000C0C7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Harm</w:t>
            </w:r>
            <w:r w:rsidR="00CA19B5">
              <w:rPr>
                <w:b w:val="0"/>
                <w:bCs/>
                <w:sz w:val="20"/>
                <w:szCs w:val="20"/>
              </w:rPr>
              <w:t xml:space="preserve"> or access issues</w:t>
            </w:r>
            <w:r>
              <w:rPr>
                <w:b w:val="0"/>
                <w:bCs/>
                <w:sz w:val="20"/>
                <w:szCs w:val="20"/>
              </w:rPr>
              <w:t xml:space="preserve"> due</w:t>
            </w:r>
            <w:r w:rsidR="00475F2B">
              <w:rPr>
                <w:b w:val="0"/>
                <w:bCs/>
                <w:sz w:val="20"/>
                <w:szCs w:val="20"/>
              </w:rPr>
              <w:t xml:space="preserve"> </w:t>
            </w:r>
            <w:r w:rsidR="00870FFF">
              <w:rPr>
                <w:b w:val="0"/>
                <w:bCs/>
                <w:sz w:val="20"/>
                <w:szCs w:val="20"/>
              </w:rPr>
              <w:t xml:space="preserve">to </w:t>
            </w:r>
            <w:r w:rsidR="00CA19B5">
              <w:rPr>
                <w:b w:val="0"/>
                <w:bCs/>
                <w:sz w:val="20"/>
                <w:szCs w:val="20"/>
              </w:rPr>
              <w:t xml:space="preserve">participants parking </w:t>
            </w:r>
          </w:p>
        </w:tc>
        <w:tc>
          <w:tcPr>
            <w:tcW w:w="2126" w:type="dxa"/>
            <w:shd w:val="clear" w:color="auto" w:fill="auto"/>
          </w:tcPr>
          <w:p w14:paraId="52866BD9" w14:textId="2E986C0D" w:rsidR="00A00605" w:rsidRPr="0074667C" w:rsidRDefault="00CA19B5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Members, </w:t>
            </w:r>
            <w:r w:rsidR="008E0451">
              <w:rPr>
                <w:rFonts w:ascii="Arial" w:hAnsi="Arial" w:cs="Arial"/>
                <w:szCs w:val="20"/>
              </w:rPr>
              <w:t xml:space="preserve">horses, </w:t>
            </w:r>
            <w:r>
              <w:rPr>
                <w:rFonts w:ascii="Arial" w:hAnsi="Arial" w:cs="Arial"/>
                <w:szCs w:val="20"/>
              </w:rPr>
              <w:t>parents, competitors, PC officials, spectators</w:t>
            </w:r>
          </w:p>
        </w:tc>
        <w:tc>
          <w:tcPr>
            <w:tcW w:w="5103" w:type="dxa"/>
            <w:shd w:val="clear" w:color="auto" w:fill="auto"/>
          </w:tcPr>
          <w:p w14:paraId="21953613" w14:textId="77777777" w:rsidR="00A00605" w:rsidRDefault="004C5CCE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 lorries and trailers must be parked in the yard nearest to the main arena with no exceptions.</w:t>
            </w:r>
          </w:p>
          <w:p w14:paraId="2C6E3FCE" w14:textId="5F18752B" w:rsidR="00380F02" w:rsidRDefault="006C14BA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Cars without trailers must not park in the yard area closest to the arena</w:t>
            </w:r>
            <w:r w:rsidR="006843DB">
              <w:rPr>
                <w:rFonts w:ascii="Arial" w:hAnsi="Arial" w:cs="Arial"/>
                <w:szCs w:val="20"/>
              </w:rPr>
              <w:t xml:space="preserve">. </w:t>
            </w:r>
          </w:p>
          <w:p w14:paraId="7FA5F1EC" w14:textId="60C864CA" w:rsidR="009B031D" w:rsidRDefault="009B031D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Lorries and trailers must not be allowed to block access to arenas/ gates.</w:t>
            </w:r>
          </w:p>
          <w:p w14:paraId="097E53E8" w14:textId="77777777" w:rsidR="00380F02" w:rsidRDefault="00380F02" w:rsidP="00380F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1B5281">
              <w:rPr>
                <w:rFonts w:ascii="Arial" w:hAnsi="Arial" w:cs="Arial"/>
                <w:szCs w:val="20"/>
              </w:rPr>
              <w:t xml:space="preserve">ccess gate </w:t>
            </w:r>
            <w:r>
              <w:rPr>
                <w:rFonts w:ascii="Arial" w:hAnsi="Arial" w:cs="Arial"/>
                <w:szCs w:val="20"/>
              </w:rPr>
              <w:t xml:space="preserve">to arena and yard </w:t>
            </w:r>
            <w:r w:rsidRPr="001B5281">
              <w:rPr>
                <w:rFonts w:ascii="Arial" w:hAnsi="Arial" w:cs="Arial"/>
                <w:szCs w:val="20"/>
              </w:rPr>
              <w:t>is closed during riding activities.</w:t>
            </w:r>
          </w:p>
          <w:p w14:paraId="09E4508E" w14:textId="44F1A497" w:rsidR="004C5CCE" w:rsidRPr="0074667C" w:rsidRDefault="004C5CCE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691C617" w14:textId="77777777" w:rsidR="00A00605" w:rsidRDefault="00380F02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 parking to ensure it is considerate to others.</w:t>
            </w:r>
          </w:p>
          <w:p w14:paraId="16F32092" w14:textId="1B340935" w:rsidR="006843DB" w:rsidRPr="001B5281" w:rsidRDefault="006843D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Parking for cars without trailers is available beyond the yard gates</w:t>
            </w:r>
            <w:r w:rsidR="009B031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835315F" w14:textId="4BA73024" w:rsidR="00A00605" w:rsidRPr="001B5281" w:rsidRDefault="00906066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 to monitor.</w:t>
            </w:r>
          </w:p>
        </w:tc>
        <w:tc>
          <w:tcPr>
            <w:tcW w:w="1581" w:type="dxa"/>
            <w:shd w:val="clear" w:color="auto" w:fill="auto"/>
          </w:tcPr>
          <w:p w14:paraId="0424A927" w14:textId="77777777" w:rsidR="006109DD" w:rsidRPr="001B5281" w:rsidRDefault="006109DD" w:rsidP="006109DD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7BB3C30E" w14:textId="0D79F657" w:rsidR="00A00605" w:rsidRPr="001B5281" w:rsidRDefault="006109DD" w:rsidP="006109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the day of the event</w:t>
            </w:r>
          </w:p>
        </w:tc>
      </w:tr>
      <w:tr w:rsidR="0054439D" w:rsidRPr="005239F7" w14:paraId="189D3E42" w14:textId="77777777" w:rsidTr="00585D83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0DA08121" w14:textId="77A53FDD" w:rsidR="0054439D" w:rsidRDefault="00467A29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Risk of burns of scalds due to use of urn</w:t>
            </w:r>
            <w:r w:rsidR="00DB44C5">
              <w:rPr>
                <w:b w:val="0"/>
                <w:bCs/>
                <w:sz w:val="20"/>
                <w:szCs w:val="20"/>
              </w:rPr>
              <w:t>/ flasks</w:t>
            </w:r>
            <w:r>
              <w:rPr>
                <w:b w:val="0"/>
                <w:bCs/>
                <w:sz w:val="20"/>
                <w:szCs w:val="20"/>
              </w:rPr>
              <w:t xml:space="preserve"> for hot drinks</w:t>
            </w:r>
            <w:r w:rsidR="00DB44C5">
              <w:rPr>
                <w:b w:val="0"/>
                <w:bCs/>
                <w:sz w:val="20"/>
                <w:szCs w:val="20"/>
              </w:rPr>
              <w:t xml:space="preserve"> and when emptying the urn/ flasks</w:t>
            </w:r>
          </w:p>
        </w:tc>
        <w:tc>
          <w:tcPr>
            <w:tcW w:w="2126" w:type="dxa"/>
            <w:shd w:val="clear" w:color="auto" w:fill="auto"/>
          </w:tcPr>
          <w:p w14:paraId="61867F17" w14:textId="47DD906A" w:rsidR="0054439D" w:rsidRDefault="00DB44C5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Members, officials, parents, spectators</w:t>
            </w:r>
          </w:p>
        </w:tc>
        <w:tc>
          <w:tcPr>
            <w:tcW w:w="5103" w:type="dxa"/>
            <w:shd w:val="clear" w:color="auto" w:fill="auto"/>
          </w:tcPr>
          <w:p w14:paraId="156E0D52" w14:textId="77777777" w:rsidR="0054439D" w:rsidRDefault="00DB44C5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Access to the urn/ flasks to be limited to use by </w:t>
            </w:r>
            <w:r w:rsidR="007E5420">
              <w:rPr>
                <w:rFonts w:ascii="Arial" w:hAnsi="Arial" w:cs="Arial"/>
                <w:szCs w:val="20"/>
              </w:rPr>
              <w:t>officials only.</w:t>
            </w:r>
          </w:p>
          <w:p w14:paraId="1F88DAF9" w14:textId="62C672AC" w:rsidR="00076E04" w:rsidRDefault="007E5420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Urn/ flasks </w:t>
            </w:r>
            <w:r w:rsidR="00076E04">
              <w:rPr>
                <w:rFonts w:ascii="Arial" w:hAnsi="Arial" w:cs="Arial"/>
                <w:szCs w:val="20"/>
              </w:rPr>
              <w:t>to display HOT WATER stickers.</w:t>
            </w:r>
          </w:p>
          <w:p w14:paraId="7FC686B8" w14:textId="4C3F5303" w:rsidR="007E5420" w:rsidRDefault="007E5420" w:rsidP="004C5CCE">
            <w:pPr>
              <w:pStyle w:val="ListParagraph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Screen to be placed</w:t>
            </w:r>
            <w:r w:rsidR="007A1AC7">
              <w:rPr>
                <w:rFonts w:ascii="Arial" w:hAnsi="Arial" w:cs="Arial"/>
                <w:szCs w:val="20"/>
              </w:rPr>
              <w:t xml:space="preserve"> and signage to keep public/ members/ parents and spectators from getting too close to the urn/ flasks.</w:t>
            </w:r>
          </w:p>
        </w:tc>
        <w:tc>
          <w:tcPr>
            <w:tcW w:w="3260" w:type="dxa"/>
            <w:shd w:val="clear" w:color="auto" w:fill="auto"/>
          </w:tcPr>
          <w:p w14:paraId="7E2B3A39" w14:textId="5AAA9AB0" w:rsidR="0054439D" w:rsidRDefault="007A1AC7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 to ensure compliance.</w:t>
            </w:r>
          </w:p>
        </w:tc>
        <w:tc>
          <w:tcPr>
            <w:tcW w:w="1985" w:type="dxa"/>
            <w:shd w:val="clear" w:color="auto" w:fill="auto"/>
          </w:tcPr>
          <w:p w14:paraId="5B65A6CC" w14:textId="6E5BE3E2" w:rsidR="0054439D" w:rsidRDefault="007A1AC7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official to monitor</w:t>
            </w:r>
          </w:p>
        </w:tc>
        <w:tc>
          <w:tcPr>
            <w:tcW w:w="1581" w:type="dxa"/>
            <w:shd w:val="clear" w:color="auto" w:fill="auto"/>
          </w:tcPr>
          <w:p w14:paraId="65BCD751" w14:textId="13C655D8" w:rsidR="0054439D" w:rsidRPr="001B5281" w:rsidRDefault="007A1AC7" w:rsidP="006109D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On the date </w:t>
            </w:r>
            <w:r w:rsidR="005C68A9">
              <w:rPr>
                <w:rFonts w:ascii="Arial" w:hAnsi="Arial" w:cs="Arial"/>
                <w:szCs w:val="20"/>
              </w:rPr>
              <w:t>of event.</w:t>
            </w:r>
          </w:p>
        </w:tc>
      </w:tr>
      <w:tr w:rsidR="00A00605" w:rsidRPr="005239F7" w14:paraId="4305E0C0" w14:textId="77777777" w:rsidTr="0074667C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04CBD170" w14:textId="6EE72CD2" w:rsidR="00A00605" w:rsidRPr="0074667C" w:rsidRDefault="00585D83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Risk of injury to horse or rider due to overcrowded warm up arena</w:t>
            </w:r>
          </w:p>
        </w:tc>
        <w:tc>
          <w:tcPr>
            <w:tcW w:w="2126" w:type="dxa"/>
            <w:shd w:val="clear" w:color="auto" w:fill="auto"/>
          </w:tcPr>
          <w:p w14:paraId="1A2E5875" w14:textId="0BFADE14" w:rsidR="00A00605" w:rsidRPr="0074667C" w:rsidRDefault="00585D83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Members, horses, parents, competitors, PC officials, spectators</w:t>
            </w:r>
          </w:p>
        </w:tc>
        <w:tc>
          <w:tcPr>
            <w:tcW w:w="5103" w:type="dxa"/>
            <w:shd w:val="clear" w:color="auto" w:fill="auto"/>
          </w:tcPr>
          <w:p w14:paraId="0D9CD6CC" w14:textId="0713688B" w:rsidR="00A00605" w:rsidRDefault="00E25D04" w:rsidP="00E25D0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Only </w:t>
            </w:r>
            <w:r w:rsidR="00152152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/>
                <w:szCs w:val="20"/>
              </w:rPr>
              <w:t xml:space="preserve"> riders allowed in the warm up arena a</w:t>
            </w:r>
            <w:r w:rsidR="00585D83">
              <w:rPr>
                <w:rFonts w:ascii="Arial" w:hAnsi="Arial" w:cs="Arial"/>
                <w:szCs w:val="20"/>
              </w:rPr>
              <w:t>t one time.</w:t>
            </w:r>
          </w:p>
          <w:p w14:paraId="3D7D3244" w14:textId="77777777" w:rsidR="00CD3301" w:rsidRDefault="00CD3301" w:rsidP="00E25D0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Arena gate to be closed at all times.</w:t>
            </w:r>
          </w:p>
          <w:p w14:paraId="5057BB92" w14:textId="3137A6E5" w:rsidR="00072A98" w:rsidRDefault="00072A98" w:rsidP="00072A98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Congestion building up with horses around entrances to the </w:t>
            </w:r>
            <w:r>
              <w:rPr>
                <w:rFonts w:ascii="Arial" w:hAnsi="Arial" w:cs="Arial"/>
                <w:szCs w:val="20"/>
              </w:rPr>
              <w:t xml:space="preserve">warm up </w:t>
            </w:r>
            <w:r w:rsidRPr="001B5281">
              <w:rPr>
                <w:rFonts w:ascii="Arial" w:hAnsi="Arial" w:cs="Arial"/>
                <w:szCs w:val="20"/>
              </w:rPr>
              <w:t>arena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B5281">
              <w:rPr>
                <w:rFonts w:ascii="Arial" w:hAnsi="Arial" w:cs="Arial"/>
                <w:szCs w:val="20"/>
              </w:rPr>
              <w:t>must be monitored and riders/handlers will be asked to move away to create space.</w:t>
            </w:r>
          </w:p>
          <w:p w14:paraId="7F043EC4" w14:textId="1E729137" w:rsidR="00CD3301" w:rsidRPr="00E25D04" w:rsidRDefault="00CD3301" w:rsidP="00E25D0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0E8E33B" w14:textId="0D4BACF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1623C34" w14:textId="7ED7942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0AC74B4" w14:textId="2F5B152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339"/>
        <w:gridCol w:w="4543"/>
      </w:tblGrid>
      <w:tr w:rsidR="00CE530D" w:rsidRPr="00602AB5" w14:paraId="3817379B" w14:textId="77777777" w:rsidTr="0027114C">
        <w:trPr>
          <w:cantSplit/>
          <w:trHeight w:val="413"/>
        </w:trPr>
        <w:tc>
          <w:tcPr>
            <w:tcW w:w="8166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339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4543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27114C">
        <w:trPr>
          <w:cantSplit/>
          <w:trHeight w:val="588"/>
        </w:trPr>
        <w:tc>
          <w:tcPr>
            <w:tcW w:w="8166" w:type="dxa"/>
            <w:vAlign w:val="center"/>
          </w:tcPr>
          <w:p w14:paraId="05B39C3E" w14:textId="1E5F5B05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0E0EF5">
              <w:rPr>
                <w:rFonts w:ascii="Arial" w:hAnsi="Arial" w:cs="Arial"/>
                <w:b/>
                <w:noProof/>
                <w:szCs w:val="20"/>
                <w:lang w:val="en-US"/>
              </w:rPr>
              <w:t>Rosie Newsam/</w:t>
            </w:r>
            <w:r w:rsidR="00C4230B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Helen Stanton</w:t>
            </w:r>
            <w:r w:rsidR="00C43394">
              <w:rPr>
                <w:rFonts w:ascii="Arial" w:hAnsi="Arial" w:cs="Arial"/>
                <w:b/>
                <w:noProof/>
                <w:szCs w:val="20"/>
                <w:lang w:val="en-US"/>
              </w:rPr>
              <w:t>/ Cathryn Gant</w:t>
            </w:r>
          </w:p>
        </w:tc>
        <w:tc>
          <w:tcPr>
            <w:tcW w:w="3339" w:type="dxa"/>
            <w:vAlign w:val="center"/>
          </w:tcPr>
          <w:p w14:paraId="74662F18" w14:textId="155621C9" w:rsidR="00602AB5" w:rsidRPr="00602AB5" w:rsidRDefault="00C4230B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21.02.2024</w:t>
            </w:r>
          </w:p>
        </w:tc>
        <w:tc>
          <w:tcPr>
            <w:tcW w:w="4543" w:type="dxa"/>
            <w:vAlign w:val="center"/>
          </w:tcPr>
          <w:p w14:paraId="30007BE1" w14:textId="76311BF2" w:rsidR="00602AB5" w:rsidRPr="00602AB5" w:rsidRDefault="00C43394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01.09.2024</w:t>
            </w:r>
          </w:p>
        </w:tc>
      </w:tr>
      <w:tr w:rsidR="00602AB5" w:rsidRPr="00602AB5" w14:paraId="2CF96942" w14:textId="77777777" w:rsidTr="0027114C">
        <w:trPr>
          <w:cantSplit/>
          <w:trHeight w:val="596"/>
        </w:trPr>
        <w:tc>
          <w:tcPr>
            <w:tcW w:w="8166" w:type="dxa"/>
            <w:vAlign w:val="center"/>
          </w:tcPr>
          <w:p w14:paraId="4FECE498" w14:textId="78B19FD2" w:rsidR="00602AB5" w:rsidRPr="00E327D4" w:rsidRDefault="0027114C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Reviewed by organiser (Name):</w:t>
            </w:r>
          </w:p>
        </w:tc>
        <w:tc>
          <w:tcPr>
            <w:tcW w:w="3339" w:type="dxa"/>
            <w:vAlign w:val="center"/>
          </w:tcPr>
          <w:p w14:paraId="0F2C5451" w14:textId="53A9FDB0" w:rsidR="00602AB5" w:rsidRPr="00602AB5" w:rsidRDefault="0027114C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Sig</w:t>
            </w:r>
            <w:r w:rsidR="00C43394">
              <w:rPr>
                <w:rFonts w:ascii="Arial" w:hAnsi="Arial" w:cs="Arial"/>
                <w:b/>
                <w:noProof/>
                <w:szCs w:val="20"/>
                <w:lang w:val="en-US"/>
              </w:rPr>
              <w:t>nature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of Organiser</w:t>
            </w:r>
          </w:p>
        </w:tc>
        <w:tc>
          <w:tcPr>
            <w:tcW w:w="4543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3"/>
      <w:footerReference w:type="default" r:id="rId14"/>
      <w:footerReference w:type="first" r:id="rId15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6C3B" w14:textId="77777777" w:rsidR="00464BF3" w:rsidRDefault="00464BF3">
      <w:r>
        <w:separator/>
      </w:r>
    </w:p>
  </w:endnote>
  <w:endnote w:type="continuationSeparator" w:id="0">
    <w:p w14:paraId="6D8B42CC" w14:textId="77777777" w:rsidR="00464BF3" w:rsidRDefault="0046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E4FA" w14:textId="77777777" w:rsidR="001B5281" w:rsidRPr="005239F7" w:rsidRDefault="001B5281" w:rsidP="001B5281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132847243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186099312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64332ED9" w:rsidR="00E70DCA" w:rsidRDefault="001B5281" w:rsidP="001B5281">
    <w:pPr>
      <w:pStyle w:val="Footer"/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25DE" w14:textId="77777777" w:rsidR="00464BF3" w:rsidRDefault="00464BF3">
      <w:r>
        <w:separator/>
      </w:r>
    </w:p>
  </w:footnote>
  <w:footnote w:type="continuationSeparator" w:id="0">
    <w:p w14:paraId="4300C489" w14:textId="77777777" w:rsidR="00464BF3" w:rsidRDefault="0046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1A4"/>
    <w:multiLevelType w:val="hybridMultilevel"/>
    <w:tmpl w:val="46D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69F4"/>
    <w:multiLevelType w:val="hybridMultilevel"/>
    <w:tmpl w:val="22FE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BDA"/>
    <w:multiLevelType w:val="hybridMultilevel"/>
    <w:tmpl w:val="C0F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3273">
    <w:abstractNumId w:val="28"/>
  </w:num>
  <w:num w:numId="2" w16cid:durableId="1267813184">
    <w:abstractNumId w:val="5"/>
  </w:num>
  <w:num w:numId="3" w16cid:durableId="339936654">
    <w:abstractNumId w:val="18"/>
  </w:num>
  <w:num w:numId="4" w16cid:durableId="930046785">
    <w:abstractNumId w:val="6"/>
  </w:num>
  <w:num w:numId="5" w16cid:durableId="1975987832">
    <w:abstractNumId w:val="9"/>
  </w:num>
  <w:num w:numId="6" w16cid:durableId="1416591668">
    <w:abstractNumId w:val="17"/>
  </w:num>
  <w:num w:numId="7" w16cid:durableId="955450982">
    <w:abstractNumId w:val="22"/>
  </w:num>
  <w:num w:numId="8" w16cid:durableId="925457627">
    <w:abstractNumId w:val="23"/>
  </w:num>
  <w:num w:numId="9" w16cid:durableId="796485106">
    <w:abstractNumId w:val="16"/>
  </w:num>
  <w:num w:numId="10" w16cid:durableId="356585921">
    <w:abstractNumId w:val="8"/>
  </w:num>
  <w:num w:numId="11" w16cid:durableId="1085882687">
    <w:abstractNumId w:val="27"/>
  </w:num>
  <w:num w:numId="12" w16cid:durableId="299386398">
    <w:abstractNumId w:val="11"/>
  </w:num>
  <w:num w:numId="13" w16cid:durableId="1287002186">
    <w:abstractNumId w:val="20"/>
  </w:num>
  <w:num w:numId="14" w16cid:durableId="940647958">
    <w:abstractNumId w:val="26"/>
  </w:num>
  <w:num w:numId="15" w16cid:durableId="2131780460">
    <w:abstractNumId w:val="13"/>
  </w:num>
  <w:num w:numId="16" w16cid:durableId="1066100302">
    <w:abstractNumId w:val="3"/>
  </w:num>
  <w:num w:numId="17" w16cid:durableId="1243951509">
    <w:abstractNumId w:val="2"/>
  </w:num>
  <w:num w:numId="18" w16cid:durableId="27924453">
    <w:abstractNumId w:val="24"/>
  </w:num>
  <w:num w:numId="19" w16cid:durableId="1251083125">
    <w:abstractNumId w:val="15"/>
  </w:num>
  <w:num w:numId="20" w16cid:durableId="1989552079">
    <w:abstractNumId w:val="4"/>
  </w:num>
  <w:num w:numId="21" w16cid:durableId="517159157">
    <w:abstractNumId w:val="7"/>
  </w:num>
  <w:num w:numId="22" w16cid:durableId="960381035">
    <w:abstractNumId w:val="14"/>
  </w:num>
  <w:num w:numId="23" w16cid:durableId="210384501">
    <w:abstractNumId w:val="10"/>
  </w:num>
  <w:num w:numId="24" w16cid:durableId="213855184">
    <w:abstractNumId w:val="1"/>
  </w:num>
  <w:num w:numId="25" w16cid:durableId="1797603261">
    <w:abstractNumId w:val="21"/>
  </w:num>
  <w:num w:numId="26" w16cid:durableId="71198001">
    <w:abstractNumId w:val="19"/>
  </w:num>
  <w:num w:numId="27" w16cid:durableId="826749826">
    <w:abstractNumId w:val="25"/>
  </w:num>
  <w:num w:numId="28" w16cid:durableId="1798181181">
    <w:abstractNumId w:val="12"/>
  </w:num>
  <w:num w:numId="29" w16cid:durableId="3643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08FE"/>
    <w:rsid w:val="0001214B"/>
    <w:rsid w:val="0005711A"/>
    <w:rsid w:val="000630F7"/>
    <w:rsid w:val="0006511D"/>
    <w:rsid w:val="00067A40"/>
    <w:rsid w:val="00067EA9"/>
    <w:rsid w:val="00072A98"/>
    <w:rsid w:val="00076E04"/>
    <w:rsid w:val="000908FB"/>
    <w:rsid w:val="00097B4D"/>
    <w:rsid w:val="000A09BF"/>
    <w:rsid w:val="000B3AF1"/>
    <w:rsid w:val="000B4420"/>
    <w:rsid w:val="000B57F8"/>
    <w:rsid w:val="000C0C75"/>
    <w:rsid w:val="000C2078"/>
    <w:rsid w:val="000C27C9"/>
    <w:rsid w:val="000C5239"/>
    <w:rsid w:val="000D0233"/>
    <w:rsid w:val="000E0EF5"/>
    <w:rsid w:val="000F5011"/>
    <w:rsid w:val="0010372C"/>
    <w:rsid w:val="0010654A"/>
    <w:rsid w:val="001225D7"/>
    <w:rsid w:val="00126F3F"/>
    <w:rsid w:val="00131D8F"/>
    <w:rsid w:val="00135DEB"/>
    <w:rsid w:val="00142C91"/>
    <w:rsid w:val="00152152"/>
    <w:rsid w:val="00153F5A"/>
    <w:rsid w:val="001557C1"/>
    <w:rsid w:val="001710EB"/>
    <w:rsid w:val="00181320"/>
    <w:rsid w:val="00182D98"/>
    <w:rsid w:val="00184E08"/>
    <w:rsid w:val="0018607D"/>
    <w:rsid w:val="00187960"/>
    <w:rsid w:val="001A0AA4"/>
    <w:rsid w:val="001A1DAE"/>
    <w:rsid w:val="001A3D3A"/>
    <w:rsid w:val="001B2319"/>
    <w:rsid w:val="001B5281"/>
    <w:rsid w:val="001C1984"/>
    <w:rsid w:val="001C3391"/>
    <w:rsid w:val="001D1836"/>
    <w:rsid w:val="001E27D6"/>
    <w:rsid w:val="001E3F0B"/>
    <w:rsid w:val="001E5AC6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114C"/>
    <w:rsid w:val="002735A0"/>
    <w:rsid w:val="002740AF"/>
    <w:rsid w:val="002A0887"/>
    <w:rsid w:val="002A170E"/>
    <w:rsid w:val="002A4B03"/>
    <w:rsid w:val="002B2333"/>
    <w:rsid w:val="002B52F4"/>
    <w:rsid w:val="002C0843"/>
    <w:rsid w:val="002C457B"/>
    <w:rsid w:val="002D3EC3"/>
    <w:rsid w:val="002D457A"/>
    <w:rsid w:val="002D5BA5"/>
    <w:rsid w:val="002D76A6"/>
    <w:rsid w:val="002E3010"/>
    <w:rsid w:val="002E34C2"/>
    <w:rsid w:val="002E489F"/>
    <w:rsid w:val="002F1089"/>
    <w:rsid w:val="002F1526"/>
    <w:rsid w:val="002F2A92"/>
    <w:rsid w:val="00303737"/>
    <w:rsid w:val="0030404D"/>
    <w:rsid w:val="00304DD9"/>
    <w:rsid w:val="003170F0"/>
    <w:rsid w:val="00321293"/>
    <w:rsid w:val="0032651E"/>
    <w:rsid w:val="00331277"/>
    <w:rsid w:val="003358A0"/>
    <w:rsid w:val="00336749"/>
    <w:rsid w:val="00370576"/>
    <w:rsid w:val="00372CEF"/>
    <w:rsid w:val="00375B94"/>
    <w:rsid w:val="0037612E"/>
    <w:rsid w:val="00380F02"/>
    <w:rsid w:val="003830FB"/>
    <w:rsid w:val="0039168A"/>
    <w:rsid w:val="003B12B9"/>
    <w:rsid w:val="003B77EE"/>
    <w:rsid w:val="003C4871"/>
    <w:rsid w:val="003D4B05"/>
    <w:rsid w:val="003E50C6"/>
    <w:rsid w:val="003E7ACE"/>
    <w:rsid w:val="003F40E1"/>
    <w:rsid w:val="00403957"/>
    <w:rsid w:val="00403F6D"/>
    <w:rsid w:val="00412F47"/>
    <w:rsid w:val="00421B21"/>
    <w:rsid w:val="004238BB"/>
    <w:rsid w:val="00452F97"/>
    <w:rsid w:val="00453CC8"/>
    <w:rsid w:val="004576C1"/>
    <w:rsid w:val="00464BF3"/>
    <w:rsid w:val="00464E17"/>
    <w:rsid w:val="00467A29"/>
    <w:rsid w:val="00473A1B"/>
    <w:rsid w:val="00475412"/>
    <w:rsid w:val="00475F2B"/>
    <w:rsid w:val="004A0371"/>
    <w:rsid w:val="004A463F"/>
    <w:rsid w:val="004A5E84"/>
    <w:rsid w:val="004B130F"/>
    <w:rsid w:val="004C1525"/>
    <w:rsid w:val="004C3496"/>
    <w:rsid w:val="004C5CCE"/>
    <w:rsid w:val="004E4C05"/>
    <w:rsid w:val="004F7B15"/>
    <w:rsid w:val="005050FA"/>
    <w:rsid w:val="00507583"/>
    <w:rsid w:val="00510417"/>
    <w:rsid w:val="005129CF"/>
    <w:rsid w:val="00516ADC"/>
    <w:rsid w:val="00521464"/>
    <w:rsid w:val="005239F7"/>
    <w:rsid w:val="0053470C"/>
    <w:rsid w:val="0054439D"/>
    <w:rsid w:val="00547051"/>
    <w:rsid w:val="005512A4"/>
    <w:rsid w:val="00552B4B"/>
    <w:rsid w:val="0055739C"/>
    <w:rsid w:val="00572662"/>
    <w:rsid w:val="00585D83"/>
    <w:rsid w:val="005919F0"/>
    <w:rsid w:val="005927D6"/>
    <w:rsid w:val="005A3924"/>
    <w:rsid w:val="005A681F"/>
    <w:rsid w:val="005B16B3"/>
    <w:rsid w:val="005B63BD"/>
    <w:rsid w:val="005C29AF"/>
    <w:rsid w:val="005C68A9"/>
    <w:rsid w:val="005C6A69"/>
    <w:rsid w:val="005C7138"/>
    <w:rsid w:val="005D3010"/>
    <w:rsid w:val="005D79AD"/>
    <w:rsid w:val="005E2CF2"/>
    <w:rsid w:val="005E5015"/>
    <w:rsid w:val="005E52EB"/>
    <w:rsid w:val="005F4C58"/>
    <w:rsid w:val="005F4E72"/>
    <w:rsid w:val="00602AB5"/>
    <w:rsid w:val="00602D81"/>
    <w:rsid w:val="00605EF7"/>
    <w:rsid w:val="00607268"/>
    <w:rsid w:val="006109DD"/>
    <w:rsid w:val="0063059B"/>
    <w:rsid w:val="00632675"/>
    <w:rsid w:val="006343C3"/>
    <w:rsid w:val="00634471"/>
    <w:rsid w:val="00643992"/>
    <w:rsid w:val="00655263"/>
    <w:rsid w:val="00655405"/>
    <w:rsid w:val="00673FCF"/>
    <w:rsid w:val="006843DB"/>
    <w:rsid w:val="00692CD0"/>
    <w:rsid w:val="006951B9"/>
    <w:rsid w:val="006B3D0D"/>
    <w:rsid w:val="006C14BA"/>
    <w:rsid w:val="006C3580"/>
    <w:rsid w:val="006D3F64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667C"/>
    <w:rsid w:val="00764EE2"/>
    <w:rsid w:val="00765C3C"/>
    <w:rsid w:val="00792791"/>
    <w:rsid w:val="007948EB"/>
    <w:rsid w:val="007A1AC7"/>
    <w:rsid w:val="007A7ACC"/>
    <w:rsid w:val="007B0740"/>
    <w:rsid w:val="007C2234"/>
    <w:rsid w:val="007C5F65"/>
    <w:rsid w:val="007D203C"/>
    <w:rsid w:val="007E094F"/>
    <w:rsid w:val="007E2BEE"/>
    <w:rsid w:val="007E5420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70FFF"/>
    <w:rsid w:val="0089264C"/>
    <w:rsid w:val="008977E2"/>
    <w:rsid w:val="008B0D95"/>
    <w:rsid w:val="008B57ED"/>
    <w:rsid w:val="008C3042"/>
    <w:rsid w:val="008C4032"/>
    <w:rsid w:val="008C5463"/>
    <w:rsid w:val="008D454D"/>
    <w:rsid w:val="008E0451"/>
    <w:rsid w:val="008E3865"/>
    <w:rsid w:val="008F071D"/>
    <w:rsid w:val="008F3902"/>
    <w:rsid w:val="008F48FD"/>
    <w:rsid w:val="00906066"/>
    <w:rsid w:val="00913C3D"/>
    <w:rsid w:val="009167C2"/>
    <w:rsid w:val="00916C37"/>
    <w:rsid w:val="009202C0"/>
    <w:rsid w:val="0092183A"/>
    <w:rsid w:val="009240CA"/>
    <w:rsid w:val="009312E2"/>
    <w:rsid w:val="00934F5B"/>
    <w:rsid w:val="0093643A"/>
    <w:rsid w:val="00936CE6"/>
    <w:rsid w:val="0094352C"/>
    <w:rsid w:val="00960E63"/>
    <w:rsid w:val="00970A0C"/>
    <w:rsid w:val="00982CD8"/>
    <w:rsid w:val="00993110"/>
    <w:rsid w:val="009A4518"/>
    <w:rsid w:val="009B031D"/>
    <w:rsid w:val="009B11E8"/>
    <w:rsid w:val="009B6D43"/>
    <w:rsid w:val="009C16F3"/>
    <w:rsid w:val="009C26B7"/>
    <w:rsid w:val="009C2AA5"/>
    <w:rsid w:val="009F15AA"/>
    <w:rsid w:val="009F42F3"/>
    <w:rsid w:val="009F4831"/>
    <w:rsid w:val="00A00605"/>
    <w:rsid w:val="00A10BFA"/>
    <w:rsid w:val="00A362C9"/>
    <w:rsid w:val="00A40711"/>
    <w:rsid w:val="00A46688"/>
    <w:rsid w:val="00A52D4C"/>
    <w:rsid w:val="00A532DC"/>
    <w:rsid w:val="00A635B1"/>
    <w:rsid w:val="00A67FAD"/>
    <w:rsid w:val="00A7162E"/>
    <w:rsid w:val="00A759FE"/>
    <w:rsid w:val="00A876ED"/>
    <w:rsid w:val="00AA42DE"/>
    <w:rsid w:val="00AB6976"/>
    <w:rsid w:val="00AC7AE7"/>
    <w:rsid w:val="00AD5D9F"/>
    <w:rsid w:val="00AD6D8C"/>
    <w:rsid w:val="00AF2CDA"/>
    <w:rsid w:val="00B0223F"/>
    <w:rsid w:val="00B03860"/>
    <w:rsid w:val="00B074F0"/>
    <w:rsid w:val="00B142E0"/>
    <w:rsid w:val="00B21E39"/>
    <w:rsid w:val="00B33987"/>
    <w:rsid w:val="00B33D0A"/>
    <w:rsid w:val="00B5258D"/>
    <w:rsid w:val="00B57239"/>
    <w:rsid w:val="00B66630"/>
    <w:rsid w:val="00B734B1"/>
    <w:rsid w:val="00B77A28"/>
    <w:rsid w:val="00B80618"/>
    <w:rsid w:val="00B829FF"/>
    <w:rsid w:val="00B9562E"/>
    <w:rsid w:val="00BA26CB"/>
    <w:rsid w:val="00BB24EE"/>
    <w:rsid w:val="00BB26F8"/>
    <w:rsid w:val="00BC2BAA"/>
    <w:rsid w:val="00BE17EB"/>
    <w:rsid w:val="00BE19F7"/>
    <w:rsid w:val="00BE3CF8"/>
    <w:rsid w:val="00C0539D"/>
    <w:rsid w:val="00C06412"/>
    <w:rsid w:val="00C157EC"/>
    <w:rsid w:val="00C16B2E"/>
    <w:rsid w:val="00C22671"/>
    <w:rsid w:val="00C236F1"/>
    <w:rsid w:val="00C30F5D"/>
    <w:rsid w:val="00C4230B"/>
    <w:rsid w:val="00C43394"/>
    <w:rsid w:val="00C45326"/>
    <w:rsid w:val="00C53FD6"/>
    <w:rsid w:val="00C60789"/>
    <w:rsid w:val="00C74AC3"/>
    <w:rsid w:val="00C81454"/>
    <w:rsid w:val="00C97753"/>
    <w:rsid w:val="00CA19B5"/>
    <w:rsid w:val="00CC60EE"/>
    <w:rsid w:val="00CD3301"/>
    <w:rsid w:val="00CD77EB"/>
    <w:rsid w:val="00CE0ABC"/>
    <w:rsid w:val="00CE530D"/>
    <w:rsid w:val="00CF1C67"/>
    <w:rsid w:val="00CF2095"/>
    <w:rsid w:val="00D00FF4"/>
    <w:rsid w:val="00D011F6"/>
    <w:rsid w:val="00D26CB3"/>
    <w:rsid w:val="00D31A84"/>
    <w:rsid w:val="00D43273"/>
    <w:rsid w:val="00D46944"/>
    <w:rsid w:val="00D519B3"/>
    <w:rsid w:val="00D56D52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44C5"/>
    <w:rsid w:val="00DB6A82"/>
    <w:rsid w:val="00DC6F73"/>
    <w:rsid w:val="00DD1887"/>
    <w:rsid w:val="00DD2D9A"/>
    <w:rsid w:val="00DD522A"/>
    <w:rsid w:val="00DE7489"/>
    <w:rsid w:val="00DE7FB6"/>
    <w:rsid w:val="00E20ABB"/>
    <w:rsid w:val="00E214E8"/>
    <w:rsid w:val="00E238BF"/>
    <w:rsid w:val="00E23B5D"/>
    <w:rsid w:val="00E25D04"/>
    <w:rsid w:val="00E31043"/>
    <w:rsid w:val="00E327D4"/>
    <w:rsid w:val="00E331CA"/>
    <w:rsid w:val="00E37A47"/>
    <w:rsid w:val="00E40B81"/>
    <w:rsid w:val="00E47899"/>
    <w:rsid w:val="00E47C13"/>
    <w:rsid w:val="00E57A39"/>
    <w:rsid w:val="00E70DCA"/>
    <w:rsid w:val="00E826BB"/>
    <w:rsid w:val="00E92673"/>
    <w:rsid w:val="00E93902"/>
    <w:rsid w:val="00EA0D20"/>
    <w:rsid w:val="00EB220E"/>
    <w:rsid w:val="00EB4FDA"/>
    <w:rsid w:val="00EB5C31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FDA8B662-B05C-48EC-BBC1-25F4462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uk.org/officials/safeguarding/our-duty-of-car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A8BC5B2E104E8E40DDC2FE624214" ma:contentTypeVersion="17" ma:contentTypeDescription="Create a new document." ma:contentTypeScope="" ma:versionID="a4146222026c5094abd2ffe6f034e309">
  <xsd:schema xmlns:xsd="http://www.w3.org/2001/XMLSchema" xmlns:xs="http://www.w3.org/2001/XMLSchema" xmlns:p="http://schemas.microsoft.com/office/2006/metadata/properties" xmlns:ns3="b15abd11-d61f-4772-86bc-3c52307e961c" xmlns:ns4="3c8f540f-710f-45cb-a0f0-bd8c818e8120" targetNamespace="http://schemas.microsoft.com/office/2006/metadata/properties" ma:root="true" ma:fieldsID="16edf8e6ee04ef81415b6ad5067c624d" ns3:_="" ns4:_="">
    <xsd:import namespace="b15abd11-d61f-4772-86bc-3c52307e961c"/>
    <xsd:import namespace="3c8f540f-710f-45cb-a0f0-bd8c818e8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bd11-d61f-4772-86bc-3c52307e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f540f-710f-45cb-a0f0-bd8c818e8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abd11-d61f-4772-86bc-3c52307e96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9745F-54AD-4E42-85E4-0E05E1F3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bd11-d61f-4772-86bc-3c52307e961c"/>
    <ds:schemaRef ds:uri="3c8f540f-710f-45cb-a0f0-bd8c818e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24013-A505-4A0F-857B-63D4C8BD4C37}">
  <ds:schemaRefs>
    <ds:schemaRef ds:uri="http://schemas.microsoft.com/office/2006/metadata/properties"/>
    <ds:schemaRef ds:uri="http://schemas.microsoft.com/office/infopath/2007/PartnerControls"/>
    <ds:schemaRef ds:uri="b15abd11-d61f-4772-86bc-3c52307e961c"/>
  </ds:schemaRefs>
</ds:datastoreItem>
</file>

<file path=customXml/itemProps3.xml><?xml version="1.0" encoding="utf-8"?>
<ds:datastoreItem xmlns:ds="http://schemas.openxmlformats.org/officeDocument/2006/customXml" ds:itemID="{B3B99C16-A712-4A53-8859-E3259049B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57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Cathryn Gant (Anthem)</cp:lastModifiedBy>
  <cp:revision>14</cp:revision>
  <cp:lastPrinted>2023-01-24T17:17:00Z</cp:lastPrinted>
  <dcterms:created xsi:type="dcterms:W3CDTF">2024-02-21T10:26:00Z</dcterms:created>
  <dcterms:modified xsi:type="dcterms:W3CDTF">2024-02-21T12:36:00Z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0x0101009610A8BC5B2E104E8E40DDC2FE624214</vt:lpwstr>
  </property>
</Properties>
</file>