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E2AE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08C2E33B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0D2C234D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5D6D188" wp14:editId="5D31180F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152FEA3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17FF9FDD" w14:textId="3E05142F" w:rsidR="00F36E21" w:rsidRDefault="007F16A3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 xml:space="preserve">XC Rally </w:t>
            </w:r>
            <w:proofErr w:type="gramStart"/>
            <w:r>
              <w:rPr>
                <w:rFonts w:cs="Arial"/>
                <w:b/>
                <w:bCs w:val="0"/>
                <w:sz w:val="22"/>
                <w:szCs w:val="22"/>
              </w:rPr>
              <w:t>At</w:t>
            </w:r>
            <w:proofErr w:type="gramEnd"/>
            <w:r>
              <w:rPr>
                <w:rFonts w:cs="Arial"/>
                <w:b/>
                <w:bCs w:val="0"/>
                <w:sz w:val="22"/>
                <w:szCs w:val="22"/>
              </w:rPr>
              <w:t xml:space="preserve"> </w:t>
            </w:r>
            <w:r w:rsidR="00FB3090">
              <w:rPr>
                <w:rFonts w:cs="Arial"/>
                <w:b/>
                <w:bCs w:val="0"/>
                <w:sz w:val="22"/>
                <w:szCs w:val="22"/>
              </w:rPr>
              <w:t>Eagle</w:t>
            </w:r>
          </w:p>
          <w:p w14:paraId="44A4A372" w14:textId="77777777" w:rsidR="005512A4" w:rsidRPr="005512A4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B1F3529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7747638C" w14:textId="62E62554" w:rsidR="005512A4" w:rsidRPr="00AB1601" w:rsidRDefault="007427F5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0</w:t>
            </w:r>
            <w:r w:rsidR="000C302D">
              <w:rPr>
                <w:rFonts w:cs="Arial"/>
                <w:b/>
                <w:bCs w:val="0"/>
                <w:sz w:val="18"/>
              </w:rPr>
              <w:t>1</w:t>
            </w:r>
            <w:r w:rsidR="00FB3090">
              <w:rPr>
                <w:rFonts w:cs="Arial"/>
                <w:b/>
                <w:bCs w:val="0"/>
                <w:sz w:val="18"/>
              </w:rPr>
              <w:t>.04.2</w:t>
            </w:r>
            <w:r w:rsidR="000C302D">
              <w:rPr>
                <w:rFonts w:cs="Arial"/>
                <w:b/>
                <w:bCs w:val="0"/>
                <w:sz w:val="18"/>
              </w:rPr>
              <w:t>4</w:t>
            </w:r>
          </w:p>
        </w:tc>
      </w:tr>
      <w:tr w:rsidR="005512A4" w:rsidRPr="002735A0" w14:paraId="215674E5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3793FB2B" w14:textId="77777777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31764F5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35104955" w14:textId="77777777" w:rsidR="0065115F" w:rsidRDefault="00FB3090" w:rsidP="00FB309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White House Farm</w:t>
            </w:r>
          </w:p>
          <w:p w14:paraId="63C61AE6" w14:textId="3F43C4DC" w:rsidR="00FB3090" w:rsidRPr="00FB3090" w:rsidRDefault="00FB3090" w:rsidP="00FB3090">
            <w:pPr>
              <w:jc w:val="center"/>
              <w:rPr>
                <w:rStyle w:val="PageNumber"/>
                <w:rFonts w:ascii="Arial" w:hAnsi="Arial"/>
                <w:b/>
                <w:color w:val="000000"/>
              </w:rPr>
            </w:pPr>
            <w:r>
              <w:t>Eagle Moor, Lincoln, LN6 9DP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202E5DC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04390FE1" w14:textId="7777777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1C22CDE2" w14:textId="067D7815" w:rsidR="00F33600" w:rsidRDefault="007F16A3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 w:rsidRPr="0065115F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SK 8</w:t>
            </w:r>
            <w:r w:rsidR="00FB3090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868</w:t>
            </w:r>
          </w:p>
          <w:p w14:paraId="7E4111D8" w14:textId="07F6CFA6" w:rsidR="00700232" w:rsidRPr="00700232" w:rsidRDefault="00FB3090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  <w:t>Rant.Truly.Reserving</w:t>
            </w:r>
            <w:proofErr w:type="spellEnd"/>
            <w:proofErr w:type="gramEnd"/>
          </w:p>
        </w:tc>
      </w:tr>
    </w:tbl>
    <w:p w14:paraId="0CCF3E8D" w14:textId="77777777" w:rsidR="001E629A" w:rsidRDefault="001E629A" w:rsidP="00934F5B">
      <w:pPr>
        <w:ind w:right="-254"/>
        <w:rPr>
          <w:sz w:val="28"/>
        </w:rPr>
      </w:pPr>
    </w:p>
    <w:p w14:paraId="059F5409" w14:textId="77777777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45C63C6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4C678235" w14:textId="77777777" w:rsidR="00CE530D" w:rsidRDefault="00CE530D" w:rsidP="001F545A">
            <w:pPr>
              <w:rPr>
                <w:sz w:val="18"/>
              </w:rPr>
            </w:pPr>
          </w:p>
          <w:p w14:paraId="39FB1A26" w14:textId="77777777" w:rsidR="00336749" w:rsidRDefault="00336749" w:rsidP="00336749">
            <w:pPr>
              <w:rPr>
                <w:sz w:val="18"/>
              </w:rPr>
            </w:pPr>
          </w:p>
          <w:p w14:paraId="7126F70C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E07FF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59B1E33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2AE245CC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9C7096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 xml:space="preserve">in </w:t>
            </w:r>
            <w:proofErr w:type="gramStart"/>
            <w:r w:rsidR="00336749">
              <w:rPr>
                <w:bCs/>
                <w:sz w:val="20"/>
              </w:rPr>
              <w:t>place</w:t>
            </w:r>
            <w:proofErr w:type="gramEnd"/>
          </w:p>
          <w:p w14:paraId="1D97FD4A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DCCEB5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F2D2E4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5914647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3141D647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593B0542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107463A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6F1E1BF9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379C12A7" w14:textId="77B7F456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White House Farm is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a venue that is used for Hunter Trials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training and Hire for both private events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training 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by many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Pony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Clubs</w:t>
            </w:r>
          </w:p>
          <w:p w14:paraId="7984706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D9E4AE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2BB04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A26D46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Property.</w:t>
            </w:r>
          </w:p>
          <w:p w14:paraId="6F87EE39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0EAE8008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Ensure that there is a mobile Phone </w:t>
            </w:r>
            <w:proofErr w:type="gramStart"/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signal</w:t>
            </w:r>
            <w:proofErr w:type="gramEnd"/>
          </w:p>
          <w:p w14:paraId="577270DF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5C60FD2B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Name, age, emergency phone </w:t>
            </w:r>
            <w:proofErr w:type="gramStart"/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number</w:t>
            </w:r>
            <w:proofErr w:type="gramEnd"/>
          </w:p>
          <w:p w14:paraId="0FDD3284" w14:textId="77777777" w:rsidR="00FB3090" w:rsidRPr="00B1012F" w:rsidRDefault="00FB3090" w:rsidP="00FB3090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 xml:space="preserve">Accident Forms and book to be </w:t>
            </w:r>
            <w:proofErr w:type="gramStart"/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available</w:t>
            </w:r>
            <w:proofErr w:type="gramEnd"/>
          </w:p>
          <w:p w14:paraId="33E7A7E7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9211A5D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65FD4CA2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171BD71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437D62AE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 01673 842448</w:t>
            </w:r>
          </w:p>
          <w:p w14:paraId="3C3F83C1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BAE551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Burton Hunt 01522 52279</w:t>
            </w:r>
          </w:p>
          <w:p w14:paraId="1A02FBE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4B3C093B" w14:textId="7F863E01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FB3090" w14:paraId="70264DF4" w14:textId="77777777" w:rsidTr="00E94C36">
        <w:trPr>
          <w:cantSplit/>
          <w:trHeight w:val="788"/>
        </w:trPr>
        <w:tc>
          <w:tcPr>
            <w:tcW w:w="461" w:type="dxa"/>
            <w:shd w:val="clear" w:color="auto" w:fill="auto"/>
          </w:tcPr>
          <w:p w14:paraId="4845933C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302E51F8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7C0B6384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C05A6F2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carriageways .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gated with a pull in off the main carriageway before accessing the venue. The gate is closed at all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time</w:t>
            </w:r>
            <w:proofErr w:type="gramEnd"/>
          </w:p>
          <w:p w14:paraId="7F45A12B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D44F3D8" w14:textId="5FE2720C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94B7DCF" w14:textId="0D3E11ED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FB3090" w14:paraId="04202CE6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08898F17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20432C2A" w14:textId="77777777" w:rsidR="00FB3090" w:rsidRPr="00F475FF" w:rsidRDefault="00FB3090" w:rsidP="00FB3090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295AF413" w14:textId="2142633A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 park is a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large grassed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plenty of space to park &amp; manoeuvre,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15254CC" w14:textId="0AE56F68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BCC0E" w14:textId="77777777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FB3090" w14:paraId="4FE09217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6167381D" w14:textId="77777777" w:rsidR="00FB3090" w:rsidRPr="000C5C81" w:rsidRDefault="00FB3090" w:rsidP="00FB309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FB3090" w14:paraId="5D003EAF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16939" w14:textId="77777777" w:rsidR="00FB3090" w:rsidRDefault="00FB3090" w:rsidP="00FB3090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3EACFD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327F34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5088E14" w14:textId="77777777" w:rsidR="00FB3090" w:rsidRPr="004E4C05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3F7B3E" w14:textId="77777777" w:rsidR="00FB3090" w:rsidRDefault="00FB3090" w:rsidP="00FB309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</w:t>
            </w:r>
            <w:proofErr w:type="gramStart"/>
            <w:r>
              <w:rPr>
                <w:bCs/>
                <w:sz w:val="20"/>
              </w:rPr>
              <w:t>place</w:t>
            </w:r>
            <w:proofErr w:type="gramEnd"/>
          </w:p>
          <w:p w14:paraId="5267DB87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DBA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33FFA" w14:textId="77777777" w:rsidR="00FB3090" w:rsidRDefault="00FB3090" w:rsidP="00FB30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87A2AA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51C3BB96" w14:textId="77777777" w:rsidR="00FB3090" w:rsidRPr="005155A0" w:rsidRDefault="00FB3090" w:rsidP="00FB309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252C1218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D71AD91" w14:textId="77777777" w:rsidR="00FB3090" w:rsidRDefault="00FB3090" w:rsidP="00FB30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3D1C866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0A5C87C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1AD13116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Gates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closed</w:t>
            </w:r>
            <w:proofErr w:type="gramEnd"/>
          </w:p>
          <w:p w14:paraId="6654EC6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Horses should not be left unattended in car park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proofErr w:type="gramEnd"/>
          </w:p>
          <w:p w14:paraId="62FD722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11E484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Course is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fenced</w:t>
            </w:r>
            <w:proofErr w:type="gramEnd"/>
          </w:p>
          <w:p w14:paraId="3978705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C0B63E" w14:textId="19160E38" w:rsidR="00FB3090" w:rsidRP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There may be other users on site when we attend – instructors to be aware of other users</w:t>
            </w:r>
          </w:p>
        </w:tc>
        <w:tc>
          <w:tcPr>
            <w:tcW w:w="1985" w:type="dxa"/>
            <w:shd w:val="clear" w:color="auto" w:fill="auto"/>
          </w:tcPr>
          <w:p w14:paraId="3B1C41C3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4613BC7E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7E3301C4" w14:textId="77777777" w:rsidR="00FB3090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05D7ADC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Animals. </w:t>
            </w:r>
          </w:p>
          <w:p w14:paraId="3E332CA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4C4599DA" w14:textId="77777777" w:rsidR="00FB3090" w:rsidRDefault="00FB3090" w:rsidP="00FB309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26BEEAA7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53CCA89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8329049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2B14F741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16D601EF" w14:textId="77777777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17449C98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5E52C0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997D4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12689585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13CB8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85A8E1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</w:t>
            </w:r>
            <w:proofErr w:type="gramStart"/>
            <w:r>
              <w:rPr>
                <w:bCs/>
                <w:sz w:val="20"/>
              </w:rPr>
              <w:t>place</w:t>
            </w:r>
            <w:proofErr w:type="gramEnd"/>
          </w:p>
          <w:p w14:paraId="1FAC860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9E563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5D709E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74B6169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88CA9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5F781C45" w14:textId="77777777" w:rsidTr="00EA36AD">
        <w:trPr>
          <w:trHeight w:val="3487"/>
        </w:trPr>
        <w:tc>
          <w:tcPr>
            <w:tcW w:w="461" w:type="dxa"/>
            <w:shd w:val="clear" w:color="auto" w:fill="auto"/>
            <w:vAlign w:val="center"/>
          </w:tcPr>
          <w:p w14:paraId="3E381F21" w14:textId="77777777" w:rsidR="00B1012F" w:rsidRDefault="00F45CB9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shd w:val="clear" w:color="auto" w:fill="auto"/>
          </w:tcPr>
          <w:p w14:paraId="0A0EF967" w14:textId="77777777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7B8291AC" w14:textId="77777777" w:rsidR="00B1012F" w:rsidRPr="009A154C" w:rsidRDefault="00B237B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XC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ourse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fixed fences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  <w:r w:rsidR="00EB42F5">
              <w:rPr>
                <w:rFonts w:ascii="Arial" w:hAnsi="Arial" w:cs="Arial"/>
                <w:snapToGrid w:val="0"/>
                <w:sz w:val="18"/>
                <w:szCs w:val="18"/>
              </w:rPr>
              <w:t xml:space="preserve"> by </w:t>
            </w:r>
            <w:proofErr w:type="gramStart"/>
            <w:r w:rsidR="00EB42F5">
              <w:rPr>
                <w:rFonts w:ascii="Arial" w:hAnsi="Arial" w:cs="Arial"/>
                <w:snapToGrid w:val="0"/>
                <w:sz w:val="18"/>
                <w:szCs w:val="18"/>
              </w:rPr>
              <w:t>instructors</w:t>
            </w:r>
            <w:proofErr w:type="gramEnd"/>
          </w:p>
          <w:p w14:paraId="5B1B6899" w14:textId="77777777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888BD3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XC will be supervised by PC qualified coach during the training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session</w:t>
            </w:r>
            <w:proofErr w:type="gramEnd"/>
          </w:p>
          <w:p w14:paraId="2268FA1E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009EC" w14:textId="77777777" w:rsidR="00AD3B42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. If ground becomes too wet, slippery etc then XC fence will not be </w:t>
            </w:r>
            <w:proofErr w:type="gramStart"/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>used</w:t>
            </w:r>
            <w:proofErr w:type="gramEnd"/>
          </w:p>
          <w:p w14:paraId="09995EFB" w14:textId="77777777" w:rsidR="001812C4" w:rsidRPr="007F16A3" w:rsidRDefault="00AD3B42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Ground will be checked for 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condition 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by the instructors</w:t>
            </w:r>
          </w:p>
        </w:tc>
        <w:tc>
          <w:tcPr>
            <w:tcW w:w="1985" w:type="dxa"/>
            <w:shd w:val="clear" w:color="auto" w:fill="auto"/>
          </w:tcPr>
          <w:p w14:paraId="5BDD7828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5A57807B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9E8C260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175D8F5" w14:textId="77777777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11010D" w14:textId="77777777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44622597" w14:textId="77777777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0448F1D8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on </w:t>
            </w:r>
            <w:proofErr w:type="gramStart"/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</w:t>
            </w:r>
            <w:proofErr w:type="gramEnd"/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ground condition/jump structure/obstructions &amp; ground condition,</w:t>
            </w:r>
          </w:p>
          <w:p w14:paraId="7D7292BA" w14:textId="77777777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F73F0AB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DE496C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579352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5F8B90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DE898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14DAC1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BCF0DB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4D59BB" w14:textId="77777777" w:rsidR="001812C4" w:rsidRPr="009C2BFF" w:rsidRDefault="001812C4" w:rsidP="00EA36A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34FD9ED8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1DE16BE5" w14:textId="77777777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  <w:shd w:val="clear" w:color="auto" w:fill="auto"/>
          </w:tcPr>
          <w:p w14:paraId="6BF4E816" w14:textId="77777777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2D78812A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  <w:r w:rsidR="00A35EB2">
              <w:rPr>
                <w:snapToGrid w:val="0"/>
                <w:szCs w:val="18"/>
              </w:rPr>
              <w:t xml:space="preserve"> </w:t>
            </w:r>
          </w:p>
          <w:p w14:paraId="02FFF4C3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  <w:r w:rsidR="007427F5">
              <w:rPr>
                <w:rFonts w:ascii="Arial" w:hAnsi="Arial" w:cs="Arial"/>
                <w:snapToGrid w:val="0"/>
                <w:sz w:val="18"/>
                <w:szCs w:val="18"/>
              </w:rPr>
              <w:t xml:space="preserve"> (Rally Turnout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14:paraId="305DA1C6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131406F8" w14:textId="77777777" w:rsidR="00EA36AD" w:rsidRPr="0041413F" w:rsidRDefault="00EB5584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Tack must be safe and fitted correctly </w:t>
            </w:r>
          </w:p>
        </w:tc>
        <w:tc>
          <w:tcPr>
            <w:tcW w:w="1985" w:type="dxa"/>
            <w:shd w:val="clear" w:color="auto" w:fill="auto"/>
          </w:tcPr>
          <w:p w14:paraId="025C2101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36ACCBA" w14:textId="77777777" w:rsidR="007916EF" w:rsidRPr="0041413F" w:rsidRDefault="007916EF" w:rsidP="007916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33CB93D" w14:textId="77777777" w:rsidR="00EB5584" w:rsidRPr="0041413F" w:rsidRDefault="00EB5584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5B9B3672" w14:textId="77777777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checked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8492B8" w14:textId="77777777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48DC38D2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0C3A402" w14:textId="77777777" w:rsidR="00C14788" w:rsidRDefault="00C14788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  <w:shd w:val="clear" w:color="auto" w:fill="auto"/>
          </w:tcPr>
          <w:p w14:paraId="6C77848A" w14:textId="77777777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0249B98" w14:textId="77777777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  <w:r w:rsidR="00A35EB2">
              <w:rPr>
                <w:snapToGrid w:val="0"/>
                <w:sz w:val="16"/>
                <w:szCs w:val="16"/>
              </w:rPr>
              <w:t xml:space="preserve">. </w:t>
            </w:r>
          </w:p>
          <w:p w14:paraId="5771E62B" w14:textId="77777777" w:rsidR="00C14788" w:rsidRPr="00635C58" w:rsidRDefault="00EA36AD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First Aid Required or rider does not complete session accident log to be completed</w:t>
            </w:r>
          </w:p>
          <w:p w14:paraId="4797D231" w14:textId="77777777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6678216" w14:textId="77777777" w:rsidR="007916EF" w:rsidRDefault="00EA36AD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6BF64920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6260473C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2299B751" w14:textId="7777777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1A7530" w14:textId="77777777" w:rsidR="00C14788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&amp; horse first aid kit will be taken to venue.</w:t>
            </w:r>
          </w:p>
          <w:p w14:paraId="580EBFAD" w14:textId="77777777" w:rsidR="00A35EB2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Instructors and PC officials trained in basic first aid</w:t>
            </w:r>
          </w:p>
        </w:tc>
      </w:tr>
    </w:tbl>
    <w:p w14:paraId="437CBC7C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357C5F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2049995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7952D4FE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79C217EB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261C981F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30C2E0B3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584A512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7CBD895D" w14:textId="7413356E" w:rsidR="007F1A80" w:rsidRPr="007F1A80" w:rsidRDefault="007F1A80" w:rsidP="007427F5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8249DA">
              <w:rPr>
                <w:rFonts w:ascii="Arial" w:hAnsi="Arial" w:cs="Arial"/>
                <w:noProof/>
                <w:szCs w:val="20"/>
                <w:lang w:val="en-US"/>
              </w:rPr>
              <w:t>C Fursdon</w:t>
            </w:r>
            <w:r w:rsidR="000C302D">
              <w:rPr>
                <w:rFonts w:ascii="Arial" w:hAnsi="Arial" w:cs="Arial"/>
                <w:noProof/>
                <w:szCs w:val="20"/>
                <w:lang w:val="en-US"/>
              </w:rPr>
              <w:t>/ C Gant</w:t>
            </w:r>
          </w:p>
        </w:tc>
        <w:tc>
          <w:tcPr>
            <w:tcW w:w="3828" w:type="dxa"/>
            <w:vMerge w:val="restart"/>
          </w:tcPr>
          <w:p w14:paraId="0E4BAF4C" w14:textId="53FFC29A" w:rsidR="007F1A80" w:rsidRPr="007F1A80" w:rsidRDefault="000C302D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31</w:t>
            </w:r>
            <w:r w:rsidR="008249DA">
              <w:rPr>
                <w:rFonts w:ascii="Arial" w:hAnsi="Arial" w:cs="Arial"/>
                <w:b/>
                <w:noProof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</w:t>
            </w:r>
            <w:r w:rsidR="008249DA">
              <w:rPr>
                <w:rFonts w:ascii="Arial" w:hAnsi="Arial" w:cs="Arial"/>
                <w:b/>
                <w:noProof/>
                <w:szCs w:val="20"/>
                <w:lang w:val="en-US"/>
              </w:rPr>
              <w:t>.2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14:paraId="0890A97D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18ED8350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3F330706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23A13C6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7B9749B4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75F37C1E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6AD343A4" w14:textId="77777777" w:rsidR="00CD70D5" w:rsidRDefault="00CD70D5" w:rsidP="00EB42F5">
      <w:pPr>
        <w:ind w:right="-254"/>
      </w:pPr>
    </w:p>
    <w:sectPr w:rsidR="00CD70D5" w:rsidSect="00256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06D" w14:textId="77777777" w:rsidR="00256B4B" w:rsidRDefault="00256B4B">
      <w:r>
        <w:separator/>
      </w:r>
    </w:p>
  </w:endnote>
  <w:endnote w:type="continuationSeparator" w:id="0">
    <w:p w14:paraId="2B930E1E" w14:textId="77777777" w:rsidR="00256B4B" w:rsidRDefault="002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6F6C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7376FDF2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2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36F93489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C752020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1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145E5042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F458" w14:textId="77777777" w:rsidR="00256B4B" w:rsidRDefault="00256B4B">
      <w:r>
        <w:separator/>
      </w:r>
    </w:p>
  </w:footnote>
  <w:footnote w:type="continuationSeparator" w:id="0">
    <w:p w14:paraId="78830C2D" w14:textId="77777777" w:rsidR="00256B4B" w:rsidRDefault="0025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4728" w14:textId="77777777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4435" w14:textId="77777777" w:rsidR="00FF2E45" w:rsidRDefault="00FF2E45">
    <w:pPr>
      <w:pStyle w:val="Header"/>
    </w:pPr>
  </w:p>
  <w:p w14:paraId="70606F95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D258" w14:textId="77777777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5339">
    <w:abstractNumId w:val="8"/>
  </w:num>
  <w:num w:numId="2" w16cid:durableId="1078670479">
    <w:abstractNumId w:val="0"/>
  </w:num>
  <w:num w:numId="3" w16cid:durableId="1317296416">
    <w:abstractNumId w:val="4"/>
  </w:num>
  <w:num w:numId="4" w16cid:durableId="1102338213">
    <w:abstractNumId w:val="1"/>
  </w:num>
  <w:num w:numId="5" w16cid:durableId="877161586">
    <w:abstractNumId w:val="2"/>
  </w:num>
  <w:num w:numId="6" w16cid:durableId="326791866">
    <w:abstractNumId w:val="3"/>
  </w:num>
  <w:num w:numId="7" w16cid:durableId="1575705611">
    <w:abstractNumId w:val="6"/>
  </w:num>
  <w:num w:numId="8" w16cid:durableId="242377086">
    <w:abstractNumId w:val="5"/>
  </w:num>
  <w:num w:numId="9" w16cid:durableId="242178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302D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450A"/>
    <w:rsid w:val="002365DB"/>
    <w:rsid w:val="00236AC7"/>
    <w:rsid w:val="00236FDD"/>
    <w:rsid w:val="00237205"/>
    <w:rsid w:val="0024515E"/>
    <w:rsid w:val="00256B4B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2F65B1"/>
    <w:rsid w:val="0030404D"/>
    <w:rsid w:val="00304DD9"/>
    <w:rsid w:val="003170F0"/>
    <w:rsid w:val="00322658"/>
    <w:rsid w:val="0032651E"/>
    <w:rsid w:val="00331277"/>
    <w:rsid w:val="003358A0"/>
    <w:rsid w:val="00336749"/>
    <w:rsid w:val="0035209B"/>
    <w:rsid w:val="00372CEF"/>
    <w:rsid w:val="00375B94"/>
    <w:rsid w:val="003830FB"/>
    <w:rsid w:val="00387C32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4E7438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935DD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0232"/>
    <w:rsid w:val="007013F5"/>
    <w:rsid w:val="007110A3"/>
    <w:rsid w:val="007130E4"/>
    <w:rsid w:val="00720EB9"/>
    <w:rsid w:val="00720F1C"/>
    <w:rsid w:val="007242AE"/>
    <w:rsid w:val="00731DC2"/>
    <w:rsid w:val="00737A1E"/>
    <w:rsid w:val="00737DAE"/>
    <w:rsid w:val="007427F5"/>
    <w:rsid w:val="00765C3C"/>
    <w:rsid w:val="00782ABF"/>
    <w:rsid w:val="007916EF"/>
    <w:rsid w:val="0079217B"/>
    <w:rsid w:val="007948EB"/>
    <w:rsid w:val="007A7ACC"/>
    <w:rsid w:val="007C2234"/>
    <w:rsid w:val="007C5F65"/>
    <w:rsid w:val="007E094F"/>
    <w:rsid w:val="007F16A3"/>
    <w:rsid w:val="007F1A80"/>
    <w:rsid w:val="007F6B71"/>
    <w:rsid w:val="00806159"/>
    <w:rsid w:val="008249DA"/>
    <w:rsid w:val="00852245"/>
    <w:rsid w:val="00853652"/>
    <w:rsid w:val="008555D9"/>
    <w:rsid w:val="008555FA"/>
    <w:rsid w:val="00876FB3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6412"/>
    <w:rsid w:val="00C14788"/>
    <w:rsid w:val="00C15A40"/>
    <w:rsid w:val="00C236F1"/>
    <w:rsid w:val="00C30F5D"/>
    <w:rsid w:val="00C3601B"/>
    <w:rsid w:val="00C81454"/>
    <w:rsid w:val="00C93FB0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20F0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B3090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17167C"/>
  <w15:docId w15:val="{2F4966C1-6F53-4194-A11F-D3CD67D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90"/>
    <w:rPr>
      <w:rFonts w:ascii="Verdana" w:hAnsi="Verdana"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9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90"/>
    <w:rPr>
      <w:rFonts w:ascii="Verdana" w:hAnsi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4414-C839-4582-9449-53914316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Cathryn Gant (Anthem)</cp:lastModifiedBy>
  <cp:revision>2</cp:revision>
  <cp:lastPrinted>2021-07-02T13:09:00Z</cp:lastPrinted>
  <dcterms:created xsi:type="dcterms:W3CDTF">2024-03-31T14:08:00Z</dcterms:created>
  <dcterms:modified xsi:type="dcterms:W3CDTF">2024-03-31T14:08:00Z</dcterms:modified>
</cp:coreProperties>
</file>