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BB24EE" w:rsidRDefault="00BB24EE" w14:paraId="6053E2AE" w14:textId="77777777"/>
    <w:tbl>
      <w:tblPr>
        <w:tblW w:w="15593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2126"/>
        <w:gridCol w:w="6237"/>
        <w:gridCol w:w="1843"/>
        <w:gridCol w:w="2126"/>
      </w:tblGrid>
      <w:tr w:rsidR="005512A4" w:rsidTr="3D9A1E13" w14:paraId="08C2E33B" w14:textId="77777777">
        <w:trPr>
          <w:cantSplit/>
          <w:trHeight w:val="683"/>
        </w:trPr>
        <w:tc>
          <w:tcPr>
            <w:tcW w:w="3261" w:type="dxa"/>
            <w:vMerge w:val="restart"/>
            <w:tcMar/>
            <w:vAlign w:val="center"/>
          </w:tcPr>
          <w:p w:rsidRPr="005512A4" w:rsidR="005512A4" w:rsidP="00E31043" w:rsidRDefault="00E31043" w14:paraId="0D2C234D" w14:textId="77777777">
            <w:pPr>
              <w:spacing w:before="80"/>
              <w:rPr>
                <w:rFonts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</w:pPr>
            <w:r>
              <w:rPr>
                <w:rFonts w:cs="Arial"/>
                <w:b/>
                <w:bCs w:val="0"/>
                <w:iCs/>
                <w:noProof/>
                <w:color w:val="17365D" w:themeColor="text2" w:themeShade="BF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73600" behindDoc="0" locked="0" layoutInCell="1" allowOverlap="1" wp14:anchorId="45D6D188" wp14:editId="5D31180F">
                  <wp:simplePos x="0" y="0"/>
                  <wp:positionH relativeFrom="column">
                    <wp:posOffset>267335</wp:posOffset>
                  </wp:positionH>
                  <wp:positionV relativeFrom="paragraph">
                    <wp:posOffset>-499745</wp:posOffset>
                  </wp:positionV>
                  <wp:extent cx="1502410" cy="541020"/>
                  <wp:effectExtent l="19050" t="0" r="2540" b="0"/>
                  <wp:wrapSquare wrapText="bothSides"/>
                  <wp:docPr id="10" name="Picture 1" descr="Logo_Primary_CMYK_Blue_Medium_R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Primary_CMYK_Blue_Medium_Res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2410" cy="541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 xml:space="preserve">   </w:t>
            </w:r>
            <w:r w:rsidRPr="005512A4" w:rsidR="005512A4">
              <w:rPr>
                <w:rFonts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>Risk Assessment</w:t>
            </w:r>
          </w:p>
        </w:tc>
        <w:tc>
          <w:tcPr>
            <w:tcW w:w="2126" w:type="dxa"/>
            <w:shd w:val="clear" w:color="auto" w:fill="C6D9F1" w:themeFill="text2" w:themeFillTint="33"/>
            <w:tcMar/>
            <w:vAlign w:val="center"/>
          </w:tcPr>
          <w:p w:rsidRPr="00336749" w:rsidR="005512A4" w:rsidP="005512A4" w:rsidRDefault="005512A4" w14:paraId="7152FEA3" w14:textId="77777777">
            <w:pPr>
              <w:pStyle w:val="Footer"/>
              <w:jc w:val="center"/>
              <w:rPr>
                <w:rFonts w:cs="Arial"/>
                <w:b/>
                <w:iCs/>
                <w:color w:val="17365D" w:themeColor="text2" w:themeShade="BF"/>
                <w:szCs w:val="20"/>
              </w:rPr>
            </w:pPr>
            <w:r w:rsidRPr="00336749">
              <w:rPr>
                <w:rFonts w:cs="Arial"/>
                <w:b/>
                <w:iCs/>
                <w:color w:val="17365D" w:themeColor="text2" w:themeShade="BF"/>
                <w:szCs w:val="20"/>
              </w:rPr>
              <w:t>Event or Activity</w:t>
            </w:r>
          </w:p>
        </w:tc>
        <w:tc>
          <w:tcPr>
            <w:tcW w:w="6237" w:type="dxa"/>
            <w:tcMar/>
            <w:vAlign w:val="center"/>
          </w:tcPr>
          <w:p w:rsidR="0B477D06" w:rsidP="3D9A1E13" w:rsidRDefault="0B477D06" w14:paraId="315F2965" w14:textId="13DBBC9C">
            <w:pPr>
              <w:pStyle w:val="Footer"/>
              <w:suppressLineNumbers w:val="0"/>
              <w:bidi w:val="0"/>
              <w:spacing w:before="0" w:beforeAutospacing="off" w:after="0" w:afterAutospacing="off" w:line="259" w:lineRule="auto"/>
              <w:ind w:left="-108" w:right="0"/>
              <w:jc w:val="center"/>
              <w:rPr>
                <w:rFonts w:cs="Arial"/>
                <w:b w:val="1"/>
                <w:bCs w:val="1"/>
                <w:sz w:val="22"/>
                <w:szCs w:val="22"/>
              </w:rPr>
            </w:pPr>
            <w:r w:rsidRPr="3D9A1E13" w:rsidR="0B477D06">
              <w:rPr>
                <w:rFonts w:cs="Arial"/>
                <w:b w:val="1"/>
                <w:bCs w:val="1"/>
                <w:sz w:val="22"/>
                <w:szCs w:val="22"/>
              </w:rPr>
              <w:t>Dismounted Training at Tillbridge House</w:t>
            </w:r>
          </w:p>
          <w:p w:rsidRPr="005512A4" w:rsidR="005512A4" w:rsidP="005512A4" w:rsidRDefault="005512A4" w14:paraId="44A4A372" w14:textId="77777777">
            <w:pPr>
              <w:pStyle w:val="Footer"/>
              <w:ind w:left="-108"/>
              <w:jc w:val="center"/>
              <w:rPr>
                <w:rFonts w:cs="Arial"/>
                <w:b/>
                <w:bCs w:val="0"/>
                <w:szCs w:val="20"/>
              </w:rPr>
            </w:pPr>
          </w:p>
        </w:tc>
        <w:tc>
          <w:tcPr>
            <w:tcW w:w="1843" w:type="dxa"/>
            <w:shd w:val="clear" w:color="auto" w:fill="C6D9F1" w:themeFill="text2" w:themeFillTint="33"/>
            <w:tcMar/>
            <w:vAlign w:val="center"/>
          </w:tcPr>
          <w:p w:rsidRPr="00336749" w:rsidR="005512A4" w:rsidP="005512A4" w:rsidRDefault="005512A4" w14:paraId="7B1F3529" w14:textId="77777777">
            <w:pPr>
              <w:pStyle w:val="Footer"/>
              <w:ind w:left="-108"/>
              <w:jc w:val="center"/>
              <w:rPr>
                <w:rFonts w:cs="Arial"/>
                <w:b/>
                <w:bCs w:val="0"/>
                <w:color w:val="17365D" w:themeColor="text2" w:themeShade="BF"/>
                <w:szCs w:val="20"/>
              </w:rPr>
            </w:pPr>
            <w:r w:rsidRPr="00336749">
              <w:rPr>
                <w:rFonts w:cs="Arial"/>
                <w:b/>
                <w:bCs w:val="0"/>
                <w:color w:val="17365D" w:themeColor="text2" w:themeShade="BF"/>
                <w:szCs w:val="20"/>
              </w:rPr>
              <w:t>Date</w:t>
            </w:r>
          </w:p>
        </w:tc>
        <w:tc>
          <w:tcPr>
            <w:tcW w:w="2126" w:type="dxa"/>
            <w:tcMar/>
            <w:vAlign w:val="center"/>
          </w:tcPr>
          <w:p w:rsidRPr="00AB1601" w:rsidR="005512A4" w:rsidP="3D9A1E13" w:rsidRDefault="007427F5" w14:paraId="7747638C" w14:textId="60C875AB">
            <w:pPr>
              <w:pStyle w:val="Footer"/>
              <w:ind w:left="-108"/>
              <w:jc w:val="center"/>
              <w:rPr>
                <w:rFonts w:cs="Arial"/>
                <w:b w:val="1"/>
                <w:bCs w:val="1"/>
                <w:sz w:val="18"/>
                <w:szCs w:val="18"/>
              </w:rPr>
            </w:pPr>
            <w:r w:rsidRPr="3D9A1E13" w:rsidR="3A52A465">
              <w:rPr>
                <w:rFonts w:cs="Arial"/>
                <w:b w:val="1"/>
                <w:bCs w:val="1"/>
                <w:sz w:val="18"/>
                <w:szCs w:val="18"/>
              </w:rPr>
              <w:t>15</w:t>
            </w:r>
            <w:r w:rsidRPr="3D9A1E13" w:rsidR="5C84920F">
              <w:rPr>
                <w:rFonts w:cs="Arial"/>
                <w:b w:val="1"/>
                <w:bCs w:val="1"/>
                <w:sz w:val="18"/>
                <w:szCs w:val="18"/>
              </w:rPr>
              <w:t>.01.25</w:t>
            </w:r>
          </w:p>
        </w:tc>
      </w:tr>
      <w:tr w:rsidRPr="002735A0" w:rsidR="005512A4" w:rsidTr="3D9A1E13" w14:paraId="215674E5" w14:textId="77777777">
        <w:trPr>
          <w:cantSplit/>
          <w:trHeight w:val="683"/>
        </w:trPr>
        <w:tc>
          <w:tcPr>
            <w:tcW w:w="3261" w:type="dxa"/>
            <w:vMerge/>
            <w:tcMar/>
            <w:vAlign w:val="center"/>
          </w:tcPr>
          <w:p w:rsidRPr="00806159" w:rsidR="005512A4" w:rsidP="001E629A" w:rsidRDefault="005512A4" w14:paraId="3793FB2B" w14:textId="77777777">
            <w:pPr>
              <w:spacing w:before="60"/>
              <w:jc w:val="center"/>
              <w:rPr>
                <w:rStyle w:val="PageNumber"/>
                <w:rFonts w:cs="Arial"/>
                <w:bCs w:val="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C6D9F1" w:themeFill="text2" w:themeFillTint="33"/>
            <w:tcMar/>
            <w:vAlign w:val="center"/>
          </w:tcPr>
          <w:p w:rsidRPr="00336749" w:rsidR="005512A4" w:rsidP="005512A4" w:rsidRDefault="005512A4" w14:paraId="431764F5" w14:textId="77777777">
            <w:pPr>
              <w:jc w:val="center"/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</w:pPr>
            <w:r w:rsidRPr="00336749"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  <w:t>Location</w:t>
            </w:r>
          </w:p>
        </w:tc>
        <w:tc>
          <w:tcPr>
            <w:tcW w:w="6237" w:type="dxa"/>
            <w:tcMar/>
            <w:vAlign w:val="center"/>
          </w:tcPr>
          <w:p w:rsidRPr="00FB3090" w:rsidR="00FB3090" w:rsidP="3D9A1E13" w:rsidRDefault="00FB3090" w14:paraId="7B067325" w14:textId="26505CB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/>
                <w:b w:val="1"/>
                <w:bCs w:val="1"/>
                <w:color w:val="000000" w:themeColor="text1" w:themeTint="FF" w:themeShade="FF"/>
              </w:rPr>
            </w:pPr>
            <w:r w:rsidRPr="3D9A1E13" w:rsidR="5D1CFC1B">
              <w:rPr>
                <w:rFonts w:ascii="Arial" w:hAnsi="Arial"/>
                <w:b w:val="1"/>
                <w:bCs w:val="1"/>
                <w:color w:val="000000" w:themeColor="text1" w:themeTint="FF" w:themeShade="FF"/>
              </w:rPr>
              <w:t>Tillbridge</w:t>
            </w:r>
            <w:r w:rsidRPr="3D9A1E13" w:rsidR="5D1CFC1B">
              <w:rPr>
                <w:rFonts w:ascii="Arial" w:hAnsi="Arial"/>
                <w:b w:val="1"/>
                <w:bCs w:val="1"/>
                <w:color w:val="000000" w:themeColor="text1" w:themeTint="FF" w:themeShade="FF"/>
              </w:rPr>
              <w:t xml:space="preserve"> House, </w:t>
            </w:r>
            <w:r w:rsidRPr="3D9A1E13" w:rsidR="5D1CFC1B">
              <w:rPr>
                <w:rFonts w:ascii="Arial" w:hAnsi="Arial"/>
                <w:b w:val="1"/>
                <w:bCs w:val="1"/>
                <w:color w:val="000000" w:themeColor="text1" w:themeTint="FF" w:themeShade="FF"/>
              </w:rPr>
              <w:t>Tillbridge</w:t>
            </w:r>
            <w:r w:rsidRPr="3D9A1E13" w:rsidR="5D1CFC1B">
              <w:rPr>
                <w:rFonts w:ascii="Arial" w:hAnsi="Arial"/>
                <w:b w:val="1"/>
                <w:bCs w:val="1"/>
                <w:color w:val="000000" w:themeColor="text1" w:themeTint="FF" w:themeShade="FF"/>
              </w:rPr>
              <w:t xml:space="preserve"> Lane, Sturton </w:t>
            </w:r>
            <w:r w:rsidRPr="3D9A1E13" w:rsidR="5D1CFC1B">
              <w:rPr>
                <w:rFonts w:ascii="Arial" w:hAnsi="Arial"/>
                <w:b w:val="1"/>
                <w:bCs w:val="1"/>
                <w:color w:val="000000" w:themeColor="text1" w:themeTint="FF" w:themeShade="FF"/>
              </w:rPr>
              <w:t>By</w:t>
            </w:r>
            <w:r w:rsidRPr="3D9A1E13" w:rsidR="5D1CFC1B">
              <w:rPr>
                <w:rFonts w:ascii="Arial" w:hAnsi="Arial"/>
                <w:b w:val="1"/>
                <w:bCs w:val="1"/>
                <w:color w:val="000000" w:themeColor="text1" w:themeTint="FF" w:themeShade="FF"/>
              </w:rPr>
              <w:t xml:space="preserve"> Stow. Lincoln.</w:t>
            </w:r>
          </w:p>
          <w:p w:rsidRPr="00FB3090" w:rsidR="00FB3090" w:rsidP="3D9A1E13" w:rsidRDefault="00FB3090" w14:paraId="63C61AE6" w14:textId="63A290C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/>
                <w:b w:val="1"/>
                <w:bCs w:val="1"/>
                <w:color w:val="000000" w:themeColor="text1" w:themeTint="FF" w:themeShade="FF"/>
              </w:rPr>
            </w:pPr>
            <w:r w:rsidRPr="3D9A1E13" w:rsidR="5D1CFC1B">
              <w:rPr>
                <w:rFonts w:ascii="Arial" w:hAnsi="Arial"/>
                <w:b w:val="1"/>
                <w:bCs w:val="1"/>
                <w:color w:val="000000" w:themeColor="text1" w:themeTint="FF" w:themeShade="FF"/>
              </w:rPr>
              <w:t>LN1 2DS</w:t>
            </w:r>
          </w:p>
        </w:tc>
        <w:tc>
          <w:tcPr>
            <w:tcW w:w="1843" w:type="dxa"/>
            <w:shd w:val="clear" w:color="auto" w:fill="C6D9F1" w:themeFill="text2" w:themeFillTint="33"/>
            <w:tcMar/>
            <w:vAlign w:val="center"/>
          </w:tcPr>
          <w:p w:rsidR="005512A4" w:rsidP="005512A4" w:rsidRDefault="005512A4" w14:paraId="4202E5DC" w14:textId="77777777">
            <w:pPr>
              <w:jc w:val="center"/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</w:pPr>
            <w:r w:rsidRPr="00336749"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  <w:t>OS Map Grid Reference</w:t>
            </w:r>
          </w:p>
          <w:p w:rsidRPr="00336749" w:rsidR="00F33600" w:rsidP="005512A4" w:rsidRDefault="00F33600" w14:paraId="04390FE1" w14:textId="77777777">
            <w:pPr>
              <w:jc w:val="center"/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</w:pPr>
            <w:r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  <w:t>What 3 words</w:t>
            </w:r>
          </w:p>
        </w:tc>
        <w:tc>
          <w:tcPr>
            <w:tcW w:w="2126" w:type="dxa"/>
            <w:tcMar/>
            <w:vAlign w:val="center"/>
          </w:tcPr>
          <w:p w:rsidRPr="00700232" w:rsidR="00700232" w:rsidP="3D9A1E13" w:rsidRDefault="00FB3090" w14:paraId="7E4111D8" w14:textId="7620E01E">
            <w:pPr>
              <w:spacing w:before="60"/>
              <w:jc w:val="center"/>
              <w:rPr>
                <w:rStyle w:val="PageNumber"/>
                <w:rFonts w:ascii="Arial" w:hAnsi="Arial" w:cs="Arial"/>
                <w:b w:val="1"/>
                <w:bCs w:val="1"/>
                <w:sz w:val="16"/>
                <w:szCs w:val="16"/>
              </w:rPr>
            </w:pPr>
            <w:r w:rsidRPr="3D9A1E13" w:rsidR="264AC3BB">
              <w:rPr>
                <w:rStyle w:val="PageNumber"/>
                <w:rFonts w:ascii="Arial" w:hAnsi="Arial" w:cs="Arial"/>
                <w:b w:val="1"/>
                <w:bCs w:val="1"/>
                <w:sz w:val="16"/>
                <w:szCs w:val="16"/>
              </w:rPr>
              <w:t>Notebook.dunk.score</w:t>
            </w:r>
          </w:p>
        </w:tc>
      </w:tr>
    </w:tbl>
    <w:p w:rsidR="001E629A" w:rsidP="00934F5B" w:rsidRDefault="001E629A" w14:paraId="0CCF3E8D" w14:textId="77777777">
      <w:pPr>
        <w:ind w:right="-254"/>
        <w:rPr>
          <w:sz w:val="28"/>
        </w:rPr>
      </w:pPr>
    </w:p>
    <w:p w:rsidRPr="005919F0" w:rsidR="00B21E39" w:rsidP="3D9A1E13" w:rsidRDefault="00AB1601" w14:paraId="059F5409" w14:textId="14816B97">
      <w:pPr>
        <w:ind w:right="-254"/>
        <w:rPr>
          <w:sz w:val="28"/>
          <w:szCs w:val="28"/>
        </w:rPr>
      </w:pPr>
      <w:r w:rsidRPr="3D9A1E13" w:rsidR="00AB1601">
        <w:rPr>
          <w:sz w:val="28"/>
          <w:szCs w:val="28"/>
        </w:rPr>
        <w:t xml:space="preserve">  </w:t>
      </w:r>
    </w:p>
    <w:tbl>
      <w:tblPr>
        <w:tblW w:w="15586" w:type="dxa"/>
        <w:tblInd w:w="-4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61"/>
        <w:gridCol w:w="3279"/>
        <w:gridCol w:w="6035"/>
        <w:gridCol w:w="1985"/>
        <w:gridCol w:w="3826"/>
      </w:tblGrid>
      <w:tr w:rsidR="00CE530D" w:rsidTr="3D9A1E13" w14:paraId="45C63C62" w14:textId="77777777">
        <w:trPr>
          <w:cantSplit/>
          <w:trHeight w:val="1104"/>
        </w:trPr>
        <w:tc>
          <w:tcPr>
            <w:tcW w:w="461" w:type="dxa"/>
            <w:tcBorders>
              <w:bottom w:val="single" w:color="auto" w:sz="4" w:space="0"/>
            </w:tcBorders>
            <w:shd w:val="clear" w:color="auto" w:fill="E6E6E6"/>
            <w:tcMar/>
          </w:tcPr>
          <w:p w:rsidR="00CE530D" w:rsidP="001F545A" w:rsidRDefault="00CE530D" w14:paraId="4C678235" w14:textId="77777777">
            <w:pPr>
              <w:rPr>
                <w:sz w:val="18"/>
              </w:rPr>
            </w:pPr>
          </w:p>
          <w:p w:rsidR="00336749" w:rsidP="00336749" w:rsidRDefault="00336749" w14:paraId="39FB1A26" w14:textId="77777777">
            <w:pPr>
              <w:rPr>
                <w:sz w:val="18"/>
              </w:rPr>
            </w:pPr>
          </w:p>
          <w:p w:rsidRPr="00336749" w:rsidR="00CE530D" w:rsidP="00336749" w:rsidRDefault="00CE530D" w14:paraId="7126F70C" w14:textId="77777777">
            <w:pPr>
              <w:rPr>
                <w:b/>
                <w:sz w:val="18"/>
              </w:rPr>
            </w:pPr>
          </w:p>
        </w:tc>
        <w:tc>
          <w:tcPr>
            <w:tcW w:w="3279" w:type="dxa"/>
            <w:tcBorders>
              <w:bottom w:val="single" w:color="auto" w:sz="4" w:space="0"/>
            </w:tcBorders>
            <w:shd w:val="clear" w:color="auto" w:fill="E6E6E6"/>
            <w:tcMar/>
            <w:vAlign w:val="center"/>
          </w:tcPr>
          <w:p w:rsidRPr="00F475FF" w:rsidR="00F475FF" w:rsidP="00F475FF" w:rsidRDefault="00CE530D" w14:paraId="7EE07FFE" w14:textId="77777777">
            <w:pPr>
              <w:pStyle w:val="Heading2"/>
              <w:rPr>
                <w:sz w:val="20"/>
              </w:rPr>
            </w:pPr>
            <w:r w:rsidRPr="00F475FF">
              <w:rPr>
                <w:sz w:val="20"/>
              </w:rPr>
              <w:t>Hazard</w:t>
            </w:r>
          </w:p>
          <w:p w:rsidR="00F475FF" w:rsidP="00F475FF" w:rsidRDefault="00F475FF" w14:paraId="059B1E3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(What is the injury and</w:t>
            </w:r>
          </w:p>
          <w:p w:rsidRPr="00F475FF" w:rsidR="00CE530D" w:rsidP="00F475FF" w:rsidRDefault="00F475FF" w14:paraId="2AE245C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how can the injury occur)</w:t>
            </w:r>
          </w:p>
        </w:tc>
        <w:tc>
          <w:tcPr>
            <w:tcW w:w="6035" w:type="dxa"/>
            <w:tcBorders>
              <w:bottom w:val="single" w:color="auto" w:sz="4" w:space="0"/>
            </w:tcBorders>
            <w:shd w:val="clear" w:color="auto" w:fill="E6E6E6"/>
            <w:tcMar/>
            <w:vAlign w:val="center"/>
          </w:tcPr>
          <w:p w:rsidR="00CE530D" w:rsidP="00F475FF" w:rsidRDefault="00CE530D" w14:paraId="459C7096" w14:textId="77777777">
            <w:pPr>
              <w:pStyle w:val="Heading2"/>
              <w:rPr>
                <w:bCs/>
                <w:sz w:val="20"/>
              </w:rPr>
            </w:pPr>
            <w:r w:rsidRPr="001E3F0B">
              <w:rPr>
                <w:bCs/>
                <w:sz w:val="20"/>
              </w:rPr>
              <w:t>Risk controls</w:t>
            </w:r>
            <w:r w:rsidR="00336749">
              <w:rPr>
                <w:bCs/>
                <w:sz w:val="20"/>
              </w:rPr>
              <w:t xml:space="preserve"> already</w:t>
            </w:r>
            <w:r w:rsidR="00B734B1">
              <w:rPr>
                <w:bCs/>
                <w:sz w:val="20"/>
              </w:rPr>
              <w:t xml:space="preserve"> </w:t>
            </w:r>
            <w:r w:rsidR="00336749">
              <w:rPr>
                <w:bCs/>
                <w:sz w:val="20"/>
              </w:rPr>
              <w:t xml:space="preserve">in </w:t>
            </w:r>
            <w:proofErr w:type="gramStart"/>
            <w:r w:rsidR="00336749">
              <w:rPr>
                <w:bCs/>
                <w:sz w:val="20"/>
              </w:rPr>
              <w:t>place</w:t>
            </w:r>
            <w:proofErr w:type="gramEnd"/>
          </w:p>
          <w:p w:rsidRPr="00F475FF" w:rsidR="00F475FF" w:rsidP="00F475FF" w:rsidRDefault="00F475FF" w14:paraId="1D97FD4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 xml:space="preserve">(What is </w:t>
            </w:r>
            <w:r>
              <w:rPr>
                <w:rFonts w:ascii="Arial" w:hAnsi="Arial" w:cs="Arial"/>
                <w:sz w:val="16"/>
                <w:szCs w:val="16"/>
              </w:rPr>
              <w:t>currently being done to prevent the injury occurring</w:t>
            </w:r>
            <w:r w:rsidRPr="00F475F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985" w:type="dxa"/>
            <w:tcBorders>
              <w:bottom w:val="single" w:color="auto" w:sz="4" w:space="0"/>
            </w:tcBorders>
            <w:shd w:val="clear" w:color="auto" w:fill="E6E6E6"/>
            <w:tcMar/>
            <w:vAlign w:val="center"/>
          </w:tcPr>
          <w:p w:rsidR="00CE530D" w:rsidP="00F475FF" w:rsidRDefault="00CE530D" w14:paraId="6ADCCEB5" w14:textId="77777777">
            <w:pPr>
              <w:jc w:val="center"/>
              <w:rPr>
                <w:rFonts w:ascii="Arial" w:hAnsi="Arial" w:cs="Arial"/>
                <w:b/>
                <w:bCs w:val="0"/>
              </w:rPr>
            </w:pPr>
            <w:r w:rsidRPr="001E3F0B">
              <w:rPr>
                <w:rFonts w:ascii="Arial" w:hAnsi="Arial"/>
                <w:b/>
                <w:bCs w:val="0"/>
              </w:rPr>
              <w:t>Pe</w:t>
            </w:r>
            <w:r w:rsidR="00F475FF">
              <w:rPr>
                <w:rFonts w:ascii="Arial" w:hAnsi="Arial"/>
                <w:b/>
                <w:bCs w:val="0"/>
              </w:rPr>
              <w:t>ople</w:t>
            </w:r>
            <w:r w:rsidRPr="001E3F0B">
              <w:rPr>
                <w:rFonts w:ascii="Arial" w:hAnsi="Arial"/>
                <w:b/>
                <w:bCs w:val="0"/>
              </w:rPr>
              <w:t xml:space="preserve"> involved or exposed</w:t>
            </w:r>
          </w:p>
        </w:tc>
        <w:tc>
          <w:tcPr>
            <w:tcW w:w="3826" w:type="dxa"/>
            <w:tcBorders>
              <w:bottom w:val="single" w:color="auto" w:sz="4" w:space="0"/>
            </w:tcBorders>
            <w:shd w:val="clear" w:color="auto" w:fill="E6E6E6"/>
            <w:tcMar/>
            <w:vAlign w:val="center"/>
          </w:tcPr>
          <w:p w:rsidR="00CE530D" w:rsidP="00F475FF" w:rsidRDefault="00CE530D" w14:paraId="33F2D2E4" w14:textId="7777777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CE530D">
              <w:rPr>
                <w:rFonts w:ascii="Arial" w:hAnsi="Arial" w:cs="Arial"/>
                <w:b/>
                <w:szCs w:val="20"/>
              </w:rPr>
              <w:t>Further Action Required</w:t>
            </w:r>
          </w:p>
          <w:p w:rsidR="00DA1A25" w:rsidP="00F475FF" w:rsidRDefault="00DA1A25" w14:paraId="05914647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 xml:space="preserve">(What </w:t>
            </w:r>
            <w:r w:rsidR="00F475FF">
              <w:rPr>
                <w:rFonts w:ascii="Arial" w:hAnsi="Arial" w:cs="Arial"/>
                <w:sz w:val="16"/>
                <w:szCs w:val="16"/>
              </w:rPr>
              <w:t xml:space="preserve">more </w:t>
            </w:r>
            <w:r w:rsidRPr="00DA1A25">
              <w:rPr>
                <w:rFonts w:ascii="Arial" w:hAnsi="Arial" w:cs="Arial"/>
                <w:sz w:val="16"/>
                <w:szCs w:val="16"/>
              </w:rPr>
              <w:t>needs to be done,</w:t>
            </w:r>
          </w:p>
          <w:p w:rsidRPr="00DA1A25" w:rsidR="00DA1A25" w:rsidP="00F475FF" w:rsidRDefault="00DA1A25" w14:paraId="3141D647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>who is responsible and when)</w:t>
            </w:r>
          </w:p>
        </w:tc>
      </w:tr>
      <w:tr w:rsidR="00FB3090" w:rsidTr="3D9A1E13" w14:paraId="593B0542" w14:textId="77777777">
        <w:trPr>
          <w:cantSplit/>
          <w:trHeight w:val="1104"/>
        </w:trPr>
        <w:tc>
          <w:tcPr>
            <w:tcW w:w="461" w:type="dxa"/>
            <w:shd w:val="clear" w:color="auto" w:fill="auto"/>
            <w:tcMar/>
          </w:tcPr>
          <w:p w:rsidR="00FB3090" w:rsidP="00FB3090" w:rsidRDefault="00FB3090" w14:paraId="6107463A" w14:textId="77777777">
            <w:pPr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279" w:type="dxa"/>
            <w:shd w:val="clear" w:color="auto" w:fill="auto"/>
            <w:tcMar/>
          </w:tcPr>
          <w:p w:rsidRPr="001E629A" w:rsidR="00FB3090" w:rsidP="00FB3090" w:rsidRDefault="00FB3090" w14:paraId="6F1E1BF9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Venue</w:t>
            </w:r>
          </w:p>
        </w:tc>
        <w:tc>
          <w:tcPr>
            <w:tcW w:w="6035" w:type="dxa"/>
            <w:shd w:val="clear" w:color="auto" w:fill="auto"/>
            <w:tcMar/>
          </w:tcPr>
          <w:p w:rsidR="5CF90E13" w:rsidP="3D9A1E13" w:rsidRDefault="5CF90E13" w14:paraId="4C4435CB" w14:textId="080512EE">
            <w:pPr>
              <w:pStyle w:val="Normal"/>
              <w:widowControl w:val="0"/>
              <w:suppressLineNumbers w:val="0"/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D9A1E13" w:rsidR="5CF90E13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</w:rPr>
              <w:t>Tillbridge</w:t>
            </w:r>
            <w:r w:rsidRPr="3D9A1E13" w:rsidR="5CF90E13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</w:rPr>
              <w:t xml:space="preserve"> House is a private residence, it is surrounded by high, stock proof fencing and gated.</w:t>
            </w:r>
          </w:p>
          <w:p w:rsidRPr="00026ECB" w:rsidR="00FB3090" w:rsidP="00FB3090" w:rsidRDefault="00FB3090" w14:paraId="7984706C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Pr="00026ECB" w:rsidR="00FB3090" w:rsidP="00FB3090" w:rsidRDefault="00FB3090" w14:paraId="68D9E4AE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Pr="00026ECB" w:rsidR="00FB3090" w:rsidP="00FB3090" w:rsidRDefault="00FB3090" w14:paraId="4B2BB043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tcMar/>
          </w:tcPr>
          <w:p w:rsidRPr="00026ECB" w:rsidR="00FB3090" w:rsidP="00FB3090" w:rsidRDefault="00FB3090" w14:paraId="6F87EE39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26" w:type="dxa"/>
            <w:shd w:val="clear" w:color="auto" w:fill="FFFF99"/>
            <w:tcMar/>
            <w:vAlign w:val="center"/>
          </w:tcPr>
          <w:p w:rsidR="00FB3090" w:rsidP="3D9A1E13" w:rsidRDefault="00FB3090" w14:paraId="4B3C093B" w14:noSpellErr="1" w14:textId="463D1D3C">
            <w:pPr>
              <w:pStyle w:val="Normal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FB3090" w:rsidTr="3D9A1E13" w14:paraId="70264DF4" w14:textId="77777777">
        <w:trPr>
          <w:cantSplit/>
          <w:trHeight w:val="788"/>
        </w:trPr>
        <w:tc>
          <w:tcPr>
            <w:tcW w:w="461" w:type="dxa"/>
            <w:shd w:val="clear" w:color="auto" w:fill="auto"/>
            <w:tcMar/>
          </w:tcPr>
          <w:p w:rsidR="00FB3090" w:rsidP="00FB3090" w:rsidRDefault="00FB3090" w14:paraId="4845933C" w14:textId="77777777">
            <w:pPr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279" w:type="dxa"/>
            <w:shd w:val="clear" w:color="auto" w:fill="auto"/>
            <w:tcMar/>
          </w:tcPr>
          <w:p w:rsidRPr="001E629A" w:rsidR="00FB3090" w:rsidP="00FB3090" w:rsidRDefault="00FB3090" w14:paraId="302E51F8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</w:rPr>
            </w:pPr>
            <w:r w:rsidRPr="001E629A">
              <w:rPr>
                <w:rFonts w:ascii="Arial" w:hAnsi="Arial" w:cs="Arial"/>
                <w:b/>
                <w:color w:val="000000"/>
                <w:sz w:val="22"/>
                <w:szCs w:val="22"/>
              </w:rPr>
              <w:t>Access Road</w:t>
            </w:r>
          </w:p>
          <w:p w:rsidRPr="00F475FF" w:rsidR="00FB3090" w:rsidP="00FB3090" w:rsidRDefault="00FB3090" w14:paraId="7C0B6384" w14:textId="77777777">
            <w:pPr>
              <w:pStyle w:val="Heading2"/>
              <w:rPr>
                <w:sz w:val="20"/>
              </w:rPr>
            </w:pPr>
          </w:p>
        </w:tc>
        <w:tc>
          <w:tcPr>
            <w:tcW w:w="6035" w:type="dxa"/>
            <w:shd w:val="clear" w:color="auto" w:fill="auto"/>
            <w:tcMar/>
          </w:tcPr>
          <w:p w:rsidRPr="00026ECB" w:rsidR="00FB3090" w:rsidP="3D9A1E13" w:rsidRDefault="00FB3090" w14:paraId="5C05A6F2" w14:textId="0087FFE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</w:rPr>
            </w:pPr>
            <w:r w:rsidRPr="3D9A1E13" w:rsidR="00FB3090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</w:rPr>
              <w:t xml:space="preserve"> </w:t>
            </w:r>
            <w:r w:rsidRPr="3D9A1E13" w:rsidR="00FB3090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</w:rPr>
              <w:t xml:space="preserve">Entrance point is </w:t>
            </w:r>
            <w:r w:rsidRPr="3D9A1E13" w:rsidR="00FB3090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</w:rPr>
              <w:t xml:space="preserve">gated with a pull in off the main carriageway before accessing the venue. </w:t>
            </w:r>
            <w:r w:rsidRPr="3D9A1E13" w:rsidR="1D06772D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</w:rPr>
              <w:t>The gate can be closed if necessary. Parking will be stewarded to ensure no waiting traffic is on carriageway outside</w:t>
            </w:r>
          </w:p>
          <w:p w:rsidRPr="00026ECB" w:rsidR="00FB3090" w:rsidP="00FB3090" w:rsidRDefault="00FB3090" w14:paraId="7F45A12B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tcMar/>
          </w:tcPr>
          <w:p w:rsidRPr="00026ECB" w:rsidR="00FB3090" w:rsidP="00FB3090" w:rsidRDefault="00FB3090" w14:paraId="2D44F3D8" w14:textId="5FE2720C">
            <w:pPr>
              <w:jc w:val="center"/>
              <w:rPr>
                <w:rFonts w:ascii="Arial" w:hAnsi="Arial"/>
                <w:b/>
                <w:bCs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Member</w:t>
            </w:r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>s. PC Officials. Parents. General Public. Animals. Property</w:t>
            </w:r>
            <w:r w:rsidRPr="00026ECB">
              <w:rPr>
                <w:rFonts w:ascii="Arial" w:hAnsi="Arial"/>
                <w:b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3826" w:type="dxa"/>
            <w:shd w:val="clear" w:color="auto" w:fill="auto"/>
            <w:tcMar/>
            <w:vAlign w:val="center"/>
          </w:tcPr>
          <w:p w:rsidRPr="00CE530D" w:rsidR="00FB3090" w:rsidP="00FB3090" w:rsidRDefault="00FB3090" w14:paraId="494B7DCF" w14:textId="0D3E11ED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Venue is signposted off the main carriageway</w:t>
            </w:r>
          </w:p>
        </w:tc>
      </w:tr>
      <w:tr w:rsidR="00FB3090" w:rsidTr="3D9A1E13" w14:paraId="04202CE6" w14:textId="77777777">
        <w:trPr>
          <w:cantSplit/>
          <w:trHeight w:val="842"/>
        </w:trPr>
        <w:tc>
          <w:tcPr>
            <w:tcW w:w="461" w:type="dxa"/>
            <w:tcBorders>
              <w:bottom w:val="single" w:color="auto" w:sz="4" w:space="0"/>
            </w:tcBorders>
            <w:shd w:val="clear" w:color="auto" w:fill="auto"/>
            <w:tcMar/>
          </w:tcPr>
          <w:p w:rsidR="00FB3090" w:rsidP="00FB3090" w:rsidRDefault="00FB3090" w14:paraId="08898F17" w14:textId="77777777">
            <w:pPr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279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F475FF" w:rsidR="00FB3090" w:rsidP="00FB3090" w:rsidRDefault="00FB3090" w14:paraId="20432C2A" w14:textId="77777777">
            <w:pPr>
              <w:pStyle w:val="Heading2"/>
              <w:jc w:val="left"/>
              <w:rPr>
                <w:sz w:val="20"/>
              </w:rPr>
            </w:pPr>
            <w:r>
              <w:rPr>
                <w:color w:val="000000"/>
                <w:sz w:val="22"/>
                <w:szCs w:val="22"/>
              </w:rPr>
              <w:t>Main Entrance &amp; Exit</w:t>
            </w:r>
          </w:p>
        </w:tc>
        <w:tc>
          <w:tcPr>
            <w:tcW w:w="6035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026ECB" w:rsidR="00FB3090" w:rsidP="00FB3090" w:rsidRDefault="00FB3090" w14:paraId="295AF413" w14:textId="0564773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3D9A1E13" w:rsidR="00FB3090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</w:rPr>
              <w:t xml:space="preserve">Car park is </w:t>
            </w:r>
            <w:r w:rsidRPr="3D9A1E13" w:rsidR="23D52BA1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</w:rPr>
              <w:t xml:space="preserve">either </w:t>
            </w:r>
            <w:r w:rsidRPr="3D9A1E13" w:rsidR="00FB3090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</w:rPr>
              <w:t xml:space="preserve">a </w:t>
            </w:r>
            <w:r w:rsidRPr="3D9A1E13" w:rsidR="00FB3090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</w:rPr>
              <w:t>large grassed</w:t>
            </w:r>
            <w:r w:rsidRPr="3D9A1E13" w:rsidR="00FB3090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</w:rPr>
              <w:t xml:space="preserve"> </w:t>
            </w:r>
            <w:r w:rsidRPr="3D9A1E13" w:rsidR="00FB3090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</w:rPr>
              <w:t>area</w:t>
            </w:r>
            <w:r w:rsidRPr="3D9A1E13" w:rsidR="00FB3090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</w:rPr>
              <w:t xml:space="preserve"> – plenty of space to park &amp; manoeuvre, </w:t>
            </w:r>
            <w:r w:rsidRPr="3D9A1E13" w:rsidR="2CD19527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</w:rPr>
              <w:t xml:space="preserve">or on the </w:t>
            </w:r>
            <w:r w:rsidRPr="3D9A1E13" w:rsidR="2CD19527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</w:rPr>
              <w:t>off road</w:t>
            </w:r>
            <w:r w:rsidRPr="3D9A1E13" w:rsidR="2CD19527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</w:rPr>
              <w:t xml:space="preserve"> driveway with a steward to assist</w:t>
            </w:r>
          </w:p>
        </w:tc>
        <w:tc>
          <w:tcPr>
            <w:tcW w:w="1985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026ECB" w:rsidR="00FB3090" w:rsidP="00FB3090" w:rsidRDefault="00FB3090" w14:paraId="215254CC" w14:textId="0AE56F68">
            <w:pPr>
              <w:jc w:val="center"/>
              <w:rPr>
                <w:rFonts w:ascii="Arial" w:hAnsi="Arial"/>
                <w:b/>
                <w:bCs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Member</w:t>
            </w:r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>s. PC Officials. Parents. General Public. Animals. Property</w:t>
            </w:r>
            <w:r w:rsidRPr="00026ECB">
              <w:rPr>
                <w:rFonts w:ascii="Arial" w:hAnsi="Arial"/>
                <w:b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3826" w:type="dxa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CE530D" w:rsidR="00FB3090" w:rsidP="00FB3090" w:rsidRDefault="00FB3090" w14:paraId="6E8BCC0E" w14:textId="77777777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FB3090" w:rsidTr="3D9A1E13" w14:paraId="4FE09217" w14:textId="77777777">
        <w:trPr>
          <w:trHeight w:val="377"/>
        </w:trPr>
        <w:tc>
          <w:tcPr>
            <w:tcW w:w="15586" w:type="dxa"/>
            <w:gridSpan w:val="5"/>
            <w:shd w:val="clear" w:color="auto" w:fill="E6E6E6"/>
            <w:tcMar/>
            <w:vAlign w:val="center"/>
          </w:tcPr>
          <w:p w:rsidRPr="000C5C81" w:rsidR="00FB3090" w:rsidP="00FB3090" w:rsidRDefault="00FB3090" w14:paraId="6167381D" w14:textId="7777777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proofErr w:type="gramStart"/>
            <w:r w:rsidRPr="000C5C81">
              <w:rPr>
                <w:rFonts w:ascii="Arial" w:hAnsi="Arial" w:cs="Arial"/>
                <w:i/>
                <w:iCs/>
                <w:sz w:val="28"/>
                <w:szCs w:val="28"/>
              </w:rPr>
              <w:t>Site  Issues</w:t>
            </w:r>
            <w:proofErr w:type="gramEnd"/>
          </w:p>
        </w:tc>
      </w:tr>
      <w:tr w:rsidR="00FB3090" w:rsidTr="3D9A1E13" w14:paraId="5D003EAF" w14:textId="77777777">
        <w:trPr>
          <w:trHeight w:val="739"/>
        </w:trPr>
        <w:tc>
          <w:tcPr>
            <w:tcW w:w="461" w:type="dxa"/>
            <w:tcBorders>
              <w:bottom w:val="single" w:color="auto" w:sz="4" w:space="0"/>
            </w:tcBorders>
            <w:shd w:val="clear" w:color="auto" w:fill="E6E6E6"/>
            <w:tcMar/>
            <w:vAlign w:val="center"/>
          </w:tcPr>
          <w:p w:rsidR="00FB3090" w:rsidP="00FB3090" w:rsidRDefault="00FB3090" w14:paraId="75516939" w14:textId="77777777">
            <w:pPr>
              <w:jc w:val="center"/>
              <w:rPr>
                <w:sz w:val="16"/>
              </w:rPr>
            </w:pPr>
          </w:p>
        </w:tc>
        <w:tc>
          <w:tcPr>
            <w:tcW w:w="3279" w:type="dxa"/>
            <w:tcBorders>
              <w:bottom w:val="single" w:color="auto" w:sz="4" w:space="0"/>
            </w:tcBorders>
            <w:shd w:val="clear" w:color="auto" w:fill="E6E6E6"/>
            <w:tcMar/>
            <w:vAlign w:val="center"/>
          </w:tcPr>
          <w:p w:rsidRPr="00F475FF" w:rsidR="00FB3090" w:rsidP="00FB3090" w:rsidRDefault="00FB3090" w14:paraId="4F3EACFD" w14:textId="77777777">
            <w:pPr>
              <w:pStyle w:val="Heading2"/>
              <w:rPr>
                <w:sz w:val="20"/>
              </w:rPr>
            </w:pPr>
            <w:r w:rsidRPr="00F475FF">
              <w:rPr>
                <w:sz w:val="20"/>
              </w:rPr>
              <w:t>Hazard</w:t>
            </w:r>
          </w:p>
          <w:p w:rsidR="00FB3090" w:rsidP="00FB3090" w:rsidRDefault="00FB3090" w14:paraId="327F345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(What is the injury and</w:t>
            </w:r>
          </w:p>
          <w:p w:rsidRPr="004E4C05" w:rsidR="00FB3090" w:rsidP="00FB3090" w:rsidRDefault="00FB3090" w14:paraId="55088E1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how can the injury occur)</w:t>
            </w:r>
          </w:p>
        </w:tc>
        <w:tc>
          <w:tcPr>
            <w:tcW w:w="6035" w:type="dxa"/>
            <w:tcBorders>
              <w:bottom w:val="single" w:color="auto" w:sz="4" w:space="0"/>
            </w:tcBorders>
            <w:shd w:val="clear" w:color="auto" w:fill="E6E6E6"/>
            <w:tcMar/>
            <w:vAlign w:val="center"/>
          </w:tcPr>
          <w:p w:rsidR="00FB3090" w:rsidP="00FB3090" w:rsidRDefault="00FB3090" w14:paraId="443F7B3E" w14:textId="77777777">
            <w:pPr>
              <w:pStyle w:val="Heading2"/>
              <w:rPr>
                <w:bCs/>
                <w:sz w:val="20"/>
              </w:rPr>
            </w:pPr>
            <w:r w:rsidRPr="001E3F0B">
              <w:rPr>
                <w:bCs/>
                <w:sz w:val="20"/>
              </w:rPr>
              <w:t>Risk controls</w:t>
            </w:r>
            <w:r>
              <w:rPr>
                <w:bCs/>
                <w:sz w:val="20"/>
              </w:rPr>
              <w:t xml:space="preserve"> already in </w:t>
            </w:r>
            <w:proofErr w:type="gramStart"/>
            <w:r>
              <w:rPr>
                <w:bCs/>
                <w:sz w:val="20"/>
              </w:rPr>
              <w:t>place</w:t>
            </w:r>
            <w:proofErr w:type="gramEnd"/>
          </w:p>
          <w:p w:rsidR="00FB3090" w:rsidP="00FB3090" w:rsidRDefault="00FB3090" w14:paraId="5267DB87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 xml:space="preserve">(What is </w:t>
            </w:r>
            <w:r>
              <w:rPr>
                <w:rFonts w:ascii="Arial" w:hAnsi="Arial" w:cs="Arial"/>
                <w:sz w:val="16"/>
                <w:szCs w:val="16"/>
              </w:rPr>
              <w:t>currently being done to prevent the injury occurring</w:t>
            </w:r>
            <w:r w:rsidRPr="00F475F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985" w:type="dxa"/>
            <w:tcBorders>
              <w:bottom w:val="single" w:color="auto" w:sz="4" w:space="0"/>
            </w:tcBorders>
            <w:shd w:val="clear" w:color="auto" w:fill="E6E6E6"/>
            <w:tcMar/>
            <w:vAlign w:val="center"/>
          </w:tcPr>
          <w:p w:rsidR="00FB3090" w:rsidP="00FB3090" w:rsidRDefault="00FB3090" w14:paraId="755DBA5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F0B">
              <w:rPr>
                <w:rFonts w:ascii="Arial" w:hAnsi="Arial"/>
                <w:b/>
                <w:bCs w:val="0"/>
              </w:rPr>
              <w:t>Pe</w:t>
            </w:r>
            <w:r>
              <w:rPr>
                <w:rFonts w:ascii="Arial" w:hAnsi="Arial"/>
                <w:b/>
                <w:bCs w:val="0"/>
              </w:rPr>
              <w:t>ople</w:t>
            </w:r>
            <w:r w:rsidRPr="001E3F0B">
              <w:rPr>
                <w:rFonts w:ascii="Arial" w:hAnsi="Arial"/>
                <w:b/>
                <w:bCs w:val="0"/>
              </w:rPr>
              <w:t xml:space="preserve"> involved or exposed</w:t>
            </w:r>
          </w:p>
        </w:tc>
        <w:tc>
          <w:tcPr>
            <w:tcW w:w="3826" w:type="dxa"/>
            <w:tcBorders>
              <w:bottom w:val="single" w:color="auto" w:sz="4" w:space="0"/>
            </w:tcBorders>
            <w:shd w:val="clear" w:color="auto" w:fill="E6E6E6"/>
            <w:tcMar/>
            <w:vAlign w:val="center"/>
          </w:tcPr>
          <w:p w:rsidR="00FB3090" w:rsidP="00FB3090" w:rsidRDefault="00FB3090" w14:paraId="27C33FFA" w14:textId="7777777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CE530D">
              <w:rPr>
                <w:rFonts w:ascii="Arial" w:hAnsi="Arial" w:cs="Arial"/>
                <w:b/>
                <w:szCs w:val="20"/>
              </w:rPr>
              <w:t>Further Action Required</w:t>
            </w:r>
          </w:p>
          <w:p w:rsidR="00FB3090" w:rsidP="00FB3090" w:rsidRDefault="00FB3090" w14:paraId="087A2AA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 xml:space="preserve">(What </w:t>
            </w:r>
            <w:r>
              <w:rPr>
                <w:rFonts w:ascii="Arial" w:hAnsi="Arial" w:cs="Arial"/>
                <w:sz w:val="16"/>
                <w:szCs w:val="16"/>
              </w:rPr>
              <w:t xml:space="preserve">more </w:t>
            </w:r>
            <w:r w:rsidRPr="00DA1A25">
              <w:rPr>
                <w:rFonts w:ascii="Arial" w:hAnsi="Arial" w:cs="Arial"/>
                <w:sz w:val="16"/>
                <w:szCs w:val="16"/>
              </w:rPr>
              <w:t>needs to be done,</w:t>
            </w:r>
          </w:p>
          <w:p w:rsidRPr="005155A0" w:rsidR="00FB3090" w:rsidP="00FB3090" w:rsidRDefault="00FB3090" w14:paraId="51C3BB96" w14:textId="77777777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>who is responsible and when)</w:t>
            </w:r>
          </w:p>
        </w:tc>
      </w:tr>
      <w:tr w:rsidR="00FB3090" w:rsidTr="3D9A1E13" w14:paraId="252C1218" w14:textId="77777777">
        <w:trPr>
          <w:trHeight w:val="739"/>
        </w:trPr>
        <w:tc>
          <w:tcPr>
            <w:tcW w:w="461" w:type="dxa"/>
            <w:shd w:val="clear" w:color="auto" w:fill="auto"/>
            <w:tcMar/>
            <w:vAlign w:val="center"/>
          </w:tcPr>
          <w:p w:rsidR="00FB3090" w:rsidP="00FB3090" w:rsidRDefault="00FB3090" w14:paraId="6D71AD91" w14:textId="77777777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3279" w:type="dxa"/>
            <w:shd w:val="clear" w:color="auto" w:fill="auto"/>
            <w:tcMar/>
          </w:tcPr>
          <w:p w:rsidRPr="00230DF9" w:rsidR="00FB3090" w:rsidP="00FB3090" w:rsidRDefault="00FB3090" w14:paraId="3D1C8664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 w:rsidRPr="00230DF9">
              <w:rPr>
                <w:rFonts w:ascii="Arial" w:hAnsi="Arial" w:cs="Arial"/>
                <w:color w:val="000000"/>
                <w:szCs w:val="20"/>
              </w:rPr>
              <w:t>On Site Traffic</w:t>
            </w:r>
          </w:p>
          <w:p w:rsidRPr="00230DF9" w:rsidR="00FB3090" w:rsidP="00FB3090" w:rsidRDefault="00FB3090" w14:paraId="0A5C87C4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6035" w:type="dxa"/>
            <w:shd w:val="clear" w:color="auto" w:fill="auto"/>
            <w:tcMar/>
          </w:tcPr>
          <w:p w:rsidRPr="00FB3090" w:rsidR="00FB3090" w:rsidP="00FB3090" w:rsidRDefault="00FB3090" w14:paraId="4BC0B63E" w14:textId="3CED215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3D9A1E13" w:rsidR="3AD679F7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</w:rPr>
              <w:t>No on site traffic during event</w:t>
            </w:r>
          </w:p>
        </w:tc>
        <w:tc>
          <w:tcPr>
            <w:tcW w:w="1985" w:type="dxa"/>
            <w:shd w:val="clear" w:color="auto" w:fill="auto"/>
            <w:tcMar/>
          </w:tcPr>
          <w:p w:rsidRPr="00026ECB" w:rsidR="00FB3090" w:rsidP="00FB3090" w:rsidRDefault="00FB3090" w14:paraId="3B1C41C3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026ECB">
              <w:rPr>
                <w:rFonts w:ascii="Wingdings" w:hAnsi="Wingdings" w:eastAsia="Wingdings" w:cs="Wingdings"/>
                <w:sz w:val="16"/>
                <w:szCs w:val="16"/>
              </w:rPr>
              <w:t>w</w:t>
            </w:r>
            <w:r w:rsidRPr="00026EC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Member</w:t>
            </w:r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</w:p>
          <w:p w:rsidRPr="00026ECB" w:rsidR="00FB3090" w:rsidP="00FB3090" w:rsidRDefault="00FB3090" w14:paraId="4613BC7E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026ECB">
              <w:rPr>
                <w:rFonts w:ascii="Wingdings" w:hAnsi="Wingdings" w:eastAsia="Wingdings" w:cs="Wingdings"/>
                <w:sz w:val="16"/>
                <w:szCs w:val="16"/>
              </w:rPr>
              <w:t>w</w:t>
            </w:r>
            <w:r w:rsidRPr="00026ECB"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:rsidR="00FB3090" w:rsidP="00FB3090" w:rsidRDefault="00FB3090" w14:paraId="7E3301C4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026ECB">
              <w:rPr>
                <w:rFonts w:ascii="Wingdings" w:hAnsi="Wingdings" w:eastAsia="Wingdings" w:cs="Wingdings"/>
                <w:sz w:val="16"/>
                <w:szCs w:val="16"/>
              </w:rPr>
              <w:t>w</w:t>
            </w:r>
            <w:r w:rsidRPr="00026ECB"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  <w:p w:rsidRPr="00230DF9" w:rsidR="00FB3090" w:rsidP="00FB3090" w:rsidRDefault="00FB3090" w14:paraId="05D7ADCC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 w:rsidRPr="00026ECB">
              <w:rPr>
                <w:rFonts w:ascii="Wingdings" w:hAnsi="Wingdings" w:eastAsia="Wingdings" w:cs="Wingdings"/>
                <w:sz w:val="16"/>
                <w:szCs w:val="16"/>
              </w:rPr>
              <w:t>w</w:t>
            </w:r>
            <w:r w:rsidRPr="00026EC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30DF9">
              <w:rPr>
                <w:rFonts w:ascii="Arial" w:hAnsi="Arial" w:cs="Arial"/>
                <w:color w:val="000000"/>
                <w:szCs w:val="20"/>
              </w:rPr>
              <w:t xml:space="preserve">Animals. </w:t>
            </w:r>
          </w:p>
          <w:p w:rsidRPr="00230DF9" w:rsidR="00FB3090" w:rsidP="00FB3090" w:rsidRDefault="00FB3090" w14:paraId="3E332CAC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3826" w:type="dxa"/>
            <w:shd w:val="clear" w:color="auto" w:fill="auto"/>
            <w:tcMar/>
            <w:vAlign w:val="center"/>
          </w:tcPr>
          <w:p w:rsidR="00FB3090" w:rsidP="00FB3090" w:rsidRDefault="00FB3090" w14:paraId="4C4599DA" w14:textId="7777777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</w:tbl>
    <w:p w:rsidR="007916EF" w:rsidP="008E3865" w:rsidRDefault="007916EF" w14:paraId="26BEEAA7" w14:textId="77777777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:rsidR="007916EF" w:rsidP="008E3865" w:rsidRDefault="007916EF" w14:paraId="053CCA89" w14:textId="77777777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:rsidR="000C5C81" w:rsidP="008E3865" w:rsidRDefault="000C5C81" w14:paraId="08329049" w14:textId="77777777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tbl>
      <w:tblPr>
        <w:tblW w:w="15586" w:type="dxa"/>
        <w:tblInd w:w="-4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61"/>
        <w:gridCol w:w="3279"/>
        <w:gridCol w:w="6035"/>
        <w:gridCol w:w="1985"/>
        <w:gridCol w:w="3826"/>
      </w:tblGrid>
      <w:tr w:rsidRPr="005155A0" w:rsidR="00EB5584" w:rsidTr="3D9A1E13" w14:paraId="34FD9ED8" w14:textId="77777777">
        <w:trPr>
          <w:trHeight w:val="739"/>
        </w:trPr>
        <w:tc>
          <w:tcPr>
            <w:tcW w:w="461" w:type="dxa"/>
            <w:shd w:val="clear" w:color="auto" w:fill="auto"/>
            <w:tcMar/>
            <w:vAlign w:val="center"/>
          </w:tcPr>
          <w:p w:rsidR="00EB5584" w:rsidP="00B75B87" w:rsidRDefault="00EB5584" w14:paraId="1DE16BE5" w14:textId="7777777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="00671681">
              <w:rPr>
                <w:sz w:val="16"/>
              </w:rPr>
              <w:t>3</w:t>
            </w:r>
          </w:p>
        </w:tc>
        <w:tc>
          <w:tcPr>
            <w:tcW w:w="3279" w:type="dxa"/>
            <w:shd w:val="clear" w:color="auto" w:fill="auto"/>
            <w:tcMar/>
          </w:tcPr>
          <w:p w:rsidRPr="0041413F" w:rsidR="00EB5584" w:rsidP="00B1012F" w:rsidRDefault="00EB5584" w14:paraId="6BF4E816" w14:textId="77777777">
            <w:pPr>
              <w:pStyle w:val="Heading2"/>
              <w:jc w:val="left"/>
              <w:rPr>
                <w:snapToGrid w:val="0"/>
                <w:szCs w:val="18"/>
              </w:rPr>
            </w:pPr>
            <w:r>
              <w:rPr>
                <w:snapToGrid w:val="0"/>
                <w:szCs w:val="18"/>
              </w:rPr>
              <w:t>Turnout</w:t>
            </w:r>
          </w:p>
        </w:tc>
        <w:tc>
          <w:tcPr>
            <w:tcW w:w="6035" w:type="dxa"/>
            <w:shd w:val="clear" w:color="auto" w:fill="auto"/>
            <w:tcMar/>
          </w:tcPr>
          <w:p w:rsidR="00EB5584" w:rsidP="00ED36F5" w:rsidRDefault="00EB5584" w14:paraId="2D78812A" w14:textId="77777777">
            <w:pPr>
              <w:pStyle w:val="Heading2"/>
              <w:jc w:val="left"/>
              <w:rPr>
                <w:snapToGrid w:val="0"/>
                <w:szCs w:val="18"/>
              </w:rPr>
            </w:pPr>
            <w:r>
              <w:rPr>
                <w:snapToGrid w:val="0"/>
                <w:szCs w:val="18"/>
              </w:rPr>
              <w:t>Rider and horse turnout</w:t>
            </w:r>
            <w:r w:rsidR="00A35EB2">
              <w:rPr>
                <w:snapToGrid w:val="0"/>
                <w:szCs w:val="18"/>
              </w:rPr>
              <w:t xml:space="preserve"> </w:t>
            </w:r>
          </w:p>
          <w:p w:rsidR="00EB5584" w:rsidP="00ED36F5" w:rsidRDefault="00EB5584" w14:paraId="02FFF4C3" w14:textId="7777777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Riders must be appropriately dressed</w:t>
            </w:r>
            <w:r w:rsidR="007427F5">
              <w:rPr>
                <w:rFonts w:ascii="Arial" w:hAnsi="Arial" w:cs="Arial"/>
                <w:snapToGrid w:val="0"/>
                <w:sz w:val="18"/>
                <w:szCs w:val="18"/>
              </w:rPr>
              <w:t xml:space="preserve"> (Rally Turnout</w:t>
            </w:r>
            <w:r w:rsidR="00A35EB2">
              <w:rPr>
                <w:rFonts w:ascii="Arial" w:hAnsi="Arial" w:cs="Arial"/>
                <w:snapToGrid w:val="0"/>
                <w:sz w:val="18"/>
                <w:szCs w:val="18"/>
              </w:rPr>
              <w:t>)</w:t>
            </w:r>
          </w:p>
          <w:p w:rsidR="00EB5584" w:rsidP="00ED36F5" w:rsidRDefault="00EB5584" w14:paraId="305DA1C6" w14:textId="3325A880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="102727B1">
              <w:rPr>
                <w:rFonts w:ascii="Arial" w:hAnsi="Arial" w:cs="Arial"/>
                <w:snapToGrid w:val="0"/>
                <w:sz w:val="18"/>
                <w:szCs w:val="18"/>
              </w:rPr>
              <w:t>Hat tagged</w:t>
            </w:r>
            <w:r w:rsidR="010F2184">
              <w:rPr>
                <w:rFonts w:ascii="Arial" w:hAnsi="Arial" w:cs="Arial"/>
                <w:snapToGrid w:val="0"/>
                <w:sz w:val="18"/>
                <w:szCs w:val="18"/>
              </w:rPr>
              <w:t xml:space="preserve">, </w:t>
            </w:r>
            <w:r w:rsidR="7628E67F">
              <w:rPr>
                <w:rFonts w:ascii="Arial" w:hAnsi="Arial" w:cs="Arial"/>
                <w:snapToGrid w:val="0"/>
                <w:sz w:val="18"/>
                <w:szCs w:val="18"/>
              </w:rPr>
              <w:t xml:space="preserve">correct footwear, </w:t>
            </w:r>
            <w:r w:rsidR="102727B1">
              <w:rPr>
                <w:rFonts w:ascii="Arial" w:hAnsi="Arial" w:cs="Arial"/>
                <w:snapToGrid w:val="0"/>
                <w:sz w:val="18"/>
                <w:szCs w:val="18"/>
              </w:rPr>
              <w:t xml:space="preserve">hair fastened back</w:t>
            </w:r>
            <w:r w:rsidR="3A3CF6AF">
              <w:rPr>
                <w:rFonts w:ascii="Arial" w:hAnsi="Arial" w:cs="Arial"/>
                <w:snapToGrid w:val="0"/>
                <w:sz w:val="18"/>
                <w:szCs w:val="18"/>
              </w:rPr>
              <w:t xml:space="preserve"> and safe clothing when handling </w:t>
            </w:r>
            <w:r w:rsidR="3A3CF6AF">
              <w:rPr>
                <w:rFonts w:ascii="Arial" w:hAnsi="Arial" w:cs="Arial"/>
                <w:snapToGrid w:val="0"/>
                <w:sz w:val="18"/>
                <w:szCs w:val="18"/>
              </w:rPr>
              <w:t xml:space="preserve">ponies.</w:t>
            </w:r>
            <w:r w:rsidR="14DD9D06"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</w:p>
          <w:p w:rsidRPr="0041413F" w:rsidR="00EA36AD" w:rsidP="007427F5" w:rsidRDefault="00EB5584" w14:paraId="131406F8" w14:textId="7777777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tcMar/>
          </w:tcPr>
          <w:p w:rsidRPr="00026ECB" w:rsidR="00BA27AC" w:rsidP="00BA27AC" w:rsidRDefault="00BA27AC" w14:paraId="025C2101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026ECB">
              <w:rPr>
                <w:rFonts w:ascii="Wingdings" w:hAnsi="Wingdings" w:eastAsia="Wingdings" w:cs="Wingdings"/>
                <w:sz w:val="16"/>
                <w:szCs w:val="16"/>
              </w:rPr>
              <w:t>w</w:t>
            </w:r>
            <w:r w:rsidRPr="00026EC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916EF">
              <w:rPr>
                <w:rFonts w:ascii="Arial" w:hAnsi="Arial" w:cs="Arial"/>
                <w:color w:val="000000"/>
                <w:sz w:val="16"/>
                <w:szCs w:val="16"/>
              </w:rPr>
              <w:t>Member</w:t>
            </w:r>
            <w:r w:rsidRPr="00026ECB" w:rsidR="007916EF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</w:p>
          <w:p w:rsidRPr="0041413F" w:rsidR="007916EF" w:rsidP="007916EF" w:rsidRDefault="007916EF" w14:paraId="236ACCBA" w14:textId="7777777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Pr="0041413F" w:rsidR="00EB5584" w:rsidP="00BA27AC" w:rsidRDefault="00EB5584" w14:paraId="533CB93D" w14:textId="7777777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3826" w:type="dxa"/>
            <w:shd w:val="clear" w:color="auto" w:fill="auto"/>
            <w:tcMar/>
            <w:vAlign w:val="center"/>
          </w:tcPr>
          <w:p w:rsidR="00322658" w:rsidP="00230DF9" w:rsidRDefault="00322658" w14:paraId="5B9B3672" w14:textId="2D4E8EF3">
            <w:pPr>
              <w:rPr>
                <w:rFonts w:ascii="Arial" w:hAnsi="Arial" w:cs="Arial"/>
                <w:sz w:val="18"/>
                <w:szCs w:val="18"/>
              </w:rPr>
            </w:pPr>
            <w:r w:rsidRPr="3D9A1E13" w:rsidR="0489ED98">
              <w:rPr>
                <w:rFonts w:ascii="Arial" w:hAnsi="Arial" w:cs="Arial"/>
                <w:sz w:val="18"/>
                <w:szCs w:val="18"/>
              </w:rPr>
              <w:t>Check appropriate PPE/clothing is being worn</w:t>
            </w:r>
          </w:p>
          <w:p w:rsidRPr="0041413F" w:rsidR="00EB5584" w:rsidP="00B1012F" w:rsidRDefault="00EB5584" w14:paraId="6C8492B8" w14:textId="7777777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Pr="005155A0" w:rsidR="00C14788" w:rsidTr="3D9A1E13" w14:paraId="48DC38D2" w14:textId="77777777">
        <w:trPr>
          <w:trHeight w:val="739"/>
        </w:trPr>
        <w:tc>
          <w:tcPr>
            <w:tcW w:w="461" w:type="dxa"/>
            <w:shd w:val="clear" w:color="auto" w:fill="auto"/>
            <w:tcMar/>
            <w:vAlign w:val="center"/>
          </w:tcPr>
          <w:p w:rsidR="00C14788" w:rsidP="00B75B87" w:rsidRDefault="00C14788" w14:paraId="00C3A402" w14:textId="7777777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3279" w:type="dxa"/>
            <w:shd w:val="clear" w:color="auto" w:fill="auto"/>
            <w:tcMar/>
          </w:tcPr>
          <w:p w:rsidR="00C14788" w:rsidP="00B1012F" w:rsidRDefault="00C14788" w14:paraId="6C77848A" w14:textId="77777777">
            <w:pPr>
              <w:pStyle w:val="Heading2"/>
              <w:jc w:val="left"/>
              <w:rPr>
                <w:snapToGrid w:val="0"/>
                <w:szCs w:val="18"/>
              </w:rPr>
            </w:pPr>
            <w:r>
              <w:rPr>
                <w:snapToGrid w:val="0"/>
                <w:szCs w:val="18"/>
              </w:rPr>
              <w:t>General – Injuries &amp; First Aid</w:t>
            </w:r>
          </w:p>
        </w:tc>
        <w:tc>
          <w:tcPr>
            <w:tcW w:w="6035" w:type="dxa"/>
            <w:shd w:val="clear" w:color="auto" w:fill="auto"/>
            <w:tcMar/>
          </w:tcPr>
          <w:p w:rsidRPr="00635C58" w:rsidR="00C14788" w:rsidP="00ED36F5" w:rsidRDefault="00C14788" w14:paraId="40249B98" w14:textId="4A70863F">
            <w:pPr>
              <w:pStyle w:val="Heading2"/>
              <w:jc w:val="left"/>
              <w:rPr>
                <w:snapToGrid w:val="0"/>
                <w:sz w:val="16"/>
                <w:szCs w:val="16"/>
              </w:rPr>
            </w:pPr>
            <w:r w:rsidRPr="00635C58" w:rsidR="44B05A8C">
              <w:rPr>
                <w:snapToGrid w:val="0"/>
                <w:sz w:val="16"/>
                <w:szCs w:val="16"/>
              </w:rPr>
              <w:t xml:space="preserve">All </w:t>
            </w:r>
            <w:r w:rsidRPr="00635C58" w:rsidR="576AFDFA">
              <w:rPr>
                <w:snapToGrid w:val="0"/>
                <w:sz w:val="16"/>
                <w:szCs w:val="16"/>
              </w:rPr>
              <w:t xml:space="preserve">incidents </w:t>
            </w:r>
            <w:r w:rsidRPr="00635C58" w:rsidR="44B05A8C">
              <w:rPr>
                <w:snapToGrid w:val="0"/>
                <w:sz w:val="16"/>
                <w:szCs w:val="16"/>
              </w:rPr>
              <w:t>must be logged on incident logs</w:t>
            </w:r>
            <w:r w:rsidR="31E7293B">
              <w:rPr>
                <w:snapToGrid w:val="0"/>
                <w:sz w:val="16"/>
                <w:szCs w:val="16"/>
              </w:rPr>
              <w:t xml:space="preserve">. </w:t>
            </w:r>
          </w:p>
          <w:p w:rsidRPr="00635C58" w:rsidR="00C14788" w:rsidP="00C14788" w:rsidRDefault="00EA36AD" w14:paraId="5771E62B" w14:textId="4E2AF482">
            <w:pPr>
              <w:rPr>
                <w:rFonts w:ascii="Arial" w:hAnsi="Arial" w:cs="Arial"/>
                <w:sz w:val="16"/>
                <w:szCs w:val="16"/>
              </w:rPr>
            </w:pPr>
            <w:r w:rsidRPr="3D9A1E13" w:rsidR="5DB5B6BD">
              <w:rPr>
                <w:rFonts w:ascii="Arial" w:hAnsi="Arial" w:cs="Arial"/>
                <w:sz w:val="16"/>
                <w:szCs w:val="16"/>
              </w:rPr>
              <w:t>If First Aid Required accident log to be completed</w:t>
            </w:r>
          </w:p>
          <w:p w:rsidRPr="00635C58" w:rsidR="007110A3" w:rsidP="00C14788" w:rsidRDefault="007110A3" w14:paraId="4797D231" w14:textId="7777777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tcMar/>
          </w:tcPr>
          <w:p w:rsidR="007916EF" w:rsidP="00026ECB" w:rsidRDefault="00EA36AD" w14:paraId="26678216" w14:textId="7777777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Members</w:t>
            </w:r>
            <w:r w:rsidRPr="0041413F" w:rsidR="00026ECB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</w:p>
          <w:p w:rsidRPr="0041413F" w:rsidR="00026ECB" w:rsidP="00026ECB" w:rsidRDefault="00026ECB" w14:paraId="6BF64920" w14:textId="7777777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>PC Officials.</w:t>
            </w:r>
          </w:p>
          <w:p w:rsidRPr="0041413F" w:rsidR="00026ECB" w:rsidP="00026ECB" w:rsidRDefault="00026ECB" w14:paraId="6260473C" w14:textId="7777777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>Parents.</w:t>
            </w:r>
          </w:p>
          <w:p w:rsidRPr="006C29EA" w:rsidR="00C14788" w:rsidP="00026ECB" w:rsidRDefault="00026ECB" w14:paraId="2299B751" w14:textId="7777777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</w:p>
        </w:tc>
        <w:tc>
          <w:tcPr>
            <w:tcW w:w="3826" w:type="dxa"/>
            <w:shd w:val="clear" w:color="auto" w:fill="auto"/>
            <w:tcMar/>
            <w:vAlign w:val="center"/>
          </w:tcPr>
          <w:p w:rsidR="00C14788" w:rsidP="00230DF9" w:rsidRDefault="00A35EB2" w14:paraId="7E1A7530" w14:textId="353C4650">
            <w:pPr>
              <w:rPr>
                <w:rFonts w:ascii="Arial" w:hAnsi="Arial" w:cs="Arial"/>
                <w:sz w:val="18"/>
                <w:szCs w:val="18"/>
              </w:rPr>
            </w:pPr>
            <w:r w:rsidRPr="3D9A1E13" w:rsidR="31E7293B">
              <w:rPr>
                <w:rFonts w:ascii="Arial" w:hAnsi="Arial" w:cs="Arial"/>
                <w:sz w:val="18"/>
                <w:szCs w:val="18"/>
              </w:rPr>
              <w:t>Human  first aid kit will be taken to venue.</w:t>
            </w:r>
          </w:p>
          <w:p w:rsidR="00A35EB2" w:rsidP="00230DF9" w:rsidRDefault="00A35EB2" w14:paraId="580EBFAD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Instructors and PC officials trained in basic first aid</w:t>
            </w:r>
          </w:p>
        </w:tc>
      </w:tr>
    </w:tbl>
    <w:p w:rsidR="000C5C81" w:rsidP="008E3865" w:rsidRDefault="000C5C81" w14:paraId="437CBC7C" w14:textId="77777777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:rsidR="000C5C81" w:rsidP="008E3865" w:rsidRDefault="000C5C81" w14:paraId="2357C5FA" w14:textId="77777777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tbl>
      <w:tblPr>
        <w:tblW w:w="15587" w:type="dxa"/>
        <w:tblInd w:w="-4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7932"/>
        <w:gridCol w:w="3828"/>
        <w:gridCol w:w="3827"/>
      </w:tblGrid>
      <w:tr w:rsidR="00CE530D" w:rsidTr="3D9A1E13" w14:paraId="32049995" w14:textId="77777777">
        <w:trPr>
          <w:cantSplit/>
          <w:trHeight w:val="435"/>
        </w:trPr>
        <w:tc>
          <w:tcPr>
            <w:tcW w:w="7932" w:type="dxa"/>
            <w:shd w:val="clear" w:color="auto" w:fill="E6E6E6"/>
            <w:tcMar/>
            <w:vAlign w:val="center"/>
          </w:tcPr>
          <w:p w:rsidRPr="007F1A80" w:rsidR="00CE530D" w:rsidP="00CE530D" w:rsidRDefault="00CE530D" w14:paraId="7952D4FE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Risk assessment completed by: </w:t>
            </w:r>
          </w:p>
        </w:tc>
        <w:tc>
          <w:tcPr>
            <w:tcW w:w="3828" w:type="dxa"/>
            <w:shd w:val="clear" w:color="auto" w:fill="E6E6E6"/>
            <w:tcMar/>
            <w:vAlign w:val="center"/>
          </w:tcPr>
          <w:p w:rsidRPr="007F1A80" w:rsidR="00CE530D" w:rsidP="00CE530D" w:rsidRDefault="00CE530D" w14:paraId="79C217EB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>Date completed</w:t>
            </w:r>
            <w:r w:rsidRPr="007F1A80" w:rsidR="00737A1E">
              <w:rPr>
                <w:rFonts w:ascii="Arial" w:hAnsi="Arial" w:cs="Arial"/>
                <w:b/>
                <w:noProof/>
                <w:szCs w:val="20"/>
                <w:lang w:val="en-US"/>
              </w:rPr>
              <w:t>:</w:t>
            </w:r>
          </w:p>
        </w:tc>
        <w:tc>
          <w:tcPr>
            <w:tcW w:w="3827" w:type="dxa"/>
            <w:shd w:val="clear" w:color="auto" w:fill="E6E6E6"/>
            <w:tcMar/>
            <w:vAlign w:val="center"/>
          </w:tcPr>
          <w:p w:rsidRPr="007F1A80" w:rsidR="00CE530D" w:rsidP="00CE530D" w:rsidRDefault="00CE530D" w14:paraId="261C981F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>Review Date:</w:t>
            </w:r>
          </w:p>
        </w:tc>
      </w:tr>
      <w:tr w:rsidR="007F1A80" w:rsidTr="3D9A1E13" w14:paraId="30C2E0B3" w14:textId="77777777">
        <w:trPr>
          <w:cantSplit/>
          <w:trHeight w:val="620"/>
        </w:trPr>
        <w:tc>
          <w:tcPr>
            <w:tcW w:w="7932" w:type="dxa"/>
            <w:tcMar/>
            <w:vAlign w:val="center"/>
          </w:tcPr>
          <w:p w:rsidRPr="007F1A80" w:rsidR="007F1A80" w:rsidP="00737A1E" w:rsidRDefault="007F1A80" w14:paraId="7584A512" w14:textId="77777777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Name: </w:t>
            </w:r>
          </w:p>
          <w:p w:rsidRPr="007F1A80" w:rsidR="007F1A80" w:rsidP="3D9A1E13" w:rsidRDefault="007F1A80" w14:paraId="7CBD895D" w14:textId="0C961A9E">
            <w:pPr>
              <w:pStyle w:val="Header"/>
              <w:rPr>
                <w:rFonts w:ascii="Arial" w:hAnsi="Arial" w:cs="Arial"/>
                <w:noProof/>
                <w:lang w:val="en-US"/>
              </w:rPr>
            </w:pPr>
            <w:r w:rsidRPr="3D9A1E13" w:rsidR="007F1A80">
              <w:rPr>
                <w:rFonts w:ascii="Arial" w:hAnsi="Arial" w:cs="Arial"/>
                <w:noProof/>
                <w:lang w:val="en-US"/>
              </w:rPr>
              <w:t xml:space="preserve">             </w:t>
            </w:r>
            <w:r w:rsidRPr="3D9A1E13" w:rsidR="589A205E">
              <w:rPr>
                <w:rFonts w:ascii="Arial" w:hAnsi="Arial" w:cs="Arial"/>
                <w:noProof/>
                <w:lang w:val="en-US"/>
              </w:rPr>
              <w:t>H Stanton</w:t>
            </w:r>
          </w:p>
        </w:tc>
        <w:tc>
          <w:tcPr>
            <w:tcW w:w="3828" w:type="dxa"/>
            <w:vMerge w:val="restart"/>
            <w:tcMar/>
          </w:tcPr>
          <w:p w:rsidRPr="007F1A80" w:rsidR="007F1A80" w:rsidP="3D9A1E13" w:rsidRDefault="000C302D" w14:paraId="0E4BAF4C" w14:textId="7858134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 w:val="1"/>
                <w:bCs w:val="1"/>
                <w:noProof/>
                <w:lang w:val="en-US"/>
              </w:rPr>
            </w:pPr>
            <w:r w:rsidRPr="3D9A1E13" w:rsidR="79F8621A">
              <w:rPr>
                <w:rFonts w:ascii="Arial" w:hAnsi="Arial" w:cs="Arial"/>
                <w:b w:val="1"/>
                <w:bCs w:val="1"/>
                <w:noProof/>
                <w:lang w:val="en-US"/>
              </w:rPr>
              <w:t>15.01.</w:t>
            </w:r>
            <w:r w:rsidRPr="3D9A1E13" w:rsidR="008249DA">
              <w:rPr>
                <w:rFonts w:ascii="Arial" w:hAnsi="Arial" w:cs="Arial"/>
                <w:b w:val="1"/>
                <w:bCs w:val="1"/>
                <w:noProof/>
                <w:lang w:val="en-US"/>
              </w:rPr>
              <w:t>2</w:t>
            </w:r>
            <w:r w:rsidRPr="3D9A1E13" w:rsidR="6358CFAD">
              <w:rPr>
                <w:rFonts w:ascii="Arial" w:hAnsi="Arial" w:cs="Arial"/>
                <w:b w:val="1"/>
                <w:bCs w:val="1"/>
                <w:noProof/>
                <w:lang w:val="en-US"/>
              </w:rPr>
              <w:t>5</w:t>
            </w:r>
          </w:p>
        </w:tc>
        <w:tc>
          <w:tcPr>
            <w:tcW w:w="3827" w:type="dxa"/>
            <w:vMerge w:val="restart"/>
            <w:tcMar/>
          </w:tcPr>
          <w:p w:rsidRPr="007F1A80" w:rsidR="007F1A80" w:rsidP="001F545A" w:rsidRDefault="007F1A80" w14:paraId="0890A97D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</w:tr>
      <w:tr w:rsidR="007F1A80" w:rsidTr="3D9A1E13" w14:paraId="18ED8350" w14:textId="77777777">
        <w:trPr>
          <w:cantSplit/>
          <w:trHeight w:val="628"/>
        </w:trPr>
        <w:tc>
          <w:tcPr>
            <w:tcW w:w="7932" w:type="dxa"/>
            <w:tcMar/>
            <w:vAlign w:val="center"/>
          </w:tcPr>
          <w:p w:rsidRPr="007F1A80" w:rsidR="007F1A80" w:rsidP="00737A1E" w:rsidRDefault="007F1A80" w14:paraId="3F330706" w14:textId="77777777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Signed: </w:t>
            </w:r>
          </w:p>
          <w:p w:rsidRPr="007F1A80" w:rsidR="007F1A80" w:rsidP="00737A1E" w:rsidRDefault="007F1A80" w14:paraId="23A13C69" w14:textId="77777777">
            <w:pPr>
              <w:pStyle w:val="Header"/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  <w:tc>
          <w:tcPr>
            <w:tcW w:w="3828" w:type="dxa"/>
            <w:vMerge/>
            <w:tcMar/>
          </w:tcPr>
          <w:p w:rsidRPr="007F1A80" w:rsidR="007F1A80" w:rsidP="001F545A" w:rsidRDefault="007F1A80" w14:paraId="7B9749B4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  <w:tc>
          <w:tcPr>
            <w:tcW w:w="3827" w:type="dxa"/>
            <w:vMerge/>
            <w:tcMar/>
          </w:tcPr>
          <w:p w:rsidRPr="007F1A80" w:rsidR="007F1A80" w:rsidP="001F545A" w:rsidRDefault="007F1A80" w14:paraId="75F37C1E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</w:p>
        </w:tc>
      </w:tr>
    </w:tbl>
    <w:p w:rsidR="00CD70D5" w:rsidP="00EB42F5" w:rsidRDefault="00CD70D5" w14:paraId="6AD343A4" w14:textId="77777777">
      <w:pPr>
        <w:ind w:right="-254"/>
      </w:pPr>
    </w:p>
    <w:sectPr w:rsidR="00CD70D5" w:rsidSect="00256B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540" w:right="1440" w:bottom="360" w:left="144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56B4B" w:rsidRDefault="00256B4B" w14:paraId="2E7C906D" w14:textId="77777777">
      <w:r>
        <w:separator/>
      </w:r>
    </w:p>
  </w:endnote>
  <w:endnote w:type="continuationSeparator" w:id="0">
    <w:p w:rsidR="00256B4B" w:rsidRDefault="00256B4B" w14:paraId="2B930E1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2E45" w:rsidRDefault="00FF2E45" w14:paraId="6F656F6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7946643"/>
      <w:docPartObj>
        <w:docPartGallery w:val="Page Numbers (Bottom of Page)"/>
        <w:docPartUnique/>
      </w:docPartObj>
    </w:sdtPr>
    <w:sdtEndPr/>
    <w:sdtContent>
      <w:sdt>
        <w:sdtPr>
          <w:id w:val="687946642"/>
          <w:docPartObj>
            <w:docPartGallery w:val="Page Numbers (Top of Page)"/>
            <w:docPartUnique/>
          </w:docPartObj>
        </w:sdtPr>
        <w:sdtEndPr/>
        <w:sdtContent>
          <w:p w:rsidR="00FF2E45" w:rsidRDefault="00FF2E45" w14:paraId="7376FDF2" w14:textId="77777777">
            <w:pPr>
              <w:pStyle w:val="Footer"/>
              <w:jc w:val="right"/>
            </w:pPr>
            <w:r>
              <w:t xml:space="preserve">Pony Club UK Risk Assessment v1 - Page </w:t>
            </w:r>
            <w:r w:rsidR="0023450A"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3450A">
              <w:rPr>
                <w:b/>
                <w:sz w:val="24"/>
              </w:rPr>
              <w:fldChar w:fldCharType="separate"/>
            </w:r>
            <w:r w:rsidR="00700232">
              <w:rPr>
                <w:b/>
                <w:noProof/>
              </w:rPr>
              <w:t>2</w:t>
            </w:r>
            <w:r w:rsidR="0023450A">
              <w:rPr>
                <w:b/>
                <w:sz w:val="24"/>
              </w:rPr>
              <w:fldChar w:fldCharType="end"/>
            </w:r>
            <w:r>
              <w:t xml:space="preserve"> of </w:t>
            </w:r>
            <w:r w:rsidR="0023450A"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3450A">
              <w:rPr>
                <w:b/>
                <w:sz w:val="24"/>
              </w:rPr>
              <w:fldChar w:fldCharType="separate"/>
            </w:r>
            <w:r w:rsidR="00700232">
              <w:rPr>
                <w:b/>
                <w:noProof/>
              </w:rPr>
              <w:t>3</w:t>
            </w:r>
            <w:r w:rsidR="0023450A">
              <w:rPr>
                <w:b/>
                <w:sz w:val="24"/>
              </w:rPr>
              <w:fldChar w:fldCharType="end"/>
            </w:r>
          </w:p>
        </w:sdtContent>
      </w:sdt>
    </w:sdtContent>
  </w:sdt>
  <w:p w:rsidR="00FF2E45" w:rsidRDefault="00FF2E45" w14:paraId="36F9348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7946641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FF2E45" w:rsidRDefault="00FF2E45" w14:paraId="5C752020" w14:textId="77777777">
            <w:pPr>
              <w:pStyle w:val="Footer"/>
              <w:jc w:val="right"/>
            </w:pPr>
            <w:r>
              <w:t xml:space="preserve">Pony Club UK Risk Assessment v1 - Page </w:t>
            </w:r>
            <w:r w:rsidR="0023450A"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3450A">
              <w:rPr>
                <w:b/>
                <w:sz w:val="24"/>
              </w:rPr>
              <w:fldChar w:fldCharType="separate"/>
            </w:r>
            <w:r w:rsidR="00700232">
              <w:rPr>
                <w:b/>
                <w:noProof/>
              </w:rPr>
              <w:t>1</w:t>
            </w:r>
            <w:r w:rsidR="0023450A">
              <w:rPr>
                <w:b/>
                <w:sz w:val="24"/>
              </w:rPr>
              <w:fldChar w:fldCharType="end"/>
            </w:r>
            <w:r>
              <w:t xml:space="preserve"> of </w:t>
            </w:r>
            <w:r w:rsidR="0023450A"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3450A">
              <w:rPr>
                <w:b/>
                <w:sz w:val="24"/>
              </w:rPr>
              <w:fldChar w:fldCharType="separate"/>
            </w:r>
            <w:r w:rsidR="00700232">
              <w:rPr>
                <w:b/>
                <w:noProof/>
              </w:rPr>
              <w:t>3</w:t>
            </w:r>
            <w:r w:rsidR="0023450A">
              <w:rPr>
                <w:b/>
                <w:sz w:val="24"/>
              </w:rPr>
              <w:fldChar w:fldCharType="end"/>
            </w:r>
          </w:p>
        </w:sdtContent>
      </w:sdt>
    </w:sdtContent>
  </w:sdt>
  <w:p w:rsidRPr="005F4C58" w:rsidR="00FF2E45" w:rsidP="0063059B" w:rsidRDefault="00FF2E45" w14:paraId="145E5042" w14:textId="77777777">
    <w:pPr>
      <w:pStyle w:val="Footer"/>
      <w:jc w:val="center"/>
      <w:rPr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56B4B" w:rsidRDefault="00256B4B" w14:paraId="6297F458" w14:textId="77777777">
      <w:r>
        <w:separator/>
      </w:r>
    </w:p>
  </w:footnote>
  <w:footnote w:type="continuationSeparator" w:id="0">
    <w:p w:rsidR="00256B4B" w:rsidRDefault="00256B4B" w14:paraId="78830C2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2E45" w:rsidRDefault="00FF2E45" w14:paraId="49B4472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2E45" w:rsidRDefault="00FF2E45" w14:paraId="2FD74435" w14:textId="77777777">
    <w:pPr>
      <w:pStyle w:val="Header"/>
    </w:pPr>
  </w:p>
  <w:p w:rsidRPr="003E50C6" w:rsidR="00FF2E45" w:rsidRDefault="00FF2E45" w14:paraId="70606F95" w14:textId="77777777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2E45" w:rsidRDefault="00FF2E45" w14:paraId="5A6AD25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64A16"/>
    <w:multiLevelType w:val="hybridMultilevel"/>
    <w:tmpl w:val="BDA4CEA2"/>
    <w:lvl w:ilvl="0" w:tplc="7578094A">
      <w:numFmt w:val="bullet"/>
      <w:lvlText w:val="-"/>
      <w:lvlJc w:val="left"/>
      <w:pPr>
        <w:ind w:left="720" w:hanging="360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24861E4"/>
    <w:multiLevelType w:val="hybridMultilevel"/>
    <w:tmpl w:val="762C09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6195508"/>
    <w:multiLevelType w:val="hybridMultilevel"/>
    <w:tmpl w:val="D43CA9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2780F"/>
    <w:multiLevelType w:val="hybridMultilevel"/>
    <w:tmpl w:val="4E56B886"/>
    <w:lvl w:ilvl="0" w:tplc="32E86934">
      <w:start w:val="1"/>
      <w:numFmt w:val="bullet"/>
      <w:lvlText w:val="w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872122E"/>
    <w:multiLevelType w:val="hybridMultilevel"/>
    <w:tmpl w:val="DFCE5EC6"/>
    <w:lvl w:ilvl="0" w:tplc="852A2834">
      <w:numFmt w:val="bullet"/>
      <w:lvlText w:val="-"/>
      <w:lvlJc w:val="left"/>
      <w:pPr>
        <w:ind w:left="720" w:hanging="360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B5D7EB2"/>
    <w:multiLevelType w:val="hybridMultilevel"/>
    <w:tmpl w:val="7EB8F56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3B05BDA"/>
    <w:multiLevelType w:val="hybridMultilevel"/>
    <w:tmpl w:val="19E4C82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997508F"/>
    <w:multiLevelType w:val="hybridMultilevel"/>
    <w:tmpl w:val="DC7E623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F193EB0"/>
    <w:multiLevelType w:val="hybridMultilevel"/>
    <w:tmpl w:val="05C469C6"/>
    <w:lvl w:ilvl="0" w:tplc="93D4C200">
      <w:numFmt w:val="bullet"/>
      <w:lvlText w:val="-"/>
      <w:lvlJc w:val="left"/>
      <w:pPr>
        <w:ind w:left="720" w:hanging="360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57585339">
    <w:abstractNumId w:val="8"/>
  </w:num>
  <w:num w:numId="2" w16cid:durableId="1078670479">
    <w:abstractNumId w:val="0"/>
  </w:num>
  <w:num w:numId="3" w16cid:durableId="1317296416">
    <w:abstractNumId w:val="4"/>
  </w:num>
  <w:num w:numId="4" w16cid:durableId="1102338213">
    <w:abstractNumId w:val="1"/>
  </w:num>
  <w:num w:numId="5" w16cid:durableId="877161586">
    <w:abstractNumId w:val="2"/>
  </w:num>
  <w:num w:numId="6" w16cid:durableId="326791866">
    <w:abstractNumId w:val="3"/>
  </w:num>
  <w:num w:numId="7" w16cid:durableId="1575705611">
    <w:abstractNumId w:val="6"/>
  </w:num>
  <w:num w:numId="8" w16cid:durableId="242377086">
    <w:abstractNumId w:val="5"/>
  </w:num>
  <w:num w:numId="9" w16cid:durableId="242178186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00"/>
  <w:displayHorizontalDrawingGridEvery w:val="2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443"/>
    <w:rsid w:val="0000778B"/>
    <w:rsid w:val="00026ECB"/>
    <w:rsid w:val="00053B94"/>
    <w:rsid w:val="00054706"/>
    <w:rsid w:val="0005711A"/>
    <w:rsid w:val="0006511D"/>
    <w:rsid w:val="00067A40"/>
    <w:rsid w:val="000908FB"/>
    <w:rsid w:val="00097B4D"/>
    <w:rsid w:val="000A09BF"/>
    <w:rsid w:val="000B4420"/>
    <w:rsid w:val="000B4938"/>
    <w:rsid w:val="000B57F8"/>
    <w:rsid w:val="000C2078"/>
    <w:rsid w:val="000C27C9"/>
    <w:rsid w:val="000C302D"/>
    <w:rsid w:val="000C5AAA"/>
    <w:rsid w:val="000C5C81"/>
    <w:rsid w:val="000D0233"/>
    <w:rsid w:val="000E16E4"/>
    <w:rsid w:val="000F5011"/>
    <w:rsid w:val="0010372C"/>
    <w:rsid w:val="00126F3F"/>
    <w:rsid w:val="00131D8F"/>
    <w:rsid w:val="00135DEB"/>
    <w:rsid w:val="00142C91"/>
    <w:rsid w:val="00153F5A"/>
    <w:rsid w:val="001557C1"/>
    <w:rsid w:val="001710EB"/>
    <w:rsid w:val="001812C4"/>
    <w:rsid w:val="00182D98"/>
    <w:rsid w:val="00187960"/>
    <w:rsid w:val="001911D3"/>
    <w:rsid w:val="00193A9D"/>
    <w:rsid w:val="001A0AA4"/>
    <w:rsid w:val="001A1DAE"/>
    <w:rsid w:val="001A3D3A"/>
    <w:rsid w:val="001B2319"/>
    <w:rsid w:val="001E27D6"/>
    <w:rsid w:val="001E3F0B"/>
    <w:rsid w:val="001E629A"/>
    <w:rsid w:val="001E7A13"/>
    <w:rsid w:val="001F42EB"/>
    <w:rsid w:val="001F4E54"/>
    <w:rsid w:val="001F545A"/>
    <w:rsid w:val="001F7700"/>
    <w:rsid w:val="002048F2"/>
    <w:rsid w:val="00210AE6"/>
    <w:rsid w:val="002169E4"/>
    <w:rsid w:val="00230DC8"/>
    <w:rsid w:val="00230DF9"/>
    <w:rsid w:val="00231C57"/>
    <w:rsid w:val="0023450A"/>
    <w:rsid w:val="002365DB"/>
    <w:rsid w:val="00236AC7"/>
    <w:rsid w:val="00236FDD"/>
    <w:rsid w:val="00237205"/>
    <w:rsid w:val="0024515E"/>
    <w:rsid w:val="00256B4B"/>
    <w:rsid w:val="0026467D"/>
    <w:rsid w:val="002735A0"/>
    <w:rsid w:val="0027377E"/>
    <w:rsid w:val="002740AF"/>
    <w:rsid w:val="002755A0"/>
    <w:rsid w:val="002A4B03"/>
    <w:rsid w:val="002B52F4"/>
    <w:rsid w:val="002C0843"/>
    <w:rsid w:val="002D3EC3"/>
    <w:rsid w:val="002D457A"/>
    <w:rsid w:val="002D76A6"/>
    <w:rsid w:val="002E3010"/>
    <w:rsid w:val="002E489F"/>
    <w:rsid w:val="002F1089"/>
    <w:rsid w:val="002F1526"/>
    <w:rsid w:val="002F2A92"/>
    <w:rsid w:val="002F65B1"/>
    <w:rsid w:val="0030404D"/>
    <w:rsid w:val="00304DD9"/>
    <w:rsid w:val="003170F0"/>
    <w:rsid w:val="00322658"/>
    <w:rsid w:val="0032651E"/>
    <w:rsid w:val="00331277"/>
    <w:rsid w:val="003358A0"/>
    <w:rsid w:val="00336749"/>
    <w:rsid w:val="0035209B"/>
    <w:rsid w:val="00372CEF"/>
    <w:rsid w:val="00375B94"/>
    <w:rsid w:val="003830FB"/>
    <w:rsid w:val="00387C32"/>
    <w:rsid w:val="0039168A"/>
    <w:rsid w:val="003B12B9"/>
    <w:rsid w:val="003B77EE"/>
    <w:rsid w:val="003D4B05"/>
    <w:rsid w:val="003D782F"/>
    <w:rsid w:val="003E50C6"/>
    <w:rsid w:val="003E7ACE"/>
    <w:rsid w:val="00403957"/>
    <w:rsid w:val="00403F6D"/>
    <w:rsid w:val="00421B21"/>
    <w:rsid w:val="00453CC8"/>
    <w:rsid w:val="00456A74"/>
    <w:rsid w:val="004576C1"/>
    <w:rsid w:val="0048285F"/>
    <w:rsid w:val="0048696E"/>
    <w:rsid w:val="004A0371"/>
    <w:rsid w:val="004A463F"/>
    <w:rsid w:val="004B130F"/>
    <w:rsid w:val="004B2006"/>
    <w:rsid w:val="004C1525"/>
    <w:rsid w:val="004E4C05"/>
    <w:rsid w:val="004E7438"/>
    <w:rsid w:val="00507583"/>
    <w:rsid w:val="00510417"/>
    <w:rsid w:val="005129CF"/>
    <w:rsid w:val="005155A0"/>
    <w:rsid w:val="00516ADC"/>
    <w:rsid w:val="00521464"/>
    <w:rsid w:val="0053470C"/>
    <w:rsid w:val="00547051"/>
    <w:rsid w:val="005512A4"/>
    <w:rsid w:val="00552B4B"/>
    <w:rsid w:val="00572662"/>
    <w:rsid w:val="005919F0"/>
    <w:rsid w:val="005927D6"/>
    <w:rsid w:val="005935DD"/>
    <w:rsid w:val="005B16B3"/>
    <w:rsid w:val="005B63BD"/>
    <w:rsid w:val="005B73A4"/>
    <w:rsid w:val="005C29AF"/>
    <w:rsid w:val="005C6A69"/>
    <w:rsid w:val="005D3010"/>
    <w:rsid w:val="005E2CF2"/>
    <w:rsid w:val="005E5015"/>
    <w:rsid w:val="005F4C58"/>
    <w:rsid w:val="005F4E72"/>
    <w:rsid w:val="005F7602"/>
    <w:rsid w:val="00602D81"/>
    <w:rsid w:val="00607268"/>
    <w:rsid w:val="0063059B"/>
    <w:rsid w:val="00632675"/>
    <w:rsid w:val="006343C3"/>
    <w:rsid w:val="00634471"/>
    <w:rsid w:val="00635C58"/>
    <w:rsid w:val="00643559"/>
    <w:rsid w:val="00643992"/>
    <w:rsid w:val="0065115F"/>
    <w:rsid w:val="00655263"/>
    <w:rsid w:val="00655405"/>
    <w:rsid w:val="00671681"/>
    <w:rsid w:val="00673FCF"/>
    <w:rsid w:val="00692CD0"/>
    <w:rsid w:val="006F7533"/>
    <w:rsid w:val="00700232"/>
    <w:rsid w:val="007013F5"/>
    <w:rsid w:val="007110A3"/>
    <w:rsid w:val="007130E4"/>
    <w:rsid w:val="00720EB9"/>
    <w:rsid w:val="00720F1C"/>
    <w:rsid w:val="007242AE"/>
    <w:rsid w:val="00731DC2"/>
    <w:rsid w:val="00737A1E"/>
    <w:rsid w:val="00737DAE"/>
    <w:rsid w:val="007427F5"/>
    <w:rsid w:val="00765C3C"/>
    <w:rsid w:val="00782ABF"/>
    <w:rsid w:val="007916EF"/>
    <w:rsid w:val="0079217B"/>
    <w:rsid w:val="007948EB"/>
    <w:rsid w:val="007A7ACC"/>
    <w:rsid w:val="007C2234"/>
    <w:rsid w:val="007C5F65"/>
    <w:rsid w:val="007E094F"/>
    <w:rsid w:val="007F16A3"/>
    <w:rsid w:val="007F1A80"/>
    <w:rsid w:val="007F6B71"/>
    <w:rsid w:val="00806159"/>
    <w:rsid w:val="008249DA"/>
    <w:rsid w:val="00852245"/>
    <w:rsid w:val="00853652"/>
    <w:rsid w:val="008555D9"/>
    <w:rsid w:val="008555FA"/>
    <w:rsid w:val="00876FB3"/>
    <w:rsid w:val="008977E2"/>
    <w:rsid w:val="008B0D95"/>
    <w:rsid w:val="008B57ED"/>
    <w:rsid w:val="008B6EFC"/>
    <w:rsid w:val="008C01FF"/>
    <w:rsid w:val="008C4032"/>
    <w:rsid w:val="008D454D"/>
    <w:rsid w:val="008E3865"/>
    <w:rsid w:val="008F071D"/>
    <w:rsid w:val="00913C3D"/>
    <w:rsid w:val="009202C0"/>
    <w:rsid w:val="00934F5B"/>
    <w:rsid w:val="00936CE6"/>
    <w:rsid w:val="0094352C"/>
    <w:rsid w:val="00960E63"/>
    <w:rsid w:val="00970A0C"/>
    <w:rsid w:val="00982CD8"/>
    <w:rsid w:val="00986824"/>
    <w:rsid w:val="009A154C"/>
    <w:rsid w:val="009A4518"/>
    <w:rsid w:val="009B00DC"/>
    <w:rsid w:val="009B11E8"/>
    <w:rsid w:val="009C26B7"/>
    <w:rsid w:val="009C2BFF"/>
    <w:rsid w:val="009E3D90"/>
    <w:rsid w:val="009F42F3"/>
    <w:rsid w:val="009F4831"/>
    <w:rsid w:val="00A10BFA"/>
    <w:rsid w:val="00A23973"/>
    <w:rsid w:val="00A25566"/>
    <w:rsid w:val="00A35EB2"/>
    <w:rsid w:val="00A362C9"/>
    <w:rsid w:val="00A369AC"/>
    <w:rsid w:val="00A40711"/>
    <w:rsid w:val="00A46688"/>
    <w:rsid w:val="00A47829"/>
    <w:rsid w:val="00A52D4C"/>
    <w:rsid w:val="00A635B1"/>
    <w:rsid w:val="00A67FAD"/>
    <w:rsid w:val="00A759FE"/>
    <w:rsid w:val="00A876ED"/>
    <w:rsid w:val="00AB1601"/>
    <w:rsid w:val="00AB6976"/>
    <w:rsid w:val="00AC7AE7"/>
    <w:rsid w:val="00AD399A"/>
    <w:rsid w:val="00AD3B42"/>
    <w:rsid w:val="00AD5D9F"/>
    <w:rsid w:val="00AD648A"/>
    <w:rsid w:val="00AF2CDA"/>
    <w:rsid w:val="00B03860"/>
    <w:rsid w:val="00B1012F"/>
    <w:rsid w:val="00B142E0"/>
    <w:rsid w:val="00B1474E"/>
    <w:rsid w:val="00B21E39"/>
    <w:rsid w:val="00B237B1"/>
    <w:rsid w:val="00B33987"/>
    <w:rsid w:val="00B33D0A"/>
    <w:rsid w:val="00B57239"/>
    <w:rsid w:val="00B66630"/>
    <w:rsid w:val="00B734B1"/>
    <w:rsid w:val="00B736EB"/>
    <w:rsid w:val="00B75B87"/>
    <w:rsid w:val="00B80618"/>
    <w:rsid w:val="00B9562E"/>
    <w:rsid w:val="00BA0ED0"/>
    <w:rsid w:val="00BA27AC"/>
    <w:rsid w:val="00BB24EE"/>
    <w:rsid w:val="00BC2BAA"/>
    <w:rsid w:val="00BC42D3"/>
    <w:rsid w:val="00BE17EB"/>
    <w:rsid w:val="00BE19F7"/>
    <w:rsid w:val="00C06412"/>
    <w:rsid w:val="00C14788"/>
    <w:rsid w:val="00C15A40"/>
    <w:rsid w:val="00C236F1"/>
    <w:rsid w:val="00C30F5D"/>
    <w:rsid w:val="00C3601B"/>
    <w:rsid w:val="00C81454"/>
    <w:rsid w:val="00C93FB0"/>
    <w:rsid w:val="00C97753"/>
    <w:rsid w:val="00CA1B3D"/>
    <w:rsid w:val="00CA6D49"/>
    <w:rsid w:val="00CD70D5"/>
    <w:rsid w:val="00CD77EB"/>
    <w:rsid w:val="00CE50DF"/>
    <w:rsid w:val="00CE530D"/>
    <w:rsid w:val="00CF1C67"/>
    <w:rsid w:val="00CF2095"/>
    <w:rsid w:val="00D00FF4"/>
    <w:rsid w:val="00D14E42"/>
    <w:rsid w:val="00D20F02"/>
    <w:rsid w:val="00D30F4F"/>
    <w:rsid w:val="00D31A84"/>
    <w:rsid w:val="00D43273"/>
    <w:rsid w:val="00D519B3"/>
    <w:rsid w:val="00D6483E"/>
    <w:rsid w:val="00D6682F"/>
    <w:rsid w:val="00D74C8C"/>
    <w:rsid w:val="00D77A10"/>
    <w:rsid w:val="00D800A0"/>
    <w:rsid w:val="00D806C0"/>
    <w:rsid w:val="00D83404"/>
    <w:rsid w:val="00D93DF9"/>
    <w:rsid w:val="00DA1A25"/>
    <w:rsid w:val="00DA5C69"/>
    <w:rsid w:val="00DB0F5E"/>
    <w:rsid w:val="00DB6A82"/>
    <w:rsid w:val="00DD522A"/>
    <w:rsid w:val="00DE45AC"/>
    <w:rsid w:val="00E214E8"/>
    <w:rsid w:val="00E238BF"/>
    <w:rsid w:val="00E31043"/>
    <w:rsid w:val="00E331CA"/>
    <w:rsid w:val="00E37A47"/>
    <w:rsid w:val="00E40F32"/>
    <w:rsid w:val="00E47899"/>
    <w:rsid w:val="00E47C13"/>
    <w:rsid w:val="00E826BB"/>
    <w:rsid w:val="00E90984"/>
    <w:rsid w:val="00E92673"/>
    <w:rsid w:val="00E93902"/>
    <w:rsid w:val="00E94C36"/>
    <w:rsid w:val="00EA0D20"/>
    <w:rsid w:val="00EA36AD"/>
    <w:rsid w:val="00EB42F5"/>
    <w:rsid w:val="00EB4FDA"/>
    <w:rsid w:val="00EB5584"/>
    <w:rsid w:val="00EC6934"/>
    <w:rsid w:val="00ED36F5"/>
    <w:rsid w:val="00F01F86"/>
    <w:rsid w:val="00F17BE4"/>
    <w:rsid w:val="00F246AD"/>
    <w:rsid w:val="00F2554E"/>
    <w:rsid w:val="00F33600"/>
    <w:rsid w:val="00F36E21"/>
    <w:rsid w:val="00F40275"/>
    <w:rsid w:val="00F425CB"/>
    <w:rsid w:val="00F45CB9"/>
    <w:rsid w:val="00F475FF"/>
    <w:rsid w:val="00F5099A"/>
    <w:rsid w:val="00F83C19"/>
    <w:rsid w:val="00FA4443"/>
    <w:rsid w:val="00FB3090"/>
    <w:rsid w:val="00FF127E"/>
    <w:rsid w:val="00FF2E45"/>
    <w:rsid w:val="010F2184"/>
    <w:rsid w:val="0489ED98"/>
    <w:rsid w:val="0B477D06"/>
    <w:rsid w:val="102727B1"/>
    <w:rsid w:val="14DD9D06"/>
    <w:rsid w:val="1A168C2B"/>
    <w:rsid w:val="1D06772D"/>
    <w:rsid w:val="1DB733A2"/>
    <w:rsid w:val="23D52BA1"/>
    <w:rsid w:val="2470803D"/>
    <w:rsid w:val="25BC07F4"/>
    <w:rsid w:val="264AC3BB"/>
    <w:rsid w:val="2B60C726"/>
    <w:rsid w:val="2CD19527"/>
    <w:rsid w:val="2DC3C1E4"/>
    <w:rsid w:val="3020D2E2"/>
    <w:rsid w:val="31BC494C"/>
    <w:rsid w:val="31E7293B"/>
    <w:rsid w:val="39C548DF"/>
    <w:rsid w:val="3A3CF6AF"/>
    <w:rsid w:val="3A52A465"/>
    <w:rsid w:val="3AD679F7"/>
    <w:rsid w:val="3D9A1E13"/>
    <w:rsid w:val="42035159"/>
    <w:rsid w:val="44B05A8C"/>
    <w:rsid w:val="569CB7DF"/>
    <w:rsid w:val="576AFDFA"/>
    <w:rsid w:val="589A205E"/>
    <w:rsid w:val="5A424EC3"/>
    <w:rsid w:val="5BE60D70"/>
    <w:rsid w:val="5C84920F"/>
    <w:rsid w:val="5CF90E13"/>
    <w:rsid w:val="5D1CFC1B"/>
    <w:rsid w:val="5DB5B6BD"/>
    <w:rsid w:val="6358CFAD"/>
    <w:rsid w:val="692D03F2"/>
    <w:rsid w:val="6CFE22F0"/>
    <w:rsid w:val="6D99FC79"/>
    <w:rsid w:val="7097A5FE"/>
    <w:rsid w:val="7436888D"/>
    <w:rsid w:val="7628E67F"/>
    <w:rsid w:val="79F8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C17167C"/>
  <w15:docId w15:val="{2F4966C1-6F53-4194-A11F-D3CD67D50A7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806C0"/>
    <w:rPr>
      <w:rFonts w:ascii="Verdana" w:hAnsi="Verdana"/>
      <w:bCs/>
      <w:sz w:val="2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2D4C"/>
    <w:pPr>
      <w:keepNext/>
      <w:outlineLvl w:val="0"/>
    </w:pPr>
    <w:rPr>
      <w:b/>
      <w:bCs w:val="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2D4C"/>
    <w:pPr>
      <w:keepNext/>
      <w:jc w:val="center"/>
      <w:outlineLvl w:val="1"/>
    </w:pPr>
    <w:rPr>
      <w:rFonts w:ascii="Arial" w:hAnsi="Arial" w:cs="Arial"/>
      <w:b/>
      <w:bCs w:val="0"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2D4C"/>
    <w:pPr>
      <w:keepNext/>
      <w:outlineLvl w:val="2"/>
    </w:pPr>
    <w:rPr>
      <w:b/>
      <w:bCs w:val="0"/>
      <w:i/>
      <w:i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9"/>
    <w:locked/>
    <w:rsid w:val="007948E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styleId="Heading2Char" w:customStyle="1">
    <w:name w:val="Heading 2 Char"/>
    <w:basedOn w:val="DefaultParagraphFont"/>
    <w:link w:val="Heading2"/>
    <w:uiPriority w:val="99"/>
    <w:semiHidden/>
    <w:locked/>
    <w:rsid w:val="007948E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styleId="Heading3Char" w:customStyle="1">
    <w:name w:val="Heading 3 Char"/>
    <w:basedOn w:val="DefaultParagraphFont"/>
    <w:link w:val="Heading3"/>
    <w:uiPriority w:val="99"/>
    <w:semiHidden/>
    <w:locked/>
    <w:rsid w:val="007948EB"/>
    <w:rPr>
      <w:rFonts w:ascii="Cambria" w:hAnsi="Cambria" w:cs="Times New Roman"/>
      <w:b/>
      <w:b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rsid w:val="00A52D4C"/>
    <w:rPr>
      <w:sz w:val="16"/>
    </w:rPr>
  </w:style>
  <w:style w:type="character" w:styleId="BodyTextChar" w:customStyle="1">
    <w:name w:val="Body Text Char"/>
    <w:basedOn w:val="DefaultParagraphFont"/>
    <w:link w:val="BodyText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A52D4C"/>
    <w:pPr>
      <w:tabs>
        <w:tab w:val="center" w:pos="4153"/>
        <w:tab w:val="right" w:pos="8306"/>
      </w:tabs>
    </w:pPr>
  </w:style>
  <w:style w:type="character" w:styleId="HeaderChar" w:customStyle="1">
    <w:name w:val="Header Char"/>
    <w:basedOn w:val="DefaultParagraphFont"/>
    <w:link w:val="Header"/>
    <w:uiPriority w:val="99"/>
    <w:locked/>
    <w:rsid w:val="00806159"/>
    <w:rPr>
      <w:rFonts w:ascii="Verdana" w:hAnsi="Verdana" w:cs="Times New Roman"/>
      <w:b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52D4C"/>
    <w:pPr>
      <w:tabs>
        <w:tab w:val="center" w:pos="4153"/>
        <w:tab w:val="right" w:pos="8306"/>
      </w:tabs>
    </w:pPr>
  </w:style>
  <w:style w:type="character" w:styleId="FooterChar" w:customStyle="1">
    <w:name w:val="Footer Char"/>
    <w:basedOn w:val="DefaultParagraphFont"/>
    <w:link w:val="Footer"/>
    <w:uiPriority w:val="99"/>
    <w:locked/>
    <w:rsid w:val="0039168A"/>
    <w:rPr>
      <w:rFonts w:ascii="Verdana" w:hAnsi="Verdana" w:cs="Times New Roman"/>
      <w:bCs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A52D4C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A52D4C"/>
    <w:pPr>
      <w:jc w:val="center"/>
    </w:pPr>
    <w:rPr>
      <w:sz w:val="18"/>
    </w:rPr>
  </w:style>
  <w:style w:type="character" w:styleId="BodyText2Char" w:customStyle="1">
    <w:name w:val="Body Text 2 Char"/>
    <w:basedOn w:val="DefaultParagraphFont"/>
    <w:link w:val="BodyText2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39168A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locked/>
    <w:rsid w:val="0039168A"/>
    <w:rPr>
      <w:rFonts w:ascii="Tahoma" w:hAnsi="Tahoma" w:cs="Tahoma"/>
      <w:bCs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E4C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1D8F"/>
    <w:pPr>
      <w:spacing w:before="100" w:beforeAutospacing="1" w:after="100" w:afterAutospacing="1"/>
    </w:pPr>
    <w:rPr>
      <w:rFonts w:ascii="Times New Roman" w:hAnsi="Times New Roman"/>
      <w:bCs w:val="0"/>
      <w:sz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B30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3090"/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FB3090"/>
    <w:rPr>
      <w:rFonts w:ascii="Verdana" w:hAnsi="Verdana"/>
      <w:bCs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3090"/>
    <w:rPr>
      <w:b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B3090"/>
    <w:rPr>
      <w:rFonts w:ascii="Verdana" w:hAnsi="Verdana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db\LOCALS~1\Temp\notesEA312D\Risk%20Assessment%20V.4%2009.11.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EC4414-C839-4582-9449-539143167AF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Risk Assessment V.4 09.11.06</ap:Template>
  <ap:Application>Microsoft Word for the web</ap:Application>
  <ap:DocSecurity>0</ap:DocSecurity>
  <ap:ScaleCrop>false</ap:ScaleCrop>
  <ap:Company>DHL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Risk Assessment</dc:title>
  <dc:creator>pdb</dc:creator>
  <lastModifiedBy>Helen Stanton</lastModifiedBy>
  <revision>3</revision>
  <lastPrinted>2021-07-02T13:09:00.0000000Z</lastPrinted>
  <dcterms:created xsi:type="dcterms:W3CDTF">2024-03-31T14:08:00.0000000Z</dcterms:created>
  <dcterms:modified xsi:type="dcterms:W3CDTF">2025-04-16T08:39:20.1766360Z</dcterms:modified>
</coreProperties>
</file>