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E2AE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4990"/>
        <w:gridCol w:w="2551"/>
        <w:gridCol w:w="2665"/>
      </w:tblGrid>
      <w:tr w:rsidR="005512A4" w14:paraId="08C2E33B" w14:textId="77777777" w:rsidTr="007154FD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0D2C234D" w14:textId="77777777" w:rsidR="005512A4" w:rsidRPr="005512A4" w:rsidRDefault="00E31043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5D6D188" wp14:editId="5D31180F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="005512A4"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152FEA3" w14:textId="77777777" w:rsidR="005512A4" w:rsidRPr="00336749" w:rsidRDefault="005512A4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4990" w:type="dxa"/>
            <w:vAlign w:val="center"/>
          </w:tcPr>
          <w:p w14:paraId="44A4A372" w14:textId="1E953795" w:rsidR="005512A4" w:rsidRPr="005512A4" w:rsidRDefault="007A27C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sz w:val="22"/>
                <w:szCs w:val="22"/>
              </w:rPr>
              <w:t>Beach Ride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14:paraId="7B1F3529" w14:textId="77777777" w:rsidR="005512A4" w:rsidRPr="00336749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665" w:type="dxa"/>
            <w:vAlign w:val="center"/>
          </w:tcPr>
          <w:p w14:paraId="7747638C" w14:textId="1EF38DFC" w:rsidR="005512A4" w:rsidRPr="00AB1601" w:rsidRDefault="00503431" w:rsidP="2470803D">
            <w:pPr>
              <w:pStyle w:val="Footer"/>
              <w:ind w:left="-108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29.03.25</w:t>
            </w:r>
          </w:p>
        </w:tc>
      </w:tr>
      <w:tr w:rsidR="005512A4" w:rsidRPr="002735A0" w14:paraId="215674E5" w14:textId="77777777" w:rsidTr="007154FD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3793FB2B" w14:textId="77777777" w:rsidR="005512A4" w:rsidRPr="00806159" w:rsidRDefault="005512A4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431764F5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4990" w:type="dxa"/>
            <w:vAlign w:val="center"/>
          </w:tcPr>
          <w:p w14:paraId="63C61AE6" w14:textId="196787FA" w:rsidR="00FB3090" w:rsidRPr="00FB3090" w:rsidRDefault="00E175D9" w:rsidP="2470803D">
            <w:pPr>
              <w:spacing w:line="259" w:lineRule="auto"/>
              <w:jc w:val="center"/>
              <w:rPr>
                <w:rFonts w:ascii="Arial" w:hAnsi="Arial"/>
                <w:b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</w:rPr>
              <w:t>Field Farm</w:t>
            </w:r>
            <w:r w:rsidR="00E112F0">
              <w:rPr>
                <w:rFonts w:ascii="Arial" w:hAnsi="Arial"/>
                <w:b/>
                <w:color w:val="000000" w:themeColor="text1"/>
              </w:rPr>
              <w:t xml:space="preserve">, </w:t>
            </w:r>
            <w:proofErr w:type="gramStart"/>
            <w:r w:rsidR="00E112F0">
              <w:rPr>
                <w:rFonts w:ascii="Arial" w:hAnsi="Arial"/>
                <w:b/>
                <w:color w:val="000000" w:themeColor="text1"/>
              </w:rPr>
              <w:t>Ember lane</w:t>
            </w:r>
            <w:proofErr w:type="gramEnd"/>
            <w:r w:rsidR="00E112F0">
              <w:rPr>
                <w:rFonts w:ascii="Arial" w:hAnsi="Arial"/>
                <w:b/>
                <w:color w:val="000000" w:themeColor="text1"/>
              </w:rPr>
              <w:t>, Langham Rod. Mumby</w:t>
            </w:r>
            <w:r w:rsidR="001E1791">
              <w:rPr>
                <w:rFonts w:ascii="Arial" w:hAnsi="Arial"/>
                <w:b/>
                <w:color w:val="000000" w:themeColor="text1"/>
              </w:rPr>
              <w:t>, Alford, LN13 9SL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14:paraId="4202E5DC" w14:textId="77777777" w:rsidR="005512A4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  <w:p w14:paraId="04390FE1" w14:textId="77777777" w:rsidR="00F33600" w:rsidRPr="00336749" w:rsidRDefault="00F33600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What 3 words</w:t>
            </w:r>
          </w:p>
        </w:tc>
        <w:tc>
          <w:tcPr>
            <w:tcW w:w="2665" w:type="dxa"/>
            <w:vAlign w:val="center"/>
          </w:tcPr>
          <w:p w14:paraId="0EC7F4C6" w14:textId="77777777" w:rsidR="00700232" w:rsidRDefault="007A27CF" w:rsidP="2470803D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PageNumber"/>
                <w:rFonts w:ascii="Arial" w:hAnsi="Arial" w:cs="Arial"/>
                <w:b/>
                <w:sz w:val="16"/>
                <w:szCs w:val="16"/>
              </w:rPr>
              <w:t>FF</w:t>
            </w:r>
            <w:r w:rsidR="007154FD">
              <w:rPr>
                <w:rStyle w:val="PageNumber"/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rStyle w:val="PageNumber"/>
                <w:rFonts w:ascii="Arial" w:hAnsi="Arial" w:cs="Arial"/>
                <w:b/>
                <w:sz w:val="16"/>
                <w:szCs w:val="16"/>
              </w:rPr>
              <w:t>Capillary.limo.cautious</w:t>
            </w:r>
            <w:proofErr w:type="spellEnd"/>
            <w:proofErr w:type="gramEnd"/>
          </w:p>
          <w:p w14:paraId="7E4111D8" w14:textId="418FE002" w:rsidR="007154FD" w:rsidRPr="00700232" w:rsidRDefault="007154FD" w:rsidP="2470803D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Style w:val="PageNumber"/>
                <w:rFonts w:ascii="Arial" w:hAnsi="Arial" w:cs="Arial"/>
                <w:b/>
                <w:sz w:val="16"/>
                <w:szCs w:val="16"/>
              </w:rPr>
              <w:t>Wolla</w:t>
            </w:r>
            <w:proofErr w:type="spellEnd"/>
            <w:r>
              <w:rPr>
                <w:rStyle w:val="PageNumber"/>
                <w:rFonts w:ascii="Arial" w:hAnsi="Arial" w:cs="Arial"/>
                <w:b/>
                <w:sz w:val="16"/>
                <w:szCs w:val="16"/>
              </w:rPr>
              <w:t xml:space="preserve"> Beach Car park </w:t>
            </w:r>
            <w:proofErr w:type="spellStart"/>
            <w:proofErr w:type="gramStart"/>
            <w:r>
              <w:rPr>
                <w:rStyle w:val="PageNumber"/>
                <w:rFonts w:ascii="Arial" w:hAnsi="Arial" w:cs="Arial"/>
                <w:b/>
                <w:sz w:val="16"/>
                <w:szCs w:val="16"/>
              </w:rPr>
              <w:t>Tutored.blissful.latest</w:t>
            </w:r>
            <w:proofErr w:type="spellEnd"/>
            <w:proofErr w:type="gramEnd"/>
          </w:p>
        </w:tc>
      </w:tr>
    </w:tbl>
    <w:p w14:paraId="0CCF3E8D" w14:textId="77777777" w:rsidR="001E629A" w:rsidRDefault="001E629A" w:rsidP="00934F5B">
      <w:pPr>
        <w:ind w:right="-254"/>
        <w:rPr>
          <w:sz w:val="28"/>
        </w:rPr>
      </w:pPr>
    </w:p>
    <w:p w14:paraId="059F5409" w14:textId="77777777" w:rsidR="00B21E39" w:rsidRPr="005919F0" w:rsidRDefault="00AB1601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CE530D" w14:paraId="45C63C62" w14:textId="77777777" w:rsidTr="00B1012F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</w:tcPr>
          <w:p w14:paraId="4C678235" w14:textId="77777777" w:rsidR="00CE530D" w:rsidRDefault="00CE530D" w:rsidP="001F545A">
            <w:pPr>
              <w:rPr>
                <w:sz w:val="18"/>
              </w:rPr>
            </w:pPr>
          </w:p>
          <w:p w14:paraId="39FB1A26" w14:textId="77777777" w:rsidR="00336749" w:rsidRDefault="00336749" w:rsidP="00336749">
            <w:pPr>
              <w:rPr>
                <w:sz w:val="18"/>
              </w:rPr>
            </w:pPr>
          </w:p>
          <w:p w14:paraId="7126F70C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E07FF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59B1E33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2AE245CC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9C7096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1D97FD4A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DCCEB5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F2D2E4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05914647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3141D647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FB3090" w14:paraId="593B0542" w14:textId="77777777" w:rsidTr="00B1012F">
        <w:trPr>
          <w:cantSplit/>
          <w:trHeight w:val="1104"/>
        </w:trPr>
        <w:tc>
          <w:tcPr>
            <w:tcW w:w="461" w:type="dxa"/>
          </w:tcPr>
          <w:p w14:paraId="6107463A" w14:textId="77777777" w:rsidR="00FB3090" w:rsidRDefault="00FB3090" w:rsidP="00FB3090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79" w:type="dxa"/>
          </w:tcPr>
          <w:p w14:paraId="6F1E1BF9" w14:textId="77777777" w:rsidR="00FB3090" w:rsidRPr="001E629A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</w:tcPr>
          <w:p w14:paraId="379C12A7" w14:textId="54A5BFD9" w:rsidR="00FB3090" w:rsidRPr="00026ECB" w:rsidRDefault="001A359E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Field Farm is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47B1C">
              <w:rPr>
                <w:rFonts w:ascii="Arial" w:hAnsi="Arial" w:cs="Arial"/>
                <w:color w:val="000000"/>
                <w:sz w:val="16"/>
                <w:szCs w:val="16"/>
              </w:rPr>
              <w:t>equestrian venue used for private bookings for XC course, horse holidays and beach access parling</w:t>
            </w:r>
          </w:p>
          <w:p w14:paraId="7984706C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8D9E4AE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2BB043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A26D463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Property.</w:t>
            </w:r>
          </w:p>
          <w:p w14:paraId="6F87EE39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shd w:val="clear" w:color="auto" w:fill="FFFF99"/>
            <w:vAlign w:val="center"/>
          </w:tcPr>
          <w:p w14:paraId="0EAE8008" w14:textId="77777777" w:rsidR="00FB3090" w:rsidRPr="004155C2" w:rsidRDefault="00FB3090" w:rsidP="00FB309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Ensure that there is a mobile Phone signal</w:t>
            </w:r>
          </w:p>
          <w:p w14:paraId="577270DF" w14:textId="77777777" w:rsidR="00FB3090" w:rsidRPr="004155C2" w:rsidRDefault="00FB3090" w:rsidP="00FB309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List of all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those</w:t>
            </w: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attending </w:t>
            </w:r>
          </w:p>
          <w:p w14:paraId="5C60FD2B" w14:textId="77777777" w:rsidR="00FB3090" w:rsidRPr="004155C2" w:rsidRDefault="00FB3090" w:rsidP="00FB309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Name, age, emergency phone number</w:t>
            </w:r>
          </w:p>
          <w:p w14:paraId="0FDD3284" w14:textId="77777777" w:rsidR="00FB3090" w:rsidRPr="00B1012F" w:rsidRDefault="00FB3090" w:rsidP="00FB3090">
            <w:pPr>
              <w:pStyle w:val="ListParagraph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1012F">
              <w:rPr>
                <w:rFonts w:ascii="Arial" w:hAnsi="Arial" w:cs="Arial"/>
                <w:color w:val="FF0000"/>
                <w:sz w:val="16"/>
                <w:szCs w:val="16"/>
              </w:rPr>
              <w:t>Accident Forms and book to be available</w:t>
            </w:r>
          </w:p>
          <w:p w14:paraId="33E7A7E7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9211A5D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First Aid at Work all on site.</w:t>
            </w:r>
          </w:p>
          <w:p w14:paraId="65FD4CA2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171BD71" w14:textId="4331A354" w:rsidR="00FB3090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Vets</w:t>
            </w:r>
            <w:r w:rsidR="00570CE8">
              <w:rPr>
                <w:rFonts w:ascii="Arial" w:hAnsi="Arial" w:cs="Arial"/>
                <w:color w:val="FF0000"/>
                <w:sz w:val="18"/>
                <w:szCs w:val="18"/>
              </w:rPr>
              <w:t xml:space="preserve">: Hill and Phelan vets </w:t>
            </w:r>
            <w:r w:rsidR="00391643">
              <w:rPr>
                <w:rFonts w:ascii="Arial" w:hAnsi="Arial" w:cs="Arial"/>
                <w:color w:val="FF0000"/>
                <w:sz w:val="18"/>
                <w:szCs w:val="18"/>
              </w:rPr>
              <w:t>01507 451894</w:t>
            </w:r>
          </w:p>
          <w:p w14:paraId="562AEB26" w14:textId="77777777" w:rsidR="00CF6472" w:rsidRDefault="00CF6472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D930F2A" w14:textId="29C81B0E" w:rsidR="00CF6472" w:rsidRDefault="005417C8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Louth has an urgent tr</w:t>
            </w:r>
            <w:r w:rsidR="003606CA">
              <w:rPr>
                <w:rFonts w:ascii="Arial" w:hAnsi="Arial" w:cs="Arial"/>
                <w:color w:val="FF0000"/>
                <w:sz w:val="18"/>
                <w:szCs w:val="18"/>
              </w:rPr>
              <w:t xml:space="preserve">eatment </w:t>
            </w:r>
            <w:proofErr w:type="spellStart"/>
            <w:r w:rsidR="003606CA">
              <w:rPr>
                <w:rFonts w:ascii="Arial" w:hAnsi="Arial" w:cs="Arial"/>
                <w:color w:val="FF0000"/>
                <w:sz w:val="18"/>
                <w:szCs w:val="18"/>
              </w:rPr>
              <w:t>cenyre</w:t>
            </w:r>
            <w:proofErr w:type="spellEnd"/>
            <w:r w:rsidR="003606CA">
              <w:rPr>
                <w:rFonts w:ascii="Arial" w:hAnsi="Arial" w:cs="Arial"/>
                <w:color w:val="FF0000"/>
                <w:sz w:val="18"/>
                <w:szCs w:val="18"/>
              </w:rPr>
              <w:t xml:space="preserve"> LN110EU</w:t>
            </w:r>
          </w:p>
          <w:p w14:paraId="1F62AD87" w14:textId="77777777" w:rsidR="008F604A" w:rsidRDefault="008F604A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EF958CF" w14:textId="231E3C5F" w:rsidR="008F604A" w:rsidRDefault="008F604A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Skegness has an urgent treatment centre</w:t>
            </w:r>
            <w:r w:rsidR="00A775C7">
              <w:rPr>
                <w:rFonts w:ascii="Arial" w:hAnsi="Arial" w:cs="Arial"/>
                <w:color w:val="FF0000"/>
                <w:sz w:val="18"/>
                <w:szCs w:val="18"/>
              </w:rPr>
              <w:t xml:space="preserve"> PE25 2BS</w:t>
            </w:r>
          </w:p>
          <w:p w14:paraId="21BD7F01" w14:textId="77777777" w:rsidR="00E55BD5" w:rsidRDefault="00E55BD5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C9995C6" w14:textId="473A54D3" w:rsidR="00E55BD5" w:rsidRPr="00B1012F" w:rsidRDefault="00E55BD5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Grim</w:t>
            </w:r>
            <w:r w:rsidR="00C02D8F">
              <w:rPr>
                <w:rFonts w:ascii="Arial" w:hAnsi="Arial" w:cs="Arial"/>
                <w:color w:val="FF0000"/>
                <w:sz w:val="18"/>
                <w:szCs w:val="18"/>
              </w:rPr>
              <w:t>sby DN33 2BA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or Lincoln</w:t>
            </w:r>
            <w:r w:rsidR="00C02D8F">
              <w:rPr>
                <w:rFonts w:ascii="Arial" w:hAnsi="Arial" w:cs="Arial"/>
                <w:color w:val="FF0000"/>
                <w:sz w:val="18"/>
                <w:szCs w:val="18"/>
              </w:rPr>
              <w:t xml:space="preserve"> General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are nearest A &amp; E</w:t>
            </w:r>
          </w:p>
          <w:p w14:paraId="3C3F83C1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1A02FBE5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4B3C093B" w14:textId="4D3F260C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</w:rPr>
            </w:pPr>
          </w:p>
        </w:tc>
      </w:tr>
      <w:tr w:rsidR="00FB3090" w14:paraId="70264DF4" w14:textId="77777777" w:rsidTr="00E94C36">
        <w:trPr>
          <w:cantSplit/>
          <w:trHeight w:val="788"/>
        </w:trPr>
        <w:tc>
          <w:tcPr>
            <w:tcW w:w="461" w:type="dxa"/>
          </w:tcPr>
          <w:p w14:paraId="4845933C" w14:textId="77777777" w:rsidR="00FB3090" w:rsidRDefault="00FB3090" w:rsidP="00FB3090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79" w:type="dxa"/>
          </w:tcPr>
          <w:p w14:paraId="302E51F8" w14:textId="77777777" w:rsidR="00FB3090" w:rsidRPr="001E629A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E629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Access Road</w:t>
            </w:r>
          </w:p>
          <w:p w14:paraId="7C0B6384" w14:textId="77777777" w:rsidR="00FB3090" w:rsidRPr="00F475FF" w:rsidRDefault="00FB3090" w:rsidP="00FB3090">
            <w:pPr>
              <w:pStyle w:val="Heading2"/>
              <w:rPr>
                <w:sz w:val="20"/>
              </w:rPr>
            </w:pPr>
          </w:p>
        </w:tc>
        <w:tc>
          <w:tcPr>
            <w:tcW w:w="6035" w:type="dxa"/>
          </w:tcPr>
          <w:p w14:paraId="5C05A6F2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No issues re access via main </w:t>
            </w:r>
            <w:proofErr w:type="gram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carriageways .</w:t>
            </w:r>
            <w:proofErr w:type="gramEnd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Entrance point is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gated with a pull in off the main carriageway before accessing the venue. The gate is closed at all time</w:t>
            </w:r>
          </w:p>
          <w:p w14:paraId="7F45A12B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D44F3D8" w14:textId="5FE2720C" w:rsidR="00FB3090" w:rsidRPr="00026ECB" w:rsidRDefault="00FB3090" w:rsidP="00FB3090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vAlign w:val="center"/>
          </w:tcPr>
          <w:p w14:paraId="494B7DCF" w14:textId="0D3E11ED" w:rsidR="00FB3090" w:rsidRPr="00CE530D" w:rsidRDefault="00FB3090" w:rsidP="00FB309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Venue is signposted off the main carriageway</w:t>
            </w:r>
          </w:p>
        </w:tc>
      </w:tr>
      <w:tr w:rsidR="00FB3090" w14:paraId="04202CE6" w14:textId="77777777" w:rsidTr="00E94C36">
        <w:trPr>
          <w:cantSplit/>
          <w:trHeight w:val="842"/>
        </w:trPr>
        <w:tc>
          <w:tcPr>
            <w:tcW w:w="461" w:type="dxa"/>
            <w:tcBorders>
              <w:bottom w:val="single" w:sz="4" w:space="0" w:color="auto"/>
            </w:tcBorders>
          </w:tcPr>
          <w:p w14:paraId="08898F17" w14:textId="77777777" w:rsidR="00FB3090" w:rsidRDefault="00FB3090" w:rsidP="00FB3090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14:paraId="20432C2A" w14:textId="77777777" w:rsidR="00FB3090" w:rsidRPr="00F475FF" w:rsidRDefault="00FB3090" w:rsidP="00FB3090">
            <w:pPr>
              <w:pStyle w:val="Heading2"/>
              <w:jc w:val="lef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sz="4" w:space="0" w:color="auto"/>
            </w:tcBorders>
          </w:tcPr>
          <w:p w14:paraId="295AF413" w14:textId="69EE7F2D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Car park is a </w:t>
            </w:r>
            <w:proofErr w:type="gram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large grassed</w:t>
            </w:r>
            <w:proofErr w:type="gramEnd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plenty of space to park &amp; manoeuvre</w:t>
            </w:r>
            <w:r w:rsidR="00D47B1C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gated at the entr</w:t>
            </w:r>
            <w:r w:rsidR="00A365AD">
              <w:rPr>
                <w:rFonts w:ascii="Arial" w:hAnsi="Arial" w:cs="Arial"/>
                <w:color w:val="000000"/>
                <w:sz w:val="16"/>
                <w:szCs w:val="16"/>
              </w:rPr>
              <w:t>ance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15254CC" w14:textId="0AE56F68" w:rsidR="00FB3090" w:rsidRPr="00026ECB" w:rsidRDefault="00FB3090" w:rsidP="00FB3090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6E8BCC0E" w14:textId="77777777" w:rsidR="00FB3090" w:rsidRPr="00CE530D" w:rsidRDefault="00FB3090" w:rsidP="00FB3090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FB3090" w14:paraId="4FE09217" w14:textId="77777777" w:rsidTr="000C5C81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6167381D" w14:textId="77777777" w:rsidR="00FB3090" w:rsidRPr="000C5C81" w:rsidRDefault="00FB3090" w:rsidP="00FB3090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gramStart"/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t>Site  Issues</w:t>
            </w:r>
            <w:proofErr w:type="gramEnd"/>
          </w:p>
        </w:tc>
      </w:tr>
      <w:tr w:rsidR="00FB3090" w14:paraId="5D003EAF" w14:textId="77777777" w:rsidTr="00D77A10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516939" w14:textId="77777777" w:rsidR="00FB3090" w:rsidRDefault="00FB3090" w:rsidP="00FB3090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3EACFD" w14:textId="77777777" w:rsidR="00FB3090" w:rsidRPr="00F475FF" w:rsidRDefault="00FB3090" w:rsidP="00FB3090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327F345C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5088E14" w14:textId="77777777" w:rsidR="00FB3090" w:rsidRPr="004E4C05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3F7B3E" w14:textId="77777777" w:rsidR="00FB3090" w:rsidRDefault="00FB3090" w:rsidP="00FB3090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5267DB87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5DBA5C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C33FFA" w14:textId="77777777" w:rsidR="00FB3090" w:rsidRDefault="00FB3090" w:rsidP="00FB30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087A2AAC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51C3BB96" w14:textId="77777777" w:rsidR="00FB3090" w:rsidRPr="005155A0" w:rsidRDefault="00FB3090" w:rsidP="00FB309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FB3090" w14:paraId="252C1218" w14:textId="77777777" w:rsidTr="00D77A10">
        <w:trPr>
          <w:trHeight w:val="739"/>
        </w:trPr>
        <w:tc>
          <w:tcPr>
            <w:tcW w:w="461" w:type="dxa"/>
            <w:vAlign w:val="center"/>
          </w:tcPr>
          <w:p w14:paraId="6D71AD91" w14:textId="77777777" w:rsidR="00FB3090" w:rsidRDefault="00FB3090" w:rsidP="00FB3090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9</w:t>
            </w:r>
          </w:p>
        </w:tc>
        <w:tc>
          <w:tcPr>
            <w:tcW w:w="3279" w:type="dxa"/>
          </w:tcPr>
          <w:p w14:paraId="3D1C8664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On Site Traffic</w:t>
            </w:r>
          </w:p>
          <w:p w14:paraId="0A5C87C4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5" w:type="dxa"/>
          </w:tcPr>
          <w:p w14:paraId="1AD13116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Gates closed</w:t>
            </w:r>
          </w:p>
          <w:p w14:paraId="6654EC63" w14:textId="77777777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Horses should not be left unattended in car park area</w:t>
            </w:r>
          </w:p>
          <w:p w14:paraId="62FD722C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11E484" w14:textId="198CE070" w:rsidR="00FB3090" w:rsidRDefault="00A365AD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Tacking up area is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fenced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and all parents will supervise members on arrival</w:t>
            </w:r>
          </w:p>
          <w:p w14:paraId="39787053" w14:textId="77777777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C0B63E" w14:textId="19160E38" w:rsidR="00FB3090" w:rsidRP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There may be other users on site when we attend – instructors to be aware of other users</w:t>
            </w:r>
          </w:p>
        </w:tc>
        <w:tc>
          <w:tcPr>
            <w:tcW w:w="1985" w:type="dxa"/>
          </w:tcPr>
          <w:p w14:paraId="3B1C41C3" w14:textId="77777777" w:rsidR="00FB3090" w:rsidRPr="00026ECB" w:rsidRDefault="00FB3090" w:rsidP="00FB3090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4613BC7E" w14:textId="77777777" w:rsidR="00FB3090" w:rsidRPr="00026ECB" w:rsidRDefault="00FB3090" w:rsidP="00FB3090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7E3301C4" w14:textId="77777777" w:rsidR="00FB3090" w:rsidRDefault="00FB3090" w:rsidP="00FB3090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05D7ADCC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 xml:space="preserve">Animals. </w:t>
            </w:r>
          </w:p>
          <w:p w14:paraId="3E332CAC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4C4599DA" w14:textId="77777777" w:rsidR="00FB3090" w:rsidRDefault="00FB3090" w:rsidP="00FB309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26BEEAA7" w14:textId="77777777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53CCA89" w14:textId="77777777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8329049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B75B87" w:rsidRPr="00B75B87" w14:paraId="2B14F741" w14:textId="77777777" w:rsidTr="00B75B87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16D601EF" w14:textId="77777777" w:rsidR="00B75B87" w:rsidRPr="00B75B87" w:rsidRDefault="00B75B87" w:rsidP="00B75B87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Cross Country </w:t>
            </w:r>
            <w:r w:rsidRPr="00B75B87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Issues</w:t>
            </w:r>
          </w:p>
        </w:tc>
      </w:tr>
      <w:tr w:rsidR="00B75B87" w:rsidRPr="005155A0" w14:paraId="17449C98" w14:textId="77777777" w:rsidTr="00B75B87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E5E52C0" w14:textId="77777777" w:rsidR="00B75B87" w:rsidRDefault="00B75B87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997D4B" w14:textId="77777777" w:rsidR="00B75B87" w:rsidRPr="00F475FF" w:rsidRDefault="00B75B87" w:rsidP="00B75B8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12689585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13CB8AD" w14:textId="77777777" w:rsidR="00B75B87" w:rsidRPr="004E4C05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85A8E1" w14:textId="77777777" w:rsidR="00B75B87" w:rsidRDefault="00B75B87" w:rsidP="00B75B8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1FAC8606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9E563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5D709E" w14:textId="77777777" w:rsidR="00B75B87" w:rsidRDefault="00B75B87" w:rsidP="00B75B8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74B6169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88CA939" w14:textId="77777777" w:rsidR="00B75B87" w:rsidRPr="005155A0" w:rsidRDefault="00B75B87" w:rsidP="00B75B8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:rsidRPr="005155A0" w14:paraId="5F781C45" w14:textId="77777777" w:rsidTr="00E175D9">
        <w:trPr>
          <w:trHeight w:val="1770"/>
        </w:trPr>
        <w:tc>
          <w:tcPr>
            <w:tcW w:w="461" w:type="dxa"/>
            <w:vAlign w:val="center"/>
          </w:tcPr>
          <w:p w14:paraId="3E381F21" w14:textId="77777777" w:rsidR="00B1012F" w:rsidRDefault="00F45CB9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279" w:type="dxa"/>
          </w:tcPr>
          <w:p w14:paraId="0A0EF967" w14:textId="2AB71CD0" w:rsidR="00B1012F" w:rsidRPr="00F475FF" w:rsidRDefault="00A365AD" w:rsidP="00B1012F">
            <w:pPr>
              <w:pStyle w:val="Heading2"/>
              <w:jc w:val="left"/>
              <w:rPr>
                <w:sz w:val="20"/>
              </w:rPr>
            </w:pPr>
            <w:r>
              <w:rPr>
                <w:snapToGrid w:val="0"/>
                <w:szCs w:val="18"/>
              </w:rPr>
              <w:t>Walk to the beach</w:t>
            </w:r>
          </w:p>
        </w:tc>
        <w:tc>
          <w:tcPr>
            <w:tcW w:w="6035" w:type="dxa"/>
          </w:tcPr>
          <w:p w14:paraId="3E834F40" w14:textId="77777777" w:rsidR="001812C4" w:rsidRDefault="00A365AD" w:rsidP="007F16A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There is a </w:t>
            </w:r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</w:rPr>
              <w:t>1.5 mile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bridleway to the beach </w:t>
            </w:r>
            <w:r w:rsidR="00900B2E">
              <w:rPr>
                <w:rFonts w:ascii="Arial" w:hAnsi="Arial" w:cs="Arial"/>
                <w:snapToGrid w:val="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900B2E">
              <w:rPr>
                <w:rFonts w:ascii="Arial" w:hAnsi="Arial" w:cs="Arial"/>
                <w:snapToGrid w:val="0"/>
                <w:sz w:val="18"/>
                <w:szCs w:val="18"/>
              </w:rPr>
              <w:t>members will be escorted by 2 instructors – both first aid trained</w:t>
            </w:r>
          </w:p>
          <w:p w14:paraId="3BF0F47B" w14:textId="77777777" w:rsidR="00900B2E" w:rsidRDefault="00900B2E" w:rsidP="007F16A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65236B2" w14:textId="77777777" w:rsidR="00900B2E" w:rsidRDefault="00900B2E" w:rsidP="007F16A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Riders will need to cross the beach road </w:t>
            </w:r>
            <w:r w:rsidR="00622CCC">
              <w:rPr>
                <w:rFonts w:ascii="Arial" w:hAnsi="Arial" w:cs="Arial"/>
                <w:snapToGrid w:val="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622CCC">
              <w:rPr>
                <w:rFonts w:ascii="Arial" w:hAnsi="Arial" w:cs="Arial"/>
                <w:snapToGrid w:val="0"/>
                <w:sz w:val="18"/>
                <w:szCs w:val="18"/>
              </w:rPr>
              <w:t xml:space="preserve">committee members on foot will assist with crossing the road and members will </w:t>
            </w:r>
            <w:r w:rsidR="0030696E">
              <w:rPr>
                <w:rFonts w:ascii="Arial" w:hAnsi="Arial" w:cs="Arial"/>
                <w:snapToGrid w:val="0"/>
                <w:sz w:val="18"/>
                <w:szCs w:val="18"/>
              </w:rPr>
              <w:t>ride single file</w:t>
            </w:r>
          </w:p>
          <w:p w14:paraId="43F07267" w14:textId="77777777" w:rsidR="00FB5D8E" w:rsidRDefault="00FB5D8E" w:rsidP="007F16A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64E6A0E" w14:textId="77777777" w:rsidR="00FB5D8E" w:rsidRDefault="00FB5D8E" w:rsidP="007F16A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Hi </w:t>
            </w:r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</w:rPr>
              <w:t>Viz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will be the 2 instructors at front and rear of the ride as a minimum. Members will be asked to wear hi viz</w:t>
            </w:r>
          </w:p>
          <w:p w14:paraId="42389DFB" w14:textId="77777777" w:rsidR="007154FD" w:rsidRDefault="007154FD" w:rsidP="007F16A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9995EFB" w14:textId="47DB7E4F" w:rsidR="007154FD" w:rsidRPr="007F16A3" w:rsidRDefault="007154FD" w:rsidP="007F16A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Riders will need to be aware of other beach users, dogs pedestrians</w:t>
            </w:r>
          </w:p>
        </w:tc>
        <w:tc>
          <w:tcPr>
            <w:tcW w:w="1985" w:type="dxa"/>
          </w:tcPr>
          <w:p w14:paraId="5BDD7828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5A57807B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9E8C260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175D8F5" w14:textId="77777777" w:rsidR="00BA27AC" w:rsidRDefault="00BA27AC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111010D" w14:textId="77777777" w:rsidR="00B1012F" w:rsidRPr="0041413F" w:rsidRDefault="00B1012F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Animals.</w:t>
            </w:r>
          </w:p>
          <w:p w14:paraId="44622597" w14:textId="77777777" w:rsidR="00B1012F" w:rsidRPr="001E3F0B" w:rsidRDefault="00B1012F" w:rsidP="00B1012F">
            <w:pPr>
              <w:rPr>
                <w:rFonts w:ascii="Arial" w:hAnsi="Arial"/>
                <w:b/>
                <w:bCs w:val="0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Property.</w:t>
            </w:r>
          </w:p>
        </w:tc>
        <w:tc>
          <w:tcPr>
            <w:tcW w:w="3826" w:type="dxa"/>
          </w:tcPr>
          <w:p w14:paraId="3BCF0DB3" w14:textId="45962C38" w:rsidR="001812C4" w:rsidRDefault="002048F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,</w:t>
            </w:r>
          </w:p>
          <w:p w14:paraId="114D59BB" w14:textId="77777777" w:rsidR="001812C4" w:rsidRPr="009C2BFF" w:rsidRDefault="001812C4" w:rsidP="00EA36AD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B5584" w:rsidRPr="005155A0" w14:paraId="34FD9ED8" w14:textId="77777777" w:rsidTr="0030696E">
        <w:trPr>
          <w:trHeight w:val="236"/>
        </w:trPr>
        <w:tc>
          <w:tcPr>
            <w:tcW w:w="461" w:type="dxa"/>
            <w:vAlign w:val="center"/>
          </w:tcPr>
          <w:p w14:paraId="1DE16BE5" w14:textId="77777777" w:rsidR="00EB5584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71681">
              <w:rPr>
                <w:sz w:val="16"/>
              </w:rPr>
              <w:t>3</w:t>
            </w:r>
          </w:p>
        </w:tc>
        <w:tc>
          <w:tcPr>
            <w:tcW w:w="3279" w:type="dxa"/>
          </w:tcPr>
          <w:p w14:paraId="6BF4E816" w14:textId="0DE36DE4" w:rsidR="00EB5584" w:rsidRPr="0041413F" w:rsidRDefault="0030696E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Beach ride</w:t>
            </w:r>
          </w:p>
        </w:tc>
        <w:tc>
          <w:tcPr>
            <w:tcW w:w="6035" w:type="dxa"/>
          </w:tcPr>
          <w:p w14:paraId="0A9EBBB2" w14:textId="77777777" w:rsidR="00EA36AD" w:rsidRDefault="0030696E" w:rsidP="007427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Members will be supervised by 2 instructors – used to beach riding</w:t>
            </w:r>
            <w:r w:rsidR="00EB5584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649B9CB9" w14:textId="77777777" w:rsidR="00FB5D8E" w:rsidRDefault="00FB5D8E" w:rsidP="007427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Members are recommended to wear a stronger bit if needed.</w:t>
            </w:r>
          </w:p>
          <w:p w14:paraId="2F4B2193" w14:textId="77777777" w:rsidR="00FB5D8E" w:rsidRDefault="00FB5D8E" w:rsidP="007427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No lead reins or assisted riders are joining on this </w:t>
            </w:r>
            <w:r w:rsidR="00C02D8F">
              <w:rPr>
                <w:rFonts w:ascii="Arial" w:hAnsi="Arial" w:cs="Arial"/>
                <w:snapToGrid w:val="0"/>
                <w:sz w:val="18"/>
                <w:szCs w:val="18"/>
              </w:rPr>
              <w:t>occasion</w:t>
            </w:r>
          </w:p>
          <w:p w14:paraId="599C238F" w14:textId="77777777" w:rsidR="00C02D8F" w:rsidRDefault="00C02D8F" w:rsidP="007427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31406F8" w14:textId="5C62659C" w:rsidR="00C02D8F" w:rsidRPr="0041413F" w:rsidRDefault="00C02D8F" w:rsidP="007427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Ride is timed to for low tide. Safe to ride 2 </w:t>
            </w:r>
            <w:r w:rsidR="00E175D9">
              <w:rPr>
                <w:rFonts w:ascii="Arial" w:hAnsi="Arial" w:cs="Arial"/>
                <w:snapToGrid w:val="0"/>
                <w:sz w:val="18"/>
                <w:szCs w:val="18"/>
              </w:rPr>
              <w:t>hrs either side of Low tide. Ponies will trot up the beach before canter back to ensure area is safe</w:t>
            </w:r>
          </w:p>
        </w:tc>
        <w:tc>
          <w:tcPr>
            <w:tcW w:w="1985" w:type="dxa"/>
          </w:tcPr>
          <w:p w14:paraId="025C2101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16EF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="007916EF"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236ACCBA" w14:textId="77777777" w:rsidR="007916EF" w:rsidRPr="0041413F" w:rsidRDefault="007916EF" w:rsidP="007916E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33CB93D" w14:textId="77777777" w:rsidR="00EB5584" w:rsidRPr="0041413F" w:rsidRDefault="00EB5584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826" w:type="dxa"/>
            <w:vAlign w:val="center"/>
          </w:tcPr>
          <w:p w14:paraId="5B9B3672" w14:textId="77777777" w:rsidR="00322658" w:rsidRDefault="00322658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Hat tags and body protectors will be checked </w:t>
            </w:r>
          </w:p>
          <w:p w14:paraId="6C8492B8" w14:textId="77777777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FB5D8E" w:rsidRPr="005155A0" w14:paraId="765A97CF" w14:textId="77777777" w:rsidTr="00986824">
        <w:trPr>
          <w:trHeight w:val="739"/>
        </w:trPr>
        <w:tc>
          <w:tcPr>
            <w:tcW w:w="461" w:type="dxa"/>
            <w:vAlign w:val="center"/>
          </w:tcPr>
          <w:p w14:paraId="2D151EB7" w14:textId="7BCF7170" w:rsidR="00FB5D8E" w:rsidRDefault="00FB5D8E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279" w:type="dxa"/>
          </w:tcPr>
          <w:p w14:paraId="1E482714" w14:textId="670934CD" w:rsidR="00FB5D8E" w:rsidRDefault="00FB5D8E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Clothing</w:t>
            </w:r>
          </w:p>
        </w:tc>
        <w:tc>
          <w:tcPr>
            <w:tcW w:w="6035" w:type="dxa"/>
          </w:tcPr>
          <w:p w14:paraId="510FE083" w14:textId="4E635E6C" w:rsidR="00FB5D8E" w:rsidRPr="00635C58" w:rsidRDefault="00C06347" w:rsidP="00ED36F5">
            <w:pPr>
              <w:pStyle w:val="Heading2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Riding hats with pink tags must be worn. Hair tied back.</w:t>
            </w:r>
          </w:p>
        </w:tc>
        <w:tc>
          <w:tcPr>
            <w:tcW w:w="1985" w:type="dxa"/>
          </w:tcPr>
          <w:p w14:paraId="6924EEE8" w14:textId="77777777" w:rsidR="00FB5D8E" w:rsidRDefault="00FB5D8E" w:rsidP="00026E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vAlign w:val="center"/>
          </w:tcPr>
          <w:p w14:paraId="48EE3B02" w14:textId="77777777" w:rsidR="00FB5D8E" w:rsidRDefault="00FB5D8E" w:rsidP="00230D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788" w:rsidRPr="005155A0" w14:paraId="48DC38D2" w14:textId="77777777" w:rsidTr="00986824">
        <w:trPr>
          <w:trHeight w:val="739"/>
        </w:trPr>
        <w:tc>
          <w:tcPr>
            <w:tcW w:w="461" w:type="dxa"/>
            <w:vAlign w:val="center"/>
          </w:tcPr>
          <w:p w14:paraId="00C3A402" w14:textId="77777777" w:rsidR="00C14788" w:rsidRDefault="00C14788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279" w:type="dxa"/>
          </w:tcPr>
          <w:p w14:paraId="6C77848A" w14:textId="77777777" w:rsidR="00C14788" w:rsidRDefault="00C14788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General – Injuries &amp; First Aid</w:t>
            </w:r>
          </w:p>
        </w:tc>
        <w:tc>
          <w:tcPr>
            <w:tcW w:w="6035" w:type="dxa"/>
          </w:tcPr>
          <w:p w14:paraId="40249B98" w14:textId="77777777" w:rsidR="00C14788" w:rsidRPr="00635C58" w:rsidRDefault="00C14788" w:rsidP="00ED36F5">
            <w:pPr>
              <w:pStyle w:val="Heading2"/>
              <w:jc w:val="left"/>
              <w:rPr>
                <w:snapToGrid w:val="0"/>
                <w:sz w:val="16"/>
                <w:szCs w:val="16"/>
              </w:rPr>
            </w:pPr>
            <w:r w:rsidRPr="00635C58">
              <w:rPr>
                <w:snapToGrid w:val="0"/>
                <w:sz w:val="16"/>
                <w:szCs w:val="16"/>
              </w:rPr>
              <w:t>All those that fall must be logged on incident logs</w:t>
            </w:r>
            <w:r w:rsidR="00A35EB2">
              <w:rPr>
                <w:snapToGrid w:val="0"/>
                <w:sz w:val="16"/>
                <w:szCs w:val="16"/>
              </w:rPr>
              <w:t xml:space="preserve">. </w:t>
            </w:r>
          </w:p>
          <w:p w14:paraId="5771E62B" w14:textId="42BF77CB" w:rsidR="00C14788" w:rsidRPr="00635C58" w:rsidRDefault="00EA36AD" w:rsidP="00C147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First Aid Required accident log to be completed</w:t>
            </w:r>
          </w:p>
          <w:p w14:paraId="4797D231" w14:textId="77777777" w:rsidR="007110A3" w:rsidRPr="00635C58" w:rsidRDefault="007110A3" w:rsidP="00C147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6678216" w14:textId="77777777" w:rsidR="007916EF" w:rsidRDefault="00EA36AD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  <w:r w:rsidR="00026ECB"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6BF64920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6260473C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2299B751" w14:textId="77777777" w:rsidR="00C14788" w:rsidRPr="006C29EA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vAlign w:val="center"/>
          </w:tcPr>
          <w:p w14:paraId="7E1A7530" w14:textId="77777777" w:rsidR="00C14788" w:rsidRDefault="00A35EB2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 &amp; horse first aid kit will be taken to venue.</w:t>
            </w:r>
          </w:p>
          <w:p w14:paraId="580EBFAD" w14:textId="77777777" w:rsidR="00A35EB2" w:rsidRDefault="00A35EB2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Instructors and PC officials trained in basic first aid</w:t>
            </w:r>
          </w:p>
        </w:tc>
      </w:tr>
    </w:tbl>
    <w:p w14:paraId="437CBC7C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2357C5FA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2049995" w14:textId="77777777" w:rsidTr="2470803D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7952D4FE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79C217EB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261C981F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30C2E0B3" w14:textId="77777777" w:rsidTr="2470803D">
        <w:trPr>
          <w:cantSplit/>
          <w:trHeight w:val="620"/>
        </w:trPr>
        <w:tc>
          <w:tcPr>
            <w:tcW w:w="7932" w:type="dxa"/>
            <w:vAlign w:val="center"/>
          </w:tcPr>
          <w:p w14:paraId="7584A512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</w:p>
          <w:p w14:paraId="7CBD895D" w14:textId="450A0781" w:rsidR="007F1A80" w:rsidRPr="007F1A80" w:rsidRDefault="0074700B" w:rsidP="2470803D">
            <w:pPr>
              <w:pStyle w:val="Head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C Fursdon</w:t>
            </w:r>
          </w:p>
        </w:tc>
        <w:tc>
          <w:tcPr>
            <w:tcW w:w="3828" w:type="dxa"/>
            <w:vMerge w:val="restart"/>
          </w:tcPr>
          <w:p w14:paraId="0E4BAF4C" w14:textId="411A1BCA" w:rsidR="007F1A80" w:rsidRPr="007F1A80" w:rsidRDefault="0074700B" w:rsidP="247080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t>25.08.25</w:t>
            </w:r>
          </w:p>
        </w:tc>
        <w:tc>
          <w:tcPr>
            <w:tcW w:w="3827" w:type="dxa"/>
            <w:vMerge w:val="restart"/>
          </w:tcPr>
          <w:p w14:paraId="0890A97D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18ED8350" w14:textId="77777777" w:rsidTr="2470803D">
        <w:trPr>
          <w:cantSplit/>
          <w:trHeight w:val="628"/>
        </w:trPr>
        <w:tc>
          <w:tcPr>
            <w:tcW w:w="7932" w:type="dxa"/>
            <w:vAlign w:val="center"/>
          </w:tcPr>
          <w:p w14:paraId="3F330706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23A13C69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7B9749B4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75F37C1E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6AD343A4" w14:textId="77777777" w:rsidR="00CD70D5" w:rsidRDefault="00CD70D5" w:rsidP="00EB42F5">
      <w:pPr>
        <w:ind w:right="-254"/>
      </w:pPr>
    </w:p>
    <w:sectPr w:rsidR="00CD70D5" w:rsidSect="00256B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63A2" w14:textId="77777777" w:rsidR="008C295C" w:rsidRDefault="008C295C">
      <w:r>
        <w:separator/>
      </w:r>
    </w:p>
  </w:endnote>
  <w:endnote w:type="continuationSeparator" w:id="0">
    <w:p w14:paraId="58D275C3" w14:textId="77777777" w:rsidR="008C295C" w:rsidRDefault="008C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6F6C" w14:textId="77777777" w:rsidR="00FF2E45" w:rsidRDefault="00FF2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7376FDF2" w14:textId="77777777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2</w:t>
            </w:r>
            <w:r w:rsidR="0023450A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3</w:t>
            </w:r>
            <w:r w:rsidR="0023450A">
              <w:rPr>
                <w:b/>
                <w:sz w:val="24"/>
              </w:rPr>
              <w:fldChar w:fldCharType="end"/>
            </w:r>
          </w:p>
        </w:sdtContent>
      </w:sdt>
    </w:sdtContent>
  </w:sdt>
  <w:p w14:paraId="36F93489" w14:textId="77777777" w:rsidR="00FF2E45" w:rsidRDefault="00FF2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C752020" w14:textId="77777777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1</w:t>
            </w:r>
            <w:r w:rsidR="0023450A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3</w:t>
            </w:r>
            <w:r w:rsidR="0023450A">
              <w:rPr>
                <w:b/>
                <w:sz w:val="24"/>
              </w:rPr>
              <w:fldChar w:fldCharType="end"/>
            </w:r>
          </w:p>
        </w:sdtContent>
      </w:sdt>
    </w:sdtContent>
  </w:sdt>
  <w:p w14:paraId="145E5042" w14:textId="77777777" w:rsidR="00FF2E45" w:rsidRPr="005F4C58" w:rsidRDefault="00FF2E45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1CF5" w14:textId="77777777" w:rsidR="008C295C" w:rsidRDefault="008C295C">
      <w:r>
        <w:separator/>
      </w:r>
    </w:p>
  </w:footnote>
  <w:footnote w:type="continuationSeparator" w:id="0">
    <w:p w14:paraId="26F15B0B" w14:textId="77777777" w:rsidR="008C295C" w:rsidRDefault="008C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4728" w14:textId="77777777" w:rsidR="00FF2E45" w:rsidRDefault="00FF2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4435" w14:textId="77777777" w:rsidR="00FF2E45" w:rsidRDefault="00FF2E45">
    <w:pPr>
      <w:pStyle w:val="Header"/>
    </w:pPr>
  </w:p>
  <w:p w14:paraId="70606F95" w14:textId="77777777" w:rsidR="00FF2E45" w:rsidRPr="003E50C6" w:rsidRDefault="00FF2E45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D258" w14:textId="77777777" w:rsidR="00FF2E45" w:rsidRDefault="00FF2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85339">
    <w:abstractNumId w:val="8"/>
  </w:num>
  <w:num w:numId="2" w16cid:durableId="1078670479">
    <w:abstractNumId w:val="0"/>
  </w:num>
  <w:num w:numId="3" w16cid:durableId="1317296416">
    <w:abstractNumId w:val="4"/>
  </w:num>
  <w:num w:numId="4" w16cid:durableId="1102338213">
    <w:abstractNumId w:val="1"/>
  </w:num>
  <w:num w:numId="5" w16cid:durableId="877161586">
    <w:abstractNumId w:val="2"/>
  </w:num>
  <w:num w:numId="6" w16cid:durableId="326791866">
    <w:abstractNumId w:val="3"/>
  </w:num>
  <w:num w:numId="7" w16cid:durableId="1575705611">
    <w:abstractNumId w:val="6"/>
  </w:num>
  <w:num w:numId="8" w16cid:durableId="242377086">
    <w:abstractNumId w:val="5"/>
  </w:num>
  <w:num w:numId="9" w16cid:durableId="242178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26ECB"/>
    <w:rsid w:val="00053B94"/>
    <w:rsid w:val="00054706"/>
    <w:rsid w:val="0005711A"/>
    <w:rsid w:val="0006511D"/>
    <w:rsid w:val="00067A40"/>
    <w:rsid w:val="000908FB"/>
    <w:rsid w:val="00097B4D"/>
    <w:rsid w:val="000A09BF"/>
    <w:rsid w:val="000B4420"/>
    <w:rsid w:val="000B4938"/>
    <w:rsid w:val="000B57F8"/>
    <w:rsid w:val="000C2078"/>
    <w:rsid w:val="000C27C9"/>
    <w:rsid w:val="000C302D"/>
    <w:rsid w:val="000C5AAA"/>
    <w:rsid w:val="000C5C81"/>
    <w:rsid w:val="000D0233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10EB"/>
    <w:rsid w:val="001812C4"/>
    <w:rsid w:val="00182D98"/>
    <w:rsid w:val="00187960"/>
    <w:rsid w:val="001911D3"/>
    <w:rsid w:val="00193A9D"/>
    <w:rsid w:val="001A0AA4"/>
    <w:rsid w:val="001A1DAE"/>
    <w:rsid w:val="001A359E"/>
    <w:rsid w:val="001A3D3A"/>
    <w:rsid w:val="001B2319"/>
    <w:rsid w:val="001E1791"/>
    <w:rsid w:val="001E27D6"/>
    <w:rsid w:val="001E2E60"/>
    <w:rsid w:val="001E3F0B"/>
    <w:rsid w:val="001E629A"/>
    <w:rsid w:val="001E7A13"/>
    <w:rsid w:val="001F42EB"/>
    <w:rsid w:val="001F4E54"/>
    <w:rsid w:val="001F545A"/>
    <w:rsid w:val="001F7700"/>
    <w:rsid w:val="002048F2"/>
    <w:rsid w:val="00210AE6"/>
    <w:rsid w:val="002169E4"/>
    <w:rsid w:val="00230DC8"/>
    <w:rsid w:val="00230DF9"/>
    <w:rsid w:val="00231C57"/>
    <w:rsid w:val="0023450A"/>
    <w:rsid w:val="002365DB"/>
    <w:rsid w:val="00236AC7"/>
    <w:rsid w:val="00236FDD"/>
    <w:rsid w:val="00237205"/>
    <w:rsid w:val="0024515E"/>
    <w:rsid w:val="00256B4B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2F65B1"/>
    <w:rsid w:val="0030404D"/>
    <w:rsid w:val="00304DD9"/>
    <w:rsid w:val="0030696E"/>
    <w:rsid w:val="003170F0"/>
    <w:rsid w:val="00322658"/>
    <w:rsid w:val="0032651E"/>
    <w:rsid w:val="00331277"/>
    <w:rsid w:val="003358A0"/>
    <w:rsid w:val="00336749"/>
    <w:rsid w:val="0035209B"/>
    <w:rsid w:val="003606CA"/>
    <w:rsid w:val="00372CEF"/>
    <w:rsid w:val="00375B94"/>
    <w:rsid w:val="003830FB"/>
    <w:rsid w:val="00387C32"/>
    <w:rsid w:val="00391643"/>
    <w:rsid w:val="0039168A"/>
    <w:rsid w:val="003B12B9"/>
    <w:rsid w:val="003B77EE"/>
    <w:rsid w:val="003D4B05"/>
    <w:rsid w:val="003D782F"/>
    <w:rsid w:val="003E50C6"/>
    <w:rsid w:val="003E7ACE"/>
    <w:rsid w:val="00403957"/>
    <w:rsid w:val="00403F6D"/>
    <w:rsid w:val="00421B21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C1525"/>
    <w:rsid w:val="004E4C05"/>
    <w:rsid w:val="004E7438"/>
    <w:rsid w:val="00503431"/>
    <w:rsid w:val="00507583"/>
    <w:rsid w:val="00510417"/>
    <w:rsid w:val="005129CF"/>
    <w:rsid w:val="005155A0"/>
    <w:rsid w:val="00516ADC"/>
    <w:rsid w:val="00521464"/>
    <w:rsid w:val="0053470C"/>
    <w:rsid w:val="005417C8"/>
    <w:rsid w:val="00547051"/>
    <w:rsid w:val="005512A4"/>
    <w:rsid w:val="00552B4B"/>
    <w:rsid w:val="00570CE8"/>
    <w:rsid w:val="00572662"/>
    <w:rsid w:val="005919F0"/>
    <w:rsid w:val="005927D6"/>
    <w:rsid w:val="005935DD"/>
    <w:rsid w:val="005B16B3"/>
    <w:rsid w:val="005B63BD"/>
    <w:rsid w:val="005B73A4"/>
    <w:rsid w:val="005C29AF"/>
    <w:rsid w:val="005C6A69"/>
    <w:rsid w:val="005D3010"/>
    <w:rsid w:val="005E2CF2"/>
    <w:rsid w:val="005E5015"/>
    <w:rsid w:val="005F4C58"/>
    <w:rsid w:val="005F4E72"/>
    <w:rsid w:val="005F7602"/>
    <w:rsid w:val="00602D81"/>
    <w:rsid w:val="00607268"/>
    <w:rsid w:val="00622CCC"/>
    <w:rsid w:val="0063059B"/>
    <w:rsid w:val="00632675"/>
    <w:rsid w:val="006343C3"/>
    <w:rsid w:val="00634471"/>
    <w:rsid w:val="00635C58"/>
    <w:rsid w:val="00643559"/>
    <w:rsid w:val="00643992"/>
    <w:rsid w:val="0065115F"/>
    <w:rsid w:val="00655263"/>
    <w:rsid w:val="00655405"/>
    <w:rsid w:val="00671681"/>
    <w:rsid w:val="00673FCF"/>
    <w:rsid w:val="00692CD0"/>
    <w:rsid w:val="006F7533"/>
    <w:rsid w:val="00700232"/>
    <w:rsid w:val="007013F5"/>
    <w:rsid w:val="007110A3"/>
    <w:rsid w:val="007130E4"/>
    <w:rsid w:val="007154FD"/>
    <w:rsid w:val="00720EB9"/>
    <w:rsid w:val="00720F1C"/>
    <w:rsid w:val="007242AE"/>
    <w:rsid w:val="00731DC2"/>
    <w:rsid w:val="00737A1E"/>
    <w:rsid w:val="00737DAE"/>
    <w:rsid w:val="007427F5"/>
    <w:rsid w:val="0074700B"/>
    <w:rsid w:val="00765C3C"/>
    <w:rsid w:val="00775CA6"/>
    <w:rsid w:val="00782ABF"/>
    <w:rsid w:val="007916EF"/>
    <w:rsid w:val="0079217B"/>
    <w:rsid w:val="007948EB"/>
    <w:rsid w:val="007A27CF"/>
    <w:rsid w:val="007A7ACC"/>
    <w:rsid w:val="007C2234"/>
    <w:rsid w:val="007C5F65"/>
    <w:rsid w:val="007E094F"/>
    <w:rsid w:val="007F16A3"/>
    <w:rsid w:val="007F1A80"/>
    <w:rsid w:val="007F6B71"/>
    <w:rsid w:val="00806159"/>
    <w:rsid w:val="008249DA"/>
    <w:rsid w:val="00852245"/>
    <w:rsid w:val="00853652"/>
    <w:rsid w:val="008555D9"/>
    <w:rsid w:val="008555FA"/>
    <w:rsid w:val="00876FB3"/>
    <w:rsid w:val="008977E2"/>
    <w:rsid w:val="008B0D95"/>
    <w:rsid w:val="008B57ED"/>
    <w:rsid w:val="008B6EFC"/>
    <w:rsid w:val="008C01FF"/>
    <w:rsid w:val="008C295C"/>
    <w:rsid w:val="008C4032"/>
    <w:rsid w:val="008D454D"/>
    <w:rsid w:val="008E3865"/>
    <w:rsid w:val="008F071D"/>
    <w:rsid w:val="008F604A"/>
    <w:rsid w:val="00900B2E"/>
    <w:rsid w:val="00913C3D"/>
    <w:rsid w:val="009202C0"/>
    <w:rsid w:val="00934F5B"/>
    <w:rsid w:val="00936CE6"/>
    <w:rsid w:val="0094352C"/>
    <w:rsid w:val="00960E63"/>
    <w:rsid w:val="00970A0C"/>
    <w:rsid w:val="00982CD8"/>
    <w:rsid w:val="00986824"/>
    <w:rsid w:val="009A154C"/>
    <w:rsid w:val="009A4518"/>
    <w:rsid w:val="009B00DC"/>
    <w:rsid w:val="009B11E8"/>
    <w:rsid w:val="009C26B7"/>
    <w:rsid w:val="009C2BFF"/>
    <w:rsid w:val="009E3D90"/>
    <w:rsid w:val="009F42F3"/>
    <w:rsid w:val="009F4831"/>
    <w:rsid w:val="00A10BFA"/>
    <w:rsid w:val="00A23973"/>
    <w:rsid w:val="00A25566"/>
    <w:rsid w:val="00A35EB2"/>
    <w:rsid w:val="00A362C9"/>
    <w:rsid w:val="00A365AD"/>
    <w:rsid w:val="00A369AC"/>
    <w:rsid w:val="00A40711"/>
    <w:rsid w:val="00A46688"/>
    <w:rsid w:val="00A47829"/>
    <w:rsid w:val="00A52D4C"/>
    <w:rsid w:val="00A635B1"/>
    <w:rsid w:val="00A67FAD"/>
    <w:rsid w:val="00A759FE"/>
    <w:rsid w:val="00A775C7"/>
    <w:rsid w:val="00A876ED"/>
    <w:rsid w:val="00AB1601"/>
    <w:rsid w:val="00AB6976"/>
    <w:rsid w:val="00AC7AE7"/>
    <w:rsid w:val="00AD399A"/>
    <w:rsid w:val="00AD3B42"/>
    <w:rsid w:val="00AD5D9F"/>
    <w:rsid w:val="00AD648A"/>
    <w:rsid w:val="00AF2CDA"/>
    <w:rsid w:val="00B03860"/>
    <w:rsid w:val="00B1012F"/>
    <w:rsid w:val="00B142E0"/>
    <w:rsid w:val="00B1474E"/>
    <w:rsid w:val="00B21E39"/>
    <w:rsid w:val="00B237B1"/>
    <w:rsid w:val="00B33987"/>
    <w:rsid w:val="00B33D0A"/>
    <w:rsid w:val="00B57239"/>
    <w:rsid w:val="00B66630"/>
    <w:rsid w:val="00B734B1"/>
    <w:rsid w:val="00B736EB"/>
    <w:rsid w:val="00B75B87"/>
    <w:rsid w:val="00B80618"/>
    <w:rsid w:val="00B9562E"/>
    <w:rsid w:val="00BA0ED0"/>
    <w:rsid w:val="00BA27AC"/>
    <w:rsid w:val="00BB24EE"/>
    <w:rsid w:val="00BC2BAA"/>
    <w:rsid w:val="00BC42D3"/>
    <w:rsid w:val="00BE17EB"/>
    <w:rsid w:val="00BE19F7"/>
    <w:rsid w:val="00C02D8F"/>
    <w:rsid w:val="00C06347"/>
    <w:rsid w:val="00C06412"/>
    <w:rsid w:val="00C14788"/>
    <w:rsid w:val="00C15A40"/>
    <w:rsid w:val="00C236F1"/>
    <w:rsid w:val="00C30F5D"/>
    <w:rsid w:val="00C3601B"/>
    <w:rsid w:val="00C81454"/>
    <w:rsid w:val="00C93FB0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CF6472"/>
    <w:rsid w:val="00D00FF4"/>
    <w:rsid w:val="00D14E42"/>
    <w:rsid w:val="00D20F02"/>
    <w:rsid w:val="00D30F4F"/>
    <w:rsid w:val="00D31A84"/>
    <w:rsid w:val="00D43273"/>
    <w:rsid w:val="00D47B1C"/>
    <w:rsid w:val="00D519B3"/>
    <w:rsid w:val="00D6483E"/>
    <w:rsid w:val="00D6682F"/>
    <w:rsid w:val="00D74C8C"/>
    <w:rsid w:val="00D77A10"/>
    <w:rsid w:val="00D800A0"/>
    <w:rsid w:val="00D806C0"/>
    <w:rsid w:val="00D83404"/>
    <w:rsid w:val="00D93DF9"/>
    <w:rsid w:val="00DA1A25"/>
    <w:rsid w:val="00DA5C69"/>
    <w:rsid w:val="00DB0F5E"/>
    <w:rsid w:val="00DB6A82"/>
    <w:rsid w:val="00DD522A"/>
    <w:rsid w:val="00DE45AC"/>
    <w:rsid w:val="00E112F0"/>
    <w:rsid w:val="00E175D9"/>
    <w:rsid w:val="00E214E8"/>
    <w:rsid w:val="00E238BF"/>
    <w:rsid w:val="00E31043"/>
    <w:rsid w:val="00E331CA"/>
    <w:rsid w:val="00E37A47"/>
    <w:rsid w:val="00E40F32"/>
    <w:rsid w:val="00E47899"/>
    <w:rsid w:val="00E47C13"/>
    <w:rsid w:val="00E55BD5"/>
    <w:rsid w:val="00E826BB"/>
    <w:rsid w:val="00E90984"/>
    <w:rsid w:val="00E92673"/>
    <w:rsid w:val="00E93902"/>
    <w:rsid w:val="00E94C36"/>
    <w:rsid w:val="00EA0D20"/>
    <w:rsid w:val="00EA36AD"/>
    <w:rsid w:val="00EB42F5"/>
    <w:rsid w:val="00EB4FDA"/>
    <w:rsid w:val="00EB5584"/>
    <w:rsid w:val="00EC6934"/>
    <w:rsid w:val="00ED36F5"/>
    <w:rsid w:val="00F01F86"/>
    <w:rsid w:val="00F15AB3"/>
    <w:rsid w:val="00F17BE4"/>
    <w:rsid w:val="00F246AD"/>
    <w:rsid w:val="00F2554E"/>
    <w:rsid w:val="00F33600"/>
    <w:rsid w:val="00F36E21"/>
    <w:rsid w:val="00F40275"/>
    <w:rsid w:val="00F425CB"/>
    <w:rsid w:val="00F45CB9"/>
    <w:rsid w:val="00F475FF"/>
    <w:rsid w:val="00F5099A"/>
    <w:rsid w:val="00F83C19"/>
    <w:rsid w:val="00FA4443"/>
    <w:rsid w:val="00FB3090"/>
    <w:rsid w:val="00FB5D8E"/>
    <w:rsid w:val="00FF127E"/>
    <w:rsid w:val="00FF2E45"/>
    <w:rsid w:val="0B477D06"/>
    <w:rsid w:val="2470803D"/>
    <w:rsid w:val="264AC3BB"/>
    <w:rsid w:val="2B60C726"/>
    <w:rsid w:val="3020D2E2"/>
    <w:rsid w:val="39C548DF"/>
    <w:rsid w:val="3A52A465"/>
    <w:rsid w:val="569CB7DF"/>
    <w:rsid w:val="589A205E"/>
    <w:rsid w:val="5A424EC3"/>
    <w:rsid w:val="5BE60D70"/>
    <w:rsid w:val="5C84920F"/>
    <w:rsid w:val="5D1CFC1B"/>
    <w:rsid w:val="6358C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17167C"/>
  <w15:docId w15:val="{2F4966C1-6F53-4194-A11F-D3CD67D5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3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09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090"/>
    <w:rPr>
      <w:rFonts w:ascii="Verdana" w:hAnsi="Verdana"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09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090"/>
    <w:rPr>
      <w:rFonts w:ascii="Verdana" w:hAnsi="Verdana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C4414-C839-4582-9449-53914316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1</TotalTime>
  <Pages>2</Pages>
  <Words>568</Words>
  <Characters>3242</Characters>
  <Application>Microsoft Office Word</Application>
  <DocSecurity>0</DocSecurity>
  <Lines>27</Lines>
  <Paragraphs>7</Paragraphs>
  <ScaleCrop>false</ScaleCrop>
  <Company>DHL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2</cp:revision>
  <cp:lastPrinted>2021-07-02T13:09:00Z</cp:lastPrinted>
  <dcterms:created xsi:type="dcterms:W3CDTF">2025-08-25T12:12:00Z</dcterms:created>
  <dcterms:modified xsi:type="dcterms:W3CDTF">2025-08-25T12:12:00Z</dcterms:modified>
</cp:coreProperties>
</file>