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1896EA56" w:rsidR="005239F7" w:rsidRPr="00602AB5" w:rsidRDefault="00982C66" w:rsidP="00982C66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SU 52332 62708</w:t>
            </w:r>
          </w:p>
        </w:tc>
        <w:bookmarkStart w:id="0" w:name="_GoBack"/>
        <w:bookmarkEnd w:id="0"/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602E33B5" w:rsidR="005239F7" w:rsidRPr="00602AB5" w:rsidRDefault="00982C66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April Farm, Headley,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Thatcham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RG19 8AW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10C94791" w:rsidR="005239F7" w:rsidRPr="00602AB5" w:rsidRDefault="00982C66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LANDMARK. NOTCHED. QUIETEST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2C6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0</TotalTime>
  <Pages>7</Pages>
  <Words>2449</Words>
  <Characters>13963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2023-10-24T09:51:00Z</dcterms:created>
  <dcterms:modified xsi:type="dcterms:W3CDTF">2023-10-24T09:51:00Z</dcterms:modified>
</cp:coreProperties>
</file>