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7B96B38B" w:rsidR="005239F7" w:rsidRPr="00602AB5" w:rsidRDefault="00982C66" w:rsidP="0015571B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SU </w:t>
            </w:r>
            <w:r w:rsidR="0015571B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41335 61105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79FAF854" w:rsidR="005239F7" w:rsidRPr="00602AB5" w:rsidRDefault="0022228B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East End Farm RG20 0AB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52386CCF" w:rsidR="005239F7" w:rsidRPr="00602AB5" w:rsidRDefault="0015571B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RUIN. VILLAGER. GRIEF</w:t>
            </w:r>
            <w:bookmarkStart w:id="0" w:name="_GoBack"/>
            <w:bookmarkEnd w:id="0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22228B" w:rsidRDefault="0022228B">
      <w:r>
        <w:separator/>
      </w:r>
    </w:p>
  </w:endnote>
  <w:endnote w:type="continuationSeparator" w:id="0">
    <w:p w14:paraId="12F4904E" w14:textId="77777777" w:rsidR="0022228B" w:rsidRDefault="002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22228B" w:rsidRPr="005239F7" w:rsidRDefault="0022228B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22228B" w:rsidRPr="00403A99" w:rsidRDefault="0022228B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22228B" w:rsidRPr="005239F7" w:rsidRDefault="0022228B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15571B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15571B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22228B" w:rsidRPr="005239F7" w:rsidRDefault="0022228B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22228B" w:rsidRDefault="0022228B">
      <w:r>
        <w:separator/>
      </w:r>
    </w:p>
  </w:footnote>
  <w:footnote w:type="continuationSeparator" w:id="0">
    <w:p w14:paraId="587E43B6" w14:textId="77777777" w:rsidR="0022228B" w:rsidRDefault="002222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22228B" w:rsidRDefault="0022228B">
    <w:pPr>
      <w:pStyle w:val="Header"/>
    </w:pPr>
  </w:p>
  <w:p w14:paraId="0F98318A" w14:textId="77777777" w:rsidR="0022228B" w:rsidRPr="003E50C6" w:rsidRDefault="0022228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1B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D44E9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2228B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4F5E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B7404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B7E10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</TotalTime>
  <Pages>7</Pages>
  <Words>2446</Words>
  <Characters>13944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2023-10-24T10:18:00Z</dcterms:created>
  <dcterms:modified xsi:type="dcterms:W3CDTF">2023-10-24T10:18:00Z</dcterms:modified>
</cp:coreProperties>
</file>