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319F33C8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11A04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="00B11A04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4C2AE47" w:rsidR="005239F7" w:rsidRPr="00602AB5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45A95C62" w:rsidR="005239F7" w:rsidRPr="00602AB5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77777777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67C19416" w:rsidR="005239F7" w:rsidRPr="00602AB5" w:rsidRDefault="005239F7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29142171" w14:textId="77777777" w:rsidR="00015F2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  <w:p w14:paraId="1837202B" w14:textId="3EFD5569" w:rsidR="00B11A04" w:rsidRPr="005239F7" w:rsidRDefault="00B11A04" w:rsidP="00015F27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5E2769D6" w14:textId="77777777" w:rsidR="00403A99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  <w:p w14:paraId="72468644" w14:textId="0DE5CBB6" w:rsidR="00B11A04" w:rsidRPr="001C1984" w:rsidRDefault="00B11A04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439249D6" w14:textId="77777777" w:rsidR="00403A99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  <w:p w14:paraId="7F21E39B" w14:textId="66FE9354" w:rsidR="00B11A04" w:rsidRPr="00B11A04" w:rsidRDefault="00B11A04" w:rsidP="00B11A04"/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B11A04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B11A04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B11A04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B11A04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1A04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1</TotalTime>
  <Pages>6</Pages>
  <Words>2145</Words>
  <Characters>12230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2022-03-19T19:21:00Z</dcterms:created>
  <dcterms:modified xsi:type="dcterms:W3CDTF">2022-03-19T19:21:00Z</dcterms:modified>
</cp:coreProperties>
</file>